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AAC7B6" w14:textId="17A720E6" w:rsidR="00C2738B" w:rsidRDefault="00686382" w:rsidP="00C273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7130B63E" wp14:editId="4B5924A1">
                <wp:simplePos x="0" y="0"/>
                <wp:positionH relativeFrom="column">
                  <wp:posOffset>1104900</wp:posOffset>
                </wp:positionH>
                <wp:positionV relativeFrom="paragraph">
                  <wp:posOffset>-377190</wp:posOffset>
                </wp:positionV>
                <wp:extent cx="4992370" cy="891540"/>
                <wp:effectExtent l="0" t="0" r="635" b="4445"/>
                <wp:wrapNone/>
                <wp:docPr id="649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EB32C" w14:textId="58D5DC88" w:rsidR="005B532F" w:rsidRPr="00EE7627" w:rsidRDefault="00D47F52" w:rsidP="005B532F">
                            <w:pPr>
                              <w:ind w:left="482" w:hangingChars="150" w:hanging="482"/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A356B6">
                              <w:rPr>
                                <w:rFonts w:eastAsia="黑体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9135A4">
                              <w:rPr>
                                <w:rFonts w:eastAsia="黑体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B532F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学年</w:t>
                            </w:r>
                            <w:proofErr w:type="gramStart"/>
                            <w:r w:rsidR="005B532F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="00557578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二</w:t>
                            </w:r>
                            <w:r w:rsidR="005B532F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学期</w:t>
                            </w:r>
                            <w:r w:rsidR="005E1643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期</w:t>
                            </w:r>
                            <w:proofErr w:type="gramEnd"/>
                            <w:r w:rsidR="005E1643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中</w:t>
                            </w:r>
                            <w:r w:rsidR="00557578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混合式教学适应性练习</w:t>
                            </w:r>
                          </w:p>
                          <w:p w14:paraId="5BBC9E10" w14:textId="77777777" w:rsidR="005B532F" w:rsidRPr="00EE7627" w:rsidRDefault="005B532F" w:rsidP="005B532F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九</w:t>
                            </w:r>
                            <w:r w:rsidRPr="00EE7627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年级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 xml:space="preserve"> 英语 </w:t>
                            </w:r>
                            <w:r w:rsidRPr="00EE7627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答题纸</w:t>
                            </w:r>
                          </w:p>
                          <w:p w14:paraId="6E08A80C" w14:textId="77777777" w:rsidR="00D3105D" w:rsidRPr="005B532F" w:rsidRDefault="00D3105D" w:rsidP="00C273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0B63E" id="_x0000_t202" coordsize="21600,21600" o:spt="202" path="m,l,21600r21600,l21600,xe">
                <v:stroke joinstyle="miter"/>
                <v:path gradientshapeok="t" o:connecttype="rect"/>
              </v:shapetype>
              <v:shape id="Text Box 441" o:spid="_x0000_s1026" type="#_x0000_t202" style="position:absolute;left:0;text-align:left;margin-left:87pt;margin-top:-29.7pt;width:393.1pt;height:70.2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kf4AEAAKEDAAAOAAAAZHJzL2Uyb0RvYy54bWysU1Fv0zAQfkfiP1h+p2lKx9ao6TQ2DSGN&#10;gTT4ARfHbiISnzm7Tcqv5+x0XYE3xItl312++77vLuvrse/EXpNv0ZYyn82l0FZh3dptKb99vX9z&#10;J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" filled="f" stroked="f">
                <v:textbox>
                  <w:txbxContent>
                    <w:p w14:paraId="73CEB32C" w14:textId="58D5DC88" w:rsidR="005B532F" w:rsidRPr="00EE7627" w:rsidRDefault="00D47F52" w:rsidP="005B532F">
                      <w:pPr>
                        <w:ind w:left="482" w:hangingChars="150" w:hanging="482"/>
                        <w:jc w:val="center"/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</w:pPr>
                      <w:r w:rsidRPr="00A356B6">
                        <w:rPr>
                          <w:rFonts w:eastAsia="黑体"/>
                          <w:b/>
                          <w:sz w:val="32"/>
                          <w:szCs w:val="32"/>
                        </w:rPr>
                        <w:t>202</w:t>
                      </w:r>
                      <w:r w:rsidR="009135A4">
                        <w:rPr>
                          <w:rFonts w:eastAsia="黑体"/>
                          <w:b/>
                          <w:sz w:val="32"/>
                          <w:szCs w:val="32"/>
                        </w:rPr>
                        <w:t>2</w:t>
                      </w:r>
                      <w:r w:rsidR="005B532F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学年</w:t>
                      </w:r>
                      <w:proofErr w:type="gramStart"/>
                      <w:r w:rsidR="005B532F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第</w:t>
                      </w:r>
                      <w:r w:rsidR="00557578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二</w:t>
                      </w:r>
                      <w:r w:rsidR="005B532F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学期</w:t>
                      </w:r>
                      <w:r w:rsidR="005E1643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期</w:t>
                      </w:r>
                      <w:proofErr w:type="gramEnd"/>
                      <w:r w:rsidR="005E1643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中</w:t>
                      </w:r>
                      <w:r w:rsidR="00557578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混合式教学适应性练习</w:t>
                      </w:r>
                    </w:p>
                    <w:p w14:paraId="5BBC9E10" w14:textId="77777777" w:rsidR="005B532F" w:rsidRPr="00EE7627" w:rsidRDefault="005B532F" w:rsidP="005B532F"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九</w:t>
                      </w:r>
                      <w:r w:rsidRPr="00EE7627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年级</w:t>
                      </w:r>
                      <w:r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 xml:space="preserve"> 英语 </w:t>
                      </w:r>
                      <w:r w:rsidRPr="00EE7627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答题纸</w:t>
                      </w:r>
                    </w:p>
                    <w:p w14:paraId="6E08A80C" w14:textId="77777777" w:rsidR="00D3105D" w:rsidRPr="005B532F" w:rsidRDefault="00D3105D" w:rsidP="00C2738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38592" behindDoc="0" locked="0" layoutInCell="1" allowOverlap="1" wp14:anchorId="74CC656D" wp14:editId="00031254">
                <wp:simplePos x="0" y="0"/>
                <wp:positionH relativeFrom="column">
                  <wp:posOffset>0</wp:posOffset>
                </wp:positionH>
                <wp:positionV relativeFrom="paragraph">
                  <wp:posOffset>-179070</wp:posOffset>
                </wp:positionV>
                <wp:extent cx="6943725" cy="9707880"/>
                <wp:effectExtent l="0" t="0" r="1905" b="635"/>
                <wp:wrapNone/>
                <wp:docPr id="645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9707880"/>
                          <a:chOff x="567" y="794"/>
                          <a:chExt cx="10935" cy="15288"/>
                        </a:xfrm>
                      </wpg:grpSpPr>
                      <pic:pic xmlns:pic="http://schemas.openxmlformats.org/drawingml/2006/picture">
                        <pic:nvPicPr>
                          <pic:cNvPr id="646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7" y="794"/>
                            <a:ext cx="4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7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5857"/>
                            <a:ext cx="4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794"/>
                            <a:ext cx="4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24BFC" id="Group 685" o:spid="_x0000_s1026" style="position:absolute;left:0;text-align:left;margin-left:0;margin-top:-14.1pt;width:546.75pt;height:764.4pt;z-index:251438592" coordorigin="567,794" coordsize="10935,15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6" o:spid="_x0000_s1027" type="#_x0000_t75" style="position:absolute;left:11067;top:794;width:43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">
                  <v:imagedata r:id="rId8" o:title=""/>
                </v:shape>
                <v:shape id="Picture 687" o:spid="_x0000_s1028" type="#_x0000_t75" style="position:absolute;left:567;top:15857;width:43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">
                  <v:imagedata r:id="rId8" o:title=""/>
                </v:shape>
                <v:shape id="Picture 688" o:spid="_x0000_s1029" type="#_x0000_t75" style="position:absolute;left:567;top:794;width:43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605BFF01" wp14:editId="10E2CC34">
                <wp:simplePos x="0" y="0"/>
                <wp:positionH relativeFrom="column">
                  <wp:posOffset>7315200</wp:posOffset>
                </wp:positionH>
                <wp:positionV relativeFrom="paragraph">
                  <wp:posOffset>-121920</wp:posOffset>
                </wp:positionV>
                <wp:extent cx="6858000" cy="9464040"/>
                <wp:effectExtent l="7620" t="6985" r="11430" b="6350"/>
                <wp:wrapNone/>
                <wp:docPr id="644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464040"/>
                        </a:xfrm>
                        <a:prstGeom prst="roundRect">
                          <a:avLst>
                            <a:gd name="adj" fmla="val 4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2F108" id="AutoShape 434" o:spid="_x0000_s1026" style="position:absolute;left:0;text-align:left;margin-left:8in;margin-top:-9.6pt;width:540pt;height:745.2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4452C5AB" wp14:editId="67C09665">
                <wp:simplePos x="0" y="0"/>
                <wp:positionH relativeFrom="column">
                  <wp:posOffset>8978900</wp:posOffset>
                </wp:positionH>
                <wp:positionV relativeFrom="paragraph">
                  <wp:posOffset>-96520</wp:posOffset>
                </wp:positionV>
                <wp:extent cx="3543300" cy="289560"/>
                <wp:effectExtent l="4445" t="3810" r="0" b="1905"/>
                <wp:wrapSquare wrapText="bothSides"/>
                <wp:docPr id="643" name="Text Box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124A5" w14:textId="77777777" w:rsidR="00D3105D" w:rsidRDefault="00D3105D" w:rsidP="00C2738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请在黑色矩形边框内答题，超出黑色矩形边框的答题一律无效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C5AB" id="Text Box 1396" o:spid="_x0000_s1027" type="#_x0000_t202" style="position:absolute;left:0;text-align:left;margin-left:707pt;margin-top:-7.6pt;width:279pt;height:22.8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" filled="f" stroked="f">
                <v:textbox style="mso-fit-shape-to-text:t">
                  <w:txbxContent>
                    <w:p w14:paraId="405124A5" w14:textId="77777777" w:rsidR="00D3105D" w:rsidRDefault="00D3105D" w:rsidP="00C2738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请在黑色矩形边框内答题，超出黑色矩形边框的答题一律无效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BC5D3E" w14:textId="10614853" w:rsidR="00C2738B" w:rsidRDefault="00686382" w:rsidP="00C273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36761813" wp14:editId="62568E7F">
                <wp:simplePos x="0" y="0"/>
                <wp:positionH relativeFrom="column">
                  <wp:posOffset>7416800</wp:posOffset>
                </wp:positionH>
                <wp:positionV relativeFrom="paragraph">
                  <wp:posOffset>53340</wp:posOffset>
                </wp:positionV>
                <wp:extent cx="6631305" cy="8744585"/>
                <wp:effectExtent l="13970" t="18415" r="12700" b="9525"/>
                <wp:wrapNone/>
                <wp:docPr id="642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744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17CA0" w14:textId="77777777" w:rsidR="00D3105D" w:rsidRPr="00A54673" w:rsidRDefault="00D3105D" w:rsidP="00A54673">
                            <w:pPr>
                              <w:spacing w:line="36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24"/>
                                <w:szCs w:val="32"/>
                              </w:rPr>
                            </w:pPr>
                            <w:r w:rsidRPr="00A54673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2"/>
                              </w:rPr>
                              <w:t>第一部分  听力</w:t>
                            </w:r>
                          </w:p>
                          <w:p w14:paraId="26E6F206" w14:textId="51035FBB" w:rsidR="00D3105D" w:rsidRDefault="00D3105D" w:rsidP="00A54673">
                            <w:pPr>
                              <w:spacing w:afterLines="25" w:after="78"/>
                              <w:rPr>
                                <w:b/>
                              </w:rPr>
                            </w:pPr>
                            <w:r w:rsidRPr="00E230E6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>Ⅰ</w:t>
                            </w:r>
                            <w:r w:rsidRPr="00E230E6">
                              <w:rPr>
                                <w:b/>
                                <w:bCs/>
                                <w:noProof/>
                                <w:szCs w:val="21"/>
                              </w:rPr>
                              <w:t>.</w:t>
                            </w:r>
                            <w:r w:rsidR="001E7677">
                              <w:rPr>
                                <w:b/>
                                <w:bCs/>
                                <w:noProof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A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请在选择题栏内答题（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1-</w:t>
                            </w:r>
                            <w:r w:rsidR="00C54B65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小题）</w:t>
                            </w:r>
                          </w:p>
                          <w:p w14:paraId="04DF993D" w14:textId="4CE1A80C" w:rsidR="00D3105D" w:rsidRDefault="00D3105D" w:rsidP="00A54673">
                            <w:pPr>
                              <w:spacing w:afterLines="25" w:after="78"/>
                              <w:ind w:firstLineChars="200" w:firstLine="42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B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请在选择题栏内答题（</w:t>
                            </w:r>
                            <w:r w:rsidR="00C54B65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-1</w:t>
                            </w:r>
                            <w:r w:rsidR="00C54B65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小题）</w:t>
                            </w:r>
                          </w:p>
                          <w:p w14:paraId="11067076" w14:textId="750C5BCE" w:rsidR="00D3105D" w:rsidRDefault="00D3105D" w:rsidP="00A54673">
                            <w:pPr>
                              <w:spacing w:afterLines="25" w:after="78"/>
                              <w:ind w:firstLineChars="200" w:firstLine="42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C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请在选择题栏内答题（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C54B65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 w:rsidR="00C54B65">
                              <w:rPr>
                                <w:b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小题）</w:t>
                            </w:r>
                          </w:p>
                          <w:p w14:paraId="3F15144B" w14:textId="189C4B74" w:rsidR="00D3105D" w:rsidRDefault="00D3105D" w:rsidP="00C2738B">
                            <w:pPr>
                              <w:spacing w:line="360" w:lineRule="auto"/>
                              <w:ind w:firstLineChars="200" w:firstLine="422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D  </w:t>
                            </w:r>
                            <w:r w:rsidR="00434FE8"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434FE8"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434FE8"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6B84848" w14:textId="5081A6CF" w:rsidR="00D3105D" w:rsidRDefault="00434FE8" w:rsidP="001E7677">
                            <w:pPr>
                              <w:spacing w:line="360" w:lineRule="auto"/>
                              <w:ind w:firstLineChars="370" w:firstLine="777"/>
                            </w:pPr>
                            <w:r>
                              <w:t>19</w:t>
                            </w:r>
                            <w:r w:rsidR="00D3105D">
                              <w:rPr>
                                <w:rFonts w:hint="eastAsia"/>
                              </w:rPr>
                              <w:t>.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2</w:t>
                            </w:r>
                            <w:r>
                              <w:t>0</w:t>
                            </w:r>
                            <w:r w:rsidR="00D3105D">
                              <w:rPr>
                                <w:rFonts w:hint="eastAsia"/>
                              </w:rPr>
                              <w:t>.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="001E7677">
                              <w:rPr>
                                <w:u w:val="single"/>
                              </w:rPr>
                              <w:t xml:space="preserve">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14:paraId="06B9AD21" w14:textId="6EE37D69" w:rsidR="00D3105D" w:rsidRPr="00A54673" w:rsidRDefault="00D3105D" w:rsidP="00A54673">
                            <w:pPr>
                              <w:spacing w:line="36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24"/>
                                <w:szCs w:val="32"/>
                              </w:rPr>
                            </w:pPr>
                            <w:r w:rsidRPr="00A54673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2"/>
                              </w:rPr>
                              <w:t>第二部分  语法</w:t>
                            </w:r>
                            <w:r w:rsidR="001C5463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2"/>
                              </w:rPr>
                              <w:t>和词汇</w:t>
                            </w:r>
                          </w:p>
                          <w:p w14:paraId="1C337C98" w14:textId="64B6F12D" w:rsidR="00D3105D" w:rsidRDefault="00D3105D" w:rsidP="00A54673">
                            <w:pPr>
                              <w:adjustRightInd w:val="0"/>
                              <w:snapToGrid w:val="0"/>
                              <w:spacing w:afterLines="25" w:after="78"/>
                              <w:rPr>
                                <w:b/>
                              </w:rPr>
                            </w:pPr>
                            <w:r w:rsidRPr="00D15C1B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>Ⅱ.</w:t>
                            </w:r>
                            <w:r w:rsidR="001E7677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请在选择题栏内答题（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="00FB7A3E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 w:rsidR="00FB7A3E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小题）</w:t>
                            </w:r>
                          </w:p>
                          <w:p w14:paraId="7E3F9022" w14:textId="3B20EBD8" w:rsidR="00D3105D" w:rsidRPr="00114E54" w:rsidRDefault="00D3105D" w:rsidP="001E7677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D15C1B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>Ⅲ.</w:t>
                            </w:r>
                            <w:r w:rsidR="001E7677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请在选择题栏内答题（</w:t>
                            </w:r>
                            <w:r w:rsidR="00FB7A3E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6-</w:t>
                            </w:r>
                            <w:r w:rsidR="00FB7A3E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小题）</w:t>
                            </w:r>
                          </w:p>
                          <w:p w14:paraId="67895C0A" w14:textId="5EDB13EC" w:rsidR="00D3105D" w:rsidRDefault="00D3105D" w:rsidP="00A54673">
                            <w:pPr>
                              <w:tabs>
                                <w:tab w:val="left" w:pos="180"/>
                              </w:tabs>
                              <w:spacing w:beforeLines="25" w:before="78" w:line="480" w:lineRule="auto"/>
                            </w:pPr>
                            <w:r w:rsidRPr="00D15C1B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>Ⅳ.</w:t>
                            </w:r>
                            <w:r w:rsidR="001E7677">
                              <w:rPr>
                                <w:b/>
                                <w:bCs/>
                                <w:noProof/>
                                <w:color w:val="000000"/>
                                <w:szCs w:val="21"/>
                              </w:rPr>
                              <w:tab/>
                            </w:r>
                            <w:r w:rsidR="00FB7A3E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FB7A3E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5.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FB7A3E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6.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FB7A3E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7.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B9CD6DC" w14:textId="199DB0DD" w:rsidR="00D3105D" w:rsidRPr="008C2B2A" w:rsidRDefault="001E7677" w:rsidP="001E7677">
                            <w:pPr>
                              <w:spacing w:line="480" w:lineRule="auto"/>
                            </w:pPr>
                            <w:r>
                              <w:tab/>
                            </w:r>
                            <w:r w:rsidR="00FB7A3E">
                              <w:t>4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8.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7A3E">
                              <w:t>4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9.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FB7A3E">
                              <w:t>5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0.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="00FB7A3E">
                              <w:t>5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1.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AEB669F" w14:textId="387992D8" w:rsidR="00D3105D" w:rsidRDefault="00D3105D" w:rsidP="00A54673">
                            <w:pPr>
                              <w:spacing w:beforeLines="50" w:before="156" w:line="480" w:lineRule="auto"/>
                            </w:pPr>
                            <w:r w:rsidRPr="008206A3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fldChar w:fldCharType="begin"/>
                            </w:r>
                            <w:r w:rsidRPr="008206A3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instrText xml:space="preserve"> </w:instrText>
                            </w:r>
                            <w:r w:rsidRPr="008206A3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instrText>= 5 \* ROMAN</w:instrText>
                            </w:r>
                            <w:r w:rsidRPr="008206A3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instrText xml:space="preserve"> </w:instrText>
                            </w:r>
                            <w:r w:rsidRPr="008206A3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fldChar w:fldCharType="separate"/>
                            </w:r>
                            <w:r w:rsidRPr="008206A3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>V</w:t>
                            </w:r>
                            <w:r w:rsidRPr="008206A3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fldChar w:fldCharType="end"/>
                            </w:r>
                            <w:r w:rsidRPr="008206A3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.</w:t>
                            </w:r>
                            <w:r w:rsidR="001E7677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="00FB7A3E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FB7A3E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FB7A3E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 w:rsidR="001E76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1E76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63CCE482" w14:textId="6E023C58" w:rsidR="00D3105D" w:rsidRDefault="00FB7A3E" w:rsidP="001E7677">
                            <w:pPr>
                              <w:spacing w:line="480" w:lineRule="auto"/>
                              <w:ind w:firstLine="420"/>
                              <w:rPr>
                                <w:u w:val="single"/>
                              </w:rPr>
                            </w:pPr>
                            <w:r>
                              <w:t>5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5.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 </w:t>
                            </w:r>
                            <w:r w:rsidR="001E7677">
                              <w:t xml:space="preserve">  </w:t>
                            </w:r>
                            <w:r>
                              <w:t>5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6.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 </w:t>
                            </w:r>
                            <w:r w:rsidR="001E7677">
                              <w:t xml:space="preserve">  </w:t>
                            </w:r>
                            <w:r>
                              <w:t>5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7.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1E7677">
                              <w:rPr>
                                <w:u w:val="single"/>
                              </w:rPr>
                              <w:t xml:space="preserve">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1E7677">
                              <w:rPr>
                                <w:u w:val="single"/>
                              </w:rPr>
                              <w:t xml:space="preserve">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46674E15" w14:textId="059001AE" w:rsidR="00D3105D" w:rsidRDefault="00FB7A3E" w:rsidP="001E7677">
                            <w:pPr>
                              <w:spacing w:line="480" w:lineRule="auto"/>
                              <w:ind w:firstLine="420"/>
                              <w:rPr>
                                <w:u w:val="single"/>
                              </w:rPr>
                            </w:pPr>
                            <w:r>
                              <w:t>5</w:t>
                            </w:r>
                            <w:r w:rsidR="00D3105D">
                              <w:rPr>
                                <w:rFonts w:hint="eastAsia"/>
                              </w:rPr>
                              <w:t xml:space="preserve">8.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 w:rsidR="002C2B33">
                              <w:rPr>
                                <w:u w:val="single"/>
                              </w:rPr>
                              <w:t xml:space="preserve">             </w:t>
                            </w:r>
                            <w:r w:rsidR="00D3105D"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 w:rsidR="008F6572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2B42F7" w14:textId="77777777" w:rsidR="00D3105D" w:rsidRPr="00A54673" w:rsidRDefault="00D3105D" w:rsidP="00A54673">
                            <w:pPr>
                              <w:spacing w:line="48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24"/>
                                <w:szCs w:val="32"/>
                              </w:rPr>
                            </w:pPr>
                            <w:r w:rsidRPr="00A54673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2"/>
                              </w:rPr>
                              <w:t>第三部分  读写</w:t>
                            </w:r>
                          </w:p>
                          <w:p w14:paraId="0AB4AE36" w14:textId="10FC1716" w:rsidR="00D3105D" w:rsidRDefault="00D3105D" w:rsidP="00A54673">
                            <w:pPr>
                              <w:spacing w:afterLines="25" w:after="78"/>
                              <w:rPr>
                                <w:b/>
                              </w:rPr>
                            </w:pPr>
                            <w:r w:rsidRPr="00E230E6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fldChar w:fldCharType="begin"/>
                            </w:r>
                            <w:r w:rsidRPr="00E230E6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instrText xml:space="preserve"> </w:instrText>
                            </w:r>
                            <w:r w:rsidRPr="00E230E6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instrText>= 6 \* ROMAN</w:instrText>
                            </w:r>
                            <w:r w:rsidRPr="00E230E6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instrText xml:space="preserve"> </w:instrText>
                            </w:r>
                            <w:r w:rsidRPr="00E230E6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fldChar w:fldCharType="separate"/>
                            </w:r>
                            <w:r w:rsidRPr="00E230E6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t>VI</w:t>
                            </w:r>
                            <w:r w:rsidRPr="00E230E6"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  <w:fldChar w:fldCharType="end"/>
                            </w:r>
                            <w:r w:rsidRPr="00E230E6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.</w:t>
                            </w:r>
                            <w:r w:rsidR="001E7677">
                              <w:rPr>
                                <w:rFonts w:ascii="宋体" w:hAnsi="宋体"/>
                                <w:b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A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请在选择题栏内答题（</w:t>
                            </w:r>
                            <w:r w:rsidR="00FB7A3E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9-</w:t>
                            </w:r>
                            <w:r w:rsidR="00FB7A3E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小题）</w:t>
                            </w:r>
                          </w:p>
                          <w:p w14:paraId="508C1519" w14:textId="617F2A40" w:rsidR="00D3105D" w:rsidRDefault="00D3105D" w:rsidP="00A54673">
                            <w:pPr>
                              <w:spacing w:afterLines="25" w:after="78"/>
                              <w:ind w:firstLineChars="196" w:firstLine="41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B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请在选择题栏内答题（</w:t>
                            </w:r>
                            <w:r w:rsidR="00FB7A3E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5-</w:t>
                            </w:r>
                            <w:r w:rsidR="00FB7A3E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小题）</w:t>
                            </w:r>
                          </w:p>
                          <w:p w14:paraId="291244DD" w14:textId="05979D3D" w:rsidR="00D3105D" w:rsidRPr="00883AAB" w:rsidRDefault="00D3105D" w:rsidP="00DE47D8">
                            <w:pPr>
                              <w:tabs>
                                <w:tab w:val="left" w:pos="5400"/>
                                <w:tab w:val="left" w:pos="5580"/>
                              </w:tabs>
                              <w:spacing w:line="480" w:lineRule="auto"/>
                              <w:ind w:firstLineChars="200" w:firstLine="422"/>
                              <w:rPr>
                                <w:u w:val="single"/>
                              </w:rPr>
                            </w:pPr>
                            <w:proofErr w:type="gramStart"/>
                            <w:r w:rsidRPr="00A6761C">
                              <w:rPr>
                                <w:rFonts w:hint="eastAsia"/>
                                <w:b/>
                              </w:rPr>
                              <w:t xml:space="preserve">C </w:t>
                            </w:r>
                            <w:r w:rsidR="001E24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7A3E">
                              <w:t>7</w:t>
                            </w:r>
                            <w:r w:rsidR="001E24B4">
                              <w:rPr>
                                <w:rFonts w:hint="eastAsia"/>
                              </w:rPr>
                              <w:t>1</w:t>
                            </w:r>
                            <w:proofErr w:type="gramEnd"/>
                            <w:r w:rsidR="001E24B4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940D9B">
                              <w:rPr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FB7A3E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="003578F0">
                              <w:t xml:space="preserve"> </w:t>
                            </w:r>
                            <w:r w:rsidR="00940D9B">
                              <w:rPr>
                                <w:u w:val="single"/>
                              </w:rPr>
                              <w:t>c</w:t>
                            </w:r>
                            <w:r w:rsidRPr="0099518A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="00FB7A3E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3. </w:t>
                            </w:r>
                            <w:r w:rsidR="00940D9B">
                              <w:rPr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5D52DB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4. </w:t>
                            </w:r>
                            <w:r w:rsidR="00940D9B">
                              <w:rPr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3CE89186" w14:textId="1EFB8243" w:rsidR="00D3105D" w:rsidRDefault="00D3105D" w:rsidP="00D15C1B">
                            <w:pPr>
                              <w:tabs>
                                <w:tab w:val="left" w:pos="2835"/>
                              </w:tabs>
                              <w:spacing w:line="480" w:lineRule="auto"/>
                              <w:ind w:firstLineChars="25" w:firstLine="53"/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5D52DB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5. </w:t>
                            </w:r>
                            <w:r w:rsidR="00940D9B">
                              <w:rPr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 w:rsidRPr="00D15C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7677">
                              <w:t xml:space="preserve"> </w:t>
                            </w:r>
                            <w:r w:rsidR="005D52DB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6. </w:t>
                            </w:r>
                            <w:r w:rsidR="00940D9B">
                              <w:rPr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3578F0">
                              <w:t xml:space="preserve"> </w:t>
                            </w:r>
                            <w:r w:rsidR="005D52DB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7. </w:t>
                            </w:r>
                            <w:r w:rsidR="00940D9B">
                              <w:rPr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4123A735" w14:textId="4986A7EB" w:rsidR="00D3105D" w:rsidRDefault="00D3105D" w:rsidP="00BC431A">
                            <w:pPr>
                              <w:spacing w:line="432" w:lineRule="auto"/>
                              <w:ind w:firstLineChars="196" w:firstLine="413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D</w:t>
                            </w:r>
                            <w:r w:rsidRPr="00A6761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5D52DB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8. _________________________________________________________________________________</w:t>
                            </w:r>
                          </w:p>
                          <w:p w14:paraId="0FD27AD1" w14:textId="5BECE297" w:rsidR="00D3105D" w:rsidRDefault="005D52DB" w:rsidP="00BC431A">
                            <w:pPr>
                              <w:spacing w:line="432" w:lineRule="auto"/>
                              <w:ind w:firstLineChars="350" w:firstLine="735"/>
                            </w:pPr>
                            <w:r>
                              <w:t>7</w:t>
                            </w:r>
                            <w:r w:rsidR="00D3105D">
                              <w:rPr>
                                <w:rFonts w:hint="eastAsia"/>
                              </w:rPr>
                              <w:t>9. _________________________________________________________________________________</w:t>
                            </w:r>
                          </w:p>
                          <w:p w14:paraId="18BE603F" w14:textId="6CFD944B" w:rsidR="00D3105D" w:rsidRDefault="005D52DB" w:rsidP="00BC431A">
                            <w:pPr>
                              <w:spacing w:line="432" w:lineRule="auto"/>
                              <w:ind w:firstLineChars="350" w:firstLine="735"/>
                            </w:pPr>
                            <w:r>
                              <w:t>8</w:t>
                            </w:r>
                            <w:r w:rsidR="00D3105D">
                              <w:rPr>
                                <w:rFonts w:hint="eastAsia"/>
                              </w:rPr>
                              <w:t>0. _________________________________________________________________________________</w:t>
                            </w:r>
                          </w:p>
                          <w:p w14:paraId="5A7F0CD4" w14:textId="3FE1BB56" w:rsidR="00D3105D" w:rsidRDefault="005D52DB" w:rsidP="00BC431A">
                            <w:pPr>
                              <w:spacing w:line="432" w:lineRule="auto"/>
                              <w:ind w:firstLineChars="350" w:firstLine="735"/>
                            </w:pPr>
                            <w:r>
                              <w:t>8</w:t>
                            </w:r>
                            <w:r w:rsidR="00D3105D">
                              <w:rPr>
                                <w:rFonts w:hint="eastAsia"/>
                              </w:rPr>
                              <w:t>1. _________________________________________________________________________________</w:t>
                            </w:r>
                          </w:p>
                          <w:p w14:paraId="571C06D8" w14:textId="1A88CA61" w:rsidR="00D3105D" w:rsidRDefault="005D52DB" w:rsidP="00BC431A">
                            <w:pPr>
                              <w:spacing w:line="432" w:lineRule="auto"/>
                              <w:ind w:firstLineChars="350" w:firstLine="735"/>
                            </w:pPr>
                            <w:r>
                              <w:t>8</w:t>
                            </w:r>
                            <w:r w:rsidR="00D3105D">
                              <w:rPr>
                                <w:rFonts w:hint="eastAsia"/>
                              </w:rPr>
                              <w:t>2. _________________________________________________________________________________</w:t>
                            </w:r>
                          </w:p>
                          <w:p w14:paraId="693F6089" w14:textId="0ACD9E01" w:rsidR="00D3105D" w:rsidRDefault="005D52DB" w:rsidP="00BC431A">
                            <w:pPr>
                              <w:spacing w:line="432" w:lineRule="auto"/>
                              <w:ind w:firstLineChars="350" w:firstLine="735"/>
                            </w:pPr>
                            <w:r>
                              <w:t>8</w:t>
                            </w:r>
                            <w:r w:rsidR="00D3105D">
                              <w:rPr>
                                <w:rFonts w:hint="eastAsia"/>
                              </w:rPr>
                              <w:t>3.__________________________________________________________________________________</w:t>
                            </w:r>
                          </w:p>
                          <w:p w14:paraId="3F676054" w14:textId="77777777" w:rsidR="00D3105D" w:rsidRPr="00DC4CE3" w:rsidRDefault="00D3105D" w:rsidP="00C2738B">
                            <w:pPr>
                              <w:spacing w:line="48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1813" id="_x0000_t202" coordsize="21600,21600" o:spt="202" path="m,l,21600r21600,l21600,xe">
                <v:stroke joinstyle="miter"/>
                <v:path gradientshapeok="t" o:connecttype="rect"/>
              </v:shapetype>
              <v:shape id="Text Box 437" o:spid="_x0000_s1028" type="#_x0000_t202" style="position:absolute;left:0;text-align:left;margin-left:584pt;margin-top:4.2pt;width:522.15pt;height:688.5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" filled="f" strokeweight="1.5pt">
                <v:textbox>
                  <w:txbxContent>
                    <w:p w14:paraId="51117CA0" w14:textId="77777777" w:rsidR="00D3105D" w:rsidRPr="00A54673" w:rsidRDefault="00D3105D" w:rsidP="00A54673">
                      <w:pPr>
                        <w:spacing w:line="360" w:lineRule="auto"/>
                        <w:jc w:val="center"/>
                        <w:rPr>
                          <w:rFonts w:ascii="黑体" w:eastAsia="黑体" w:hAnsi="黑体"/>
                          <w:b/>
                          <w:sz w:val="24"/>
                          <w:szCs w:val="32"/>
                        </w:rPr>
                      </w:pPr>
                      <w:r w:rsidRPr="00A54673">
                        <w:rPr>
                          <w:rFonts w:ascii="黑体" w:eastAsia="黑体" w:hAnsi="黑体" w:hint="eastAsia"/>
                          <w:b/>
                          <w:sz w:val="24"/>
                          <w:szCs w:val="32"/>
                        </w:rPr>
                        <w:t>第一部分  听力</w:t>
                      </w:r>
                    </w:p>
                    <w:p w14:paraId="26E6F206" w14:textId="51035FBB" w:rsidR="00D3105D" w:rsidRDefault="00D3105D" w:rsidP="00A54673">
                      <w:pPr>
                        <w:spacing w:afterLines="25" w:after="78"/>
                        <w:rPr>
                          <w:b/>
                        </w:rPr>
                      </w:pPr>
                      <w:r w:rsidRPr="00E230E6">
                        <w:rPr>
                          <w:b/>
                          <w:bCs/>
                          <w:color w:val="000000"/>
                          <w:szCs w:val="21"/>
                        </w:rPr>
                        <w:t>Ⅰ</w:t>
                      </w:r>
                      <w:r w:rsidRPr="00E230E6">
                        <w:rPr>
                          <w:b/>
                          <w:bCs/>
                          <w:noProof/>
                          <w:szCs w:val="21"/>
                        </w:rPr>
                        <w:t>.</w:t>
                      </w:r>
                      <w:r w:rsidR="001E7677">
                        <w:rPr>
                          <w:b/>
                          <w:bCs/>
                          <w:noProof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b/>
                        </w:rPr>
                        <w:t xml:space="preserve">A  </w:t>
                      </w:r>
                      <w:r>
                        <w:rPr>
                          <w:rFonts w:hint="eastAsia"/>
                          <w:b/>
                        </w:rPr>
                        <w:t>请在选择题栏内答题（</w:t>
                      </w:r>
                      <w:r>
                        <w:rPr>
                          <w:rFonts w:hint="eastAsia"/>
                          <w:b/>
                        </w:rPr>
                        <w:t>1-</w:t>
                      </w:r>
                      <w:r w:rsidR="00C54B65">
                        <w:rPr>
                          <w:b/>
                        </w:rPr>
                        <w:t>5</w:t>
                      </w:r>
                      <w:r>
                        <w:rPr>
                          <w:rFonts w:hint="eastAsia"/>
                          <w:b/>
                        </w:rPr>
                        <w:t>小题）</w:t>
                      </w:r>
                    </w:p>
                    <w:p w14:paraId="04DF993D" w14:textId="4CE1A80C" w:rsidR="00D3105D" w:rsidRDefault="00D3105D" w:rsidP="00A54673">
                      <w:pPr>
                        <w:spacing w:afterLines="25" w:after="78"/>
                        <w:ind w:firstLineChars="200" w:firstLine="42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B  </w:t>
                      </w:r>
                      <w:r>
                        <w:rPr>
                          <w:rFonts w:hint="eastAsia"/>
                          <w:b/>
                        </w:rPr>
                        <w:t>请在选择题栏内答题（</w:t>
                      </w:r>
                      <w:r w:rsidR="00C54B65">
                        <w:rPr>
                          <w:b/>
                        </w:rPr>
                        <w:t>6</w:t>
                      </w:r>
                      <w:r>
                        <w:rPr>
                          <w:rFonts w:hint="eastAsia"/>
                          <w:b/>
                        </w:rPr>
                        <w:t>-1</w:t>
                      </w:r>
                      <w:r w:rsidR="00C54B65">
                        <w:rPr>
                          <w:b/>
                        </w:rPr>
                        <w:t>0</w:t>
                      </w:r>
                      <w:r>
                        <w:rPr>
                          <w:rFonts w:hint="eastAsia"/>
                          <w:b/>
                        </w:rPr>
                        <w:t>小题）</w:t>
                      </w:r>
                    </w:p>
                    <w:p w14:paraId="11067076" w14:textId="750C5BCE" w:rsidR="00D3105D" w:rsidRDefault="00D3105D" w:rsidP="00A54673">
                      <w:pPr>
                        <w:spacing w:afterLines="25" w:after="78"/>
                        <w:ind w:firstLineChars="200" w:firstLine="42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C  </w:t>
                      </w:r>
                      <w:r>
                        <w:rPr>
                          <w:rFonts w:hint="eastAsia"/>
                          <w:b/>
                        </w:rPr>
                        <w:t>请在选择题栏内答题（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="00C54B65"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 w:rsidR="00C54B65">
                        <w:rPr>
                          <w:b/>
                        </w:rPr>
                        <w:t>15</w:t>
                      </w:r>
                      <w:r>
                        <w:rPr>
                          <w:rFonts w:hint="eastAsia"/>
                          <w:b/>
                        </w:rPr>
                        <w:t>小题）</w:t>
                      </w:r>
                    </w:p>
                    <w:p w14:paraId="3F15144B" w14:textId="189C4B74" w:rsidR="00D3105D" w:rsidRDefault="00D3105D" w:rsidP="00C2738B">
                      <w:pPr>
                        <w:spacing w:line="360" w:lineRule="auto"/>
                        <w:ind w:firstLineChars="200" w:firstLine="422"/>
                      </w:pPr>
                      <w:r>
                        <w:rPr>
                          <w:rFonts w:hint="eastAsia"/>
                          <w:b/>
                        </w:rPr>
                        <w:t xml:space="preserve">D  </w:t>
                      </w:r>
                      <w:r w:rsidR="00434FE8">
                        <w:t>16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434FE8">
                        <w:t>17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434FE8">
                        <w:t>18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6B84848" w14:textId="5081A6CF" w:rsidR="00D3105D" w:rsidRDefault="00434FE8" w:rsidP="001E7677">
                      <w:pPr>
                        <w:spacing w:line="360" w:lineRule="auto"/>
                        <w:ind w:firstLineChars="370" w:firstLine="777"/>
                      </w:pPr>
                      <w:r>
                        <w:t>19</w:t>
                      </w:r>
                      <w:r w:rsidR="00D3105D">
                        <w:rPr>
                          <w:rFonts w:hint="eastAsia"/>
                        </w:rPr>
                        <w:t>.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="00D3105D">
                        <w:rPr>
                          <w:rFonts w:hint="eastAsia"/>
                        </w:rPr>
                        <w:t xml:space="preserve"> 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="00D3105D">
                        <w:rPr>
                          <w:rFonts w:hint="eastAsia"/>
                        </w:rPr>
                        <w:t xml:space="preserve">  2</w:t>
                      </w:r>
                      <w:r>
                        <w:t>0</w:t>
                      </w:r>
                      <w:r w:rsidR="00D3105D">
                        <w:rPr>
                          <w:rFonts w:hint="eastAsia"/>
                        </w:rPr>
                        <w:t>.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="00D3105D">
                        <w:rPr>
                          <w:rFonts w:hint="eastAsia"/>
                        </w:rPr>
                        <w:t xml:space="preserve"> 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="001E7677">
                        <w:rPr>
                          <w:u w:val="single"/>
                        </w:rPr>
                        <w:t xml:space="preserve">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D3105D">
                        <w:rPr>
                          <w:rFonts w:hint="eastAsia"/>
                        </w:rPr>
                        <w:t xml:space="preserve">      </w:t>
                      </w:r>
                    </w:p>
                    <w:p w14:paraId="06B9AD21" w14:textId="6EE37D69" w:rsidR="00D3105D" w:rsidRPr="00A54673" w:rsidRDefault="00D3105D" w:rsidP="00A54673">
                      <w:pPr>
                        <w:spacing w:line="360" w:lineRule="auto"/>
                        <w:jc w:val="center"/>
                        <w:rPr>
                          <w:rFonts w:ascii="黑体" w:eastAsia="黑体" w:hAnsi="黑体"/>
                          <w:b/>
                          <w:sz w:val="24"/>
                          <w:szCs w:val="32"/>
                        </w:rPr>
                      </w:pPr>
                      <w:r w:rsidRPr="00A54673">
                        <w:rPr>
                          <w:rFonts w:ascii="黑体" w:eastAsia="黑体" w:hAnsi="黑体" w:hint="eastAsia"/>
                          <w:b/>
                          <w:sz w:val="24"/>
                          <w:szCs w:val="32"/>
                        </w:rPr>
                        <w:t>第二部分  语法</w:t>
                      </w:r>
                      <w:r w:rsidR="001C5463">
                        <w:rPr>
                          <w:rFonts w:ascii="黑体" w:eastAsia="黑体" w:hAnsi="黑体" w:hint="eastAsia"/>
                          <w:b/>
                          <w:sz w:val="24"/>
                          <w:szCs w:val="32"/>
                        </w:rPr>
                        <w:t>和词汇</w:t>
                      </w:r>
                    </w:p>
                    <w:p w14:paraId="1C337C98" w14:textId="64B6F12D" w:rsidR="00D3105D" w:rsidRDefault="00D3105D" w:rsidP="00A54673">
                      <w:pPr>
                        <w:adjustRightInd w:val="0"/>
                        <w:snapToGrid w:val="0"/>
                        <w:spacing w:afterLines="25" w:after="78"/>
                        <w:rPr>
                          <w:b/>
                        </w:rPr>
                      </w:pPr>
                      <w:r w:rsidRPr="00D15C1B">
                        <w:rPr>
                          <w:b/>
                          <w:bCs/>
                          <w:color w:val="000000"/>
                          <w:szCs w:val="21"/>
                        </w:rPr>
                        <w:t>Ⅱ.</w:t>
                      </w:r>
                      <w:r w:rsidR="001E7677">
                        <w:rPr>
                          <w:b/>
                        </w:rPr>
                        <w:tab/>
                      </w:r>
                      <w:r>
                        <w:rPr>
                          <w:rFonts w:hint="eastAsia"/>
                          <w:b/>
                        </w:rPr>
                        <w:t>请在选择题栏内答题（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 w:rsidR="00FB7A3E"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 w:rsidR="00FB7A3E">
                        <w:rPr>
                          <w:b/>
                        </w:rPr>
                        <w:t>3</w:t>
                      </w:r>
                      <w:r>
                        <w:rPr>
                          <w:rFonts w:hint="eastAsia"/>
                          <w:b/>
                        </w:rPr>
                        <w:t>5</w:t>
                      </w:r>
                      <w:r>
                        <w:rPr>
                          <w:rFonts w:hint="eastAsia"/>
                          <w:b/>
                        </w:rPr>
                        <w:t>小题）</w:t>
                      </w:r>
                    </w:p>
                    <w:p w14:paraId="7E3F9022" w14:textId="3B20EBD8" w:rsidR="00D3105D" w:rsidRPr="00114E54" w:rsidRDefault="00D3105D" w:rsidP="001E7677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D15C1B">
                        <w:rPr>
                          <w:b/>
                          <w:bCs/>
                          <w:color w:val="000000"/>
                          <w:szCs w:val="21"/>
                        </w:rPr>
                        <w:t>Ⅲ.</w:t>
                      </w:r>
                      <w:r w:rsidR="001E7677">
                        <w:rPr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b/>
                        </w:rPr>
                        <w:t>请在选择题栏内答题（</w:t>
                      </w:r>
                      <w:r w:rsidR="00FB7A3E">
                        <w:rPr>
                          <w:b/>
                        </w:rPr>
                        <w:t>3</w:t>
                      </w:r>
                      <w:r>
                        <w:rPr>
                          <w:rFonts w:hint="eastAsia"/>
                          <w:b/>
                        </w:rPr>
                        <w:t>6-</w:t>
                      </w:r>
                      <w:r w:rsidR="00FB7A3E">
                        <w:rPr>
                          <w:b/>
                        </w:rPr>
                        <w:t>4</w:t>
                      </w:r>
                      <w:r>
                        <w:rPr>
                          <w:rFonts w:hint="eastAsia"/>
                          <w:b/>
                        </w:rPr>
                        <w:t>3</w:t>
                      </w:r>
                      <w:r>
                        <w:rPr>
                          <w:rFonts w:hint="eastAsia"/>
                          <w:b/>
                        </w:rPr>
                        <w:t>小题）</w:t>
                      </w:r>
                    </w:p>
                    <w:p w14:paraId="67895C0A" w14:textId="5EDB13EC" w:rsidR="00D3105D" w:rsidRDefault="00D3105D" w:rsidP="00A54673">
                      <w:pPr>
                        <w:tabs>
                          <w:tab w:val="left" w:pos="180"/>
                        </w:tabs>
                        <w:spacing w:beforeLines="25" w:before="78" w:line="480" w:lineRule="auto"/>
                      </w:pPr>
                      <w:r w:rsidRPr="00D15C1B">
                        <w:rPr>
                          <w:b/>
                          <w:bCs/>
                          <w:color w:val="000000"/>
                          <w:szCs w:val="21"/>
                        </w:rPr>
                        <w:t>Ⅳ.</w:t>
                      </w:r>
                      <w:r w:rsidR="001E7677">
                        <w:rPr>
                          <w:b/>
                          <w:bCs/>
                          <w:noProof/>
                          <w:color w:val="000000"/>
                          <w:szCs w:val="21"/>
                        </w:rPr>
                        <w:tab/>
                      </w:r>
                      <w:r w:rsidR="00FB7A3E">
                        <w:t>4</w:t>
                      </w:r>
                      <w:r>
                        <w:rPr>
                          <w:rFonts w:hint="eastAsia"/>
                        </w:rPr>
                        <w:t xml:space="preserve">4.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FB7A3E">
                        <w:t>4</w:t>
                      </w:r>
                      <w:r>
                        <w:rPr>
                          <w:rFonts w:hint="eastAsia"/>
                        </w:rPr>
                        <w:t xml:space="preserve">5.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FB7A3E">
                        <w:t>4</w:t>
                      </w:r>
                      <w:r>
                        <w:rPr>
                          <w:rFonts w:hint="eastAsia"/>
                        </w:rPr>
                        <w:t xml:space="preserve">6.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FB7A3E">
                        <w:t>4</w:t>
                      </w:r>
                      <w:r>
                        <w:rPr>
                          <w:rFonts w:hint="eastAsia"/>
                        </w:rPr>
                        <w:t xml:space="preserve">7.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</w:p>
                    <w:p w14:paraId="1B9CD6DC" w14:textId="199DB0DD" w:rsidR="00D3105D" w:rsidRPr="008C2B2A" w:rsidRDefault="001E7677" w:rsidP="001E7677">
                      <w:pPr>
                        <w:spacing w:line="480" w:lineRule="auto"/>
                      </w:pPr>
                      <w:r>
                        <w:tab/>
                      </w:r>
                      <w:r w:rsidR="00FB7A3E">
                        <w:t>4</w:t>
                      </w:r>
                      <w:r w:rsidR="00D3105D">
                        <w:rPr>
                          <w:rFonts w:hint="eastAsia"/>
                        </w:rPr>
                        <w:t xml:space="preserve">8.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 w:rsidR="00D3105D"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</w:t>
                      </w:r>
                      <w:r w:rsidR="00D3105D">
                        <w:rPr>
                          <w:rFonts w:hint="eastAsia"/>
                        </w:rPr>
                        <w:t xml:space="preserve"> </w:t>
                      </w:r>
                      <w:r w:rsidR="00FB7A3E">
                        <w:t>4</w:t>
                      </w:r>
                      <w:r w:rsidR="00D3105D">
                        <w:rPr>
                          <w:rFonts w:hint="eastAsia"/>
                        </w:rPr>
                        <w:t xml:space="preserve">9.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 w:rsidR="00D3105D">
                        <w:rPr>
                          <w:rFonts w:hint="eastAsia"/>
                        </w:rPr>
                        <w:t xml:space="preserve">   </w:t>
                      </w:r>
                      <w:r w:rsidR="00FB7A3E">
                        <w:t>5</w:t>
                      </w:r>
                      <w:r w:rsidR="00D3105D">
                        <w:rPr>
                          <w:rFonts w:hint="eastAsia"/>
                        </w:rPr>
                        <w:t xml:space="preserve">0.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 w:rsidR="00D3105D"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</w:t>
                      </w:r>
                      <w:r w:rsidR="00FB7A3E">
                        <w:t>5</w:t>
                      </w:r>
                      <w:r w:rsidR="00D3105D">
                        <w:rPr>
                          <w:rFonts w:hint="eastAsia"/>
                        </w:rPr>
                        <w:t xml:space="preserve">1.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</w:p>
                    <w:p w14:paraId="6AEB669F" w14:textId="387992D8" w:rsidR="00D3105D" w:rsidRDefault="00D3105D" w:rsidP="00A54673">
                      <w:pPr>
                        <w:spacing w:beforeLines="50" w:before="156" w:line="480" w:lineRule="auto"/>
                      </w:pPr>
                      <w:r w:rsidRPr="008206A3">
                        <w:rPr>
                          <w:b/>
                          <w:bCs/>
                          <w:color w:val="000000"/>
                          <w:szCs w:val="21"/>
                        </w:rPr>
                        <w:fldChar w:fldCharType="begin"/>
                      </w:r>
                      <w:r w:rsidRPr="008206A3">
                        <w:rPr>
                          <w:b/>
                          <w:bCs/>
                          <w:color w:val="000000"/>
                          <w:szCs w:val="21"/>
                        </w:rPr>
                        <w:instrText xml:space="preserve"> </w:instrText>
                      </w:r>
                      <w:r w:rsidRPr="008206A3"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instrText>= 5 \* ROMAN</w:instrText>
                      </w:r>
                      <w:r w:rsidRPr="008206A3">
                        <w:rPr>
                          <w:b/>
                          <w:bCs/>
                          <w:color w:val="000000"/>
                          <w:szCs w:val="21"/>
                        </w:rPr>
                        <w:instrText xml:space="preserve"> </w:instrText>
                      </w:r>
                      <w:r w:rsidRPr="008206A3">
                        <w:rPr>
                          <w:b/>
                          <w:bCs/>
                          <w:color w:val="000000"/>
                          <w:szCs w:val="21"/>
                        </w:rPr>
                        <w:fldChar w:fldCharType="separate"/>
                      </w:r>
                      <w:r w:rsidRPr="008206A3">
                        <w:rPr>
                          <w:b/>
                          <w:bCs/>
                          <w:color w:val="000000"/>
                          <w:szCs w:val="21"/>
                        </w:rPr>
                        <w:t>V</w:t>
                      </w:r>
                      <w:r w:rsidRPr="008206A3">
                        <w:rPr>
                          <w:b/>
                          <w:bCs/>
                          <w:color w:val="000000"/>
                          <w:szCs w:val="21"/>
                        </w:rPr>
                        <w:fldChar w:fldCharType="end"/>
                      </w:r>
                      <w:r w:rsidRPr="008206A3"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.</w:t>
                      </w:r>
                      <w:r w:rsidR="001E7677">
                        <w:rPr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="00FB7A3E">
                        <w:t>5</w:t>
                      </w:r>
                      <w:r>
                        <w:rPr>
                          <w:rFonts w:hint="eastAsia"/>
                        </w:rPr>
                        <w:t xml:space="preserve">2.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FB7A3E">
                        <w:t>5</w:t>
                      </w:r>
                      <w:r>
                        <w:rPr>
                          <w:rFonts w:hint="eastAsia"/>
                        </w:rPr>
                        <w:t xml:space="preserve">3.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FB7A3E">
                        <w:t>5</w:t>
                      </w:r>
                      <w:r>
                        <w:rPr>
                          <w:rFonts w:hint="eastAsia"/>
                        </w:rPr>
                        <w:t xml:space="preserve">4.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 w:rsidR="001E7677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1E7677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63CCE482" w14:textId="6E023C58" w:rsidR="00D3105D" w:rsidRDefault="00FB7A3E" w:rsidP="001E7677">
                      <w:pPr>
                        <w:spacing w:line="480" w:lineRule="auto"/>
                        <w:ind w:firstLine="420"/>
                        <w:rPr>
                          <w:u w:val="single"/>
                        </w:rPr>
                      </w:pPr>
                      <w:r>
                        <w:t>5</w:t>
                      </w:r>
                      <w:r w:rsidR="00D3105D">
                        <w:rPr>
                          <w:rFonts w:hint="eastAsia"/>
                        </w:rPr>
                        <w:t xml:space="preserve">5.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="00D3105D">
                        <w:rPr>
                          <w:rFonts w:hint="eastAsia"/>
                        </w:rPr>
                        <w:t xml:space="preserve"> 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 </w:t>
                      </w:r>
                      <w:r w:rsidR="001E7677">
                        <w:t xml:space="preserve">  </w:t>
                      </w:r>
                      <w:r>
                        <w:t>5</w:t>
                      </w:r>
                      <w:r w:rsidR="00D3105D">
                        <w:rPr>
                          <w:rFonts w:hint="eastAsia"/>
                        </w:rPr>
                        <w:t xml:space="preserve">6.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="00D3105D">
                        <w:rPr>
                          <w:rFonts w:hint="eastAsia"/>
                        </w:rPr>
                        <w:t xml:space="preserve"> 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 </w:t>
                      </w:r>
                      <w:r w:rsidR="001E7677">
                        <w:t xml:space="preserve">  </w:t>
                      </w:r>
                      <w:r>
                        <w:t>5</w:t>
                      </w:r>
                      <w:r w:rsidR="00D3105D">
                        <w:rPr>
                          <w:rFonts w:hint="eastAsia"/>
                        </w:rPr>
                        <w:t xml:space="preserve">7.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1E7677">
                        <w:rPr>
                          <w:u w:val="single"/>
                        </w:rPr>
                        <w:t xml:space="preserve">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 w:rsidR="00D3105D">
                        <w:rPr>
                          <w:rFonts w:hint="eastAsia"/>
                        </w:rPr>
                        <w:t xml:space="preserve"> 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1E7677">
                        <w:rPr>
                          <w:u w:val="single"/>
                        </w:rPr>
                        <w:t xml:space="preserve">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46674E15" w14:textId="059001AE" w:rsidR="00D3105D" w:rsidRDefault="00FB7A3E" w:rsidP="001E7677">
                      <w:pPr>
                        <w:spacing w:line="480" w:lineRule="auto"/>
                        <w:ind w:firstLine="420"/>
                        <w:rPr>
                          <w:u w:val="single"/>
                        </w:rPr>
                      </w:pPr>
                      <w:r>
                        <w:t>5</w:t>
                      </w:r>
                      <w:r w:rsidR="00D3105D">
                        <w:rPr>
                          <w:rFonts w:hint="eastAsia"/>
                        </w:rPr>
                        <w:t xml:space="preserve">8.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</w:t>
                      </w:r>
                      <w:r w:rsidR="002C2B33">
                        <w:rPr>
                          <w:u w:val="single"/>
                        </w:rPr>
                        <w:t xml:space="preserve">             </w:t>
                      </w:r>
                      <w:r w:rsidR="00D3105D"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 w:rsidR="008F6572">
                        <w:rPr>
                          <w:u w:val="single"/>
                        </w:rPr>
                        <w:t xml:space="preserve"> </w:t>
                      </w:r>
                    </w:p>
                    <w:p w14:paraId="042B42F7" w14:textId="77777777" w:rsidR="00D3105D" w:rsidRPr="00A54673" w:rsidRDefault="00D3105D" w:rsidP="00A54673">
                      <w:pPr>
                        <w:spacing w:line="480" w:lineRule="auto"/>
                        <w:jc w:val="center"/>
                        <w:rPr>
                          <w:rFonts w:ascii="黑体" w:eastAsia="黑体" w:hAnsi="黑体"/>
                          <w:b/>
                          <w:sz w:val="24"/>
                          <w:szCs w:val="32"/>
                        </w:rPr>
                      </w:pPr>
                      <w:r w:rsidRPr="00A54673">
                        <w:rPr>
                          <w:rFonts w:ascii="黑体" w:eastAsia="黑体" w:hAnsi="黑体" w:hint="eastAsia"/>
                          <w:b/>
                          <w:sz w:val="24"/>
                          <w:szCs w:val="32"/>
                        </w:rPr>
                        <w:t>第三部分  读写</w:t>
                      </w:r>
                    </w:p>
                    <w:p w14:paraId="0AB4AE36" w14:textId="10FC1716" w:rsidR="00D3105D" w:rsidRDefault="00D3105D" w:rsidP="00A54673">
                      <w:pPr>
                        <w:spacing w:afterLines="25" w:after="78"/>
                        <w:rPr>
                          <w:b/>
                        </w:rPr>
                      </w:pPr>
                      <w:r w:rsidRPr="00E230E6">
                        <w:rPr>
                          <w:b/>
                          <w:bCs/>
                          <w:color w:val="000000"/>
                          <w:szCs w:val="21"/>
                        </w:rPr>
                        <w:fldChar w:fldCharType="begin"/>
                      </w:r>
                      <w:r w:rsidRPr="00E230E6">
                        <w:rPr>
                          <w:b/>
                          <w:bCs/>
                          <w:color w:val="000000"/>
                          <w:szCs w:val="21"/>
                        </w:rPr>
                        <w:instrText xml:space="preserve"> </w:instrText>
                      </w:r>
                      <w:r w:rsidRPr="00E230E6"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instrText>= 6 \* ROMAN</w:instrText>
                      </w:r>
                      <w:r w:rsidRPr="00E230E6">
                        <w:rPr>
                          <w:b/>
                          <w:bCs/>
                          <w:color w:val="000000"/>
                          <w:szCs w:val="21"/>
                        </w:rPr>
                        <w:instrText xml:space="preserve"> </w:instrText>
                      </w:r>
                      <w:r w:rsidRPr="00E230E6">
                        <w:rPr>
                          <w:b/>
                          <w:bCs/>
                          <w:color w:val="000000"/>
                          <w:szCs w:val="21"/>
                        </w:rPr>
                        <w:fldChar w:fldCharType="separate"/>
                      </w:r>
                      <w:r w:rsidRPr="00E230E6">
                        <w:rPr>
                          <w:b/>
                          <w:bCs/>
                          <w:color w:val="000000"/>
                          <w:szCs w:val="21"/>
                        </w:rPr>
                        <w:t>VI</w:t>
                      </w:r>
                      <w:r w:rsidRPr="00E230E6">
                        <w:rPr>
                          <w:b/>
                          <w:bCs/>
                          <w:color w:val="000000"/>
                          <w:szCs w:val="21"/>
                        </w:rPr>
                        <w:fldChar w:fldCharType="end"/>
                      </w:r>
                      <w:r w:rsidRPr="00E230E6"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.</w:t>
                      </w:r>
                      <w:r w:rsidR="001E7677">
                        <w:rPr>
                          <w:rFonts w:ascii="宋体" w:hAnsi="宋体"/>
                          <w:b/>
                        </w:rPr>
                        <w:tab/>
                      </w:r>
                      <w:r>
                        <w:rPr>
                          <w:rFonts w:hint="eastAsia"/>
                          <w:b/>
                        </w:rPr>
                        <w:t xml:space="preserve">A  </w:t>
                      </w:r>
                      <w:r>
                        <w:rPr>
                          <w:rFonts w:hint="eastAsia"/>
                          <w:b/>
                        </w:rPr>
                        <w:t>请在选择题栏内答题（</w:t>
                      </w:r>
                      <w:r w:rsidR="00FB7A3E">
                        <w:rPr>
                          <w:b/>
                        </w:rPr>
                        <w:t>5</w:t>
                      </w:r>
                      <w:r>
                        <w:rPr>
                          <w:rFonts w:hint="eastAsia"/>
                          <w:b/>
                        </w:rPr>
                        <w:t>9-</w:t>
                      </w:r>
                      <w:r w:rsidR="00FB7A3E">
                        <w:rPr>
                          <w:b/>
                        </w:rPr>
                        <w:t>6</w:t>
                      </w:r>
                      <w:r>
                        <w:rPr>
                          <w:rFonts w:hint="eastAsia"/>
                          <w:b/>
                        </w:rPr>
                        <w:t>4</w:t>
                      </w:r>
                      <w:r>
                        <w:rPr>
                          <w:rFonts w:hint="eastAsia"/>
                          <w:b/>
                        </w:rPr>
                        <w:t>小题）</w:t>
                      </w:r>
                    </w:p>
                    <w:p w14:paraId="508C1519" w14:textId="617F2A40" w:rsidR="00D3105D" w:rsidRDefault="00D3105D" w:rsidP="00A54673">
                      <w:pPr>
                        <w:spacing w:afterLines="25" w:after="78"/>
                        <w:ind w:firstLineChars="196" w:firstLine="41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B  </w:t>
                      </w:r>
                      <w:r>
                        <w:rPr>
                          <w:rFonts w:hint="eastAsia"/>
                          <w:b/>
                        </w:rPr>
                        <w:t>请在选择题栏内答题（</w:t>
                      </w:r>
                      <w:r w:rsidR="00FB7A3E">
                        <w:rPr>
                          <w:b/>
                        </w:rPr>
                        <w:t>6</w:t>
                      </w:r>
                      <w:r>
                        <w:rPr>
                          <w:rFonts w:hint="eastAsia"/>
                          <w:b/>
                        </w:rPr>
                        <w:t>5-</w:t>
                      </w:r>
                      <w:r w:rsidR="00FB7A3E">
                        <w:rPr>
                          <w:b/>
                        </w:rPr>
                        <w:t>7</w:t>
                      </w:r>
                      <w:r>
                        <w:rPr>
                          <w:rFonts w:hint="eastAsia"/>
                          <w:b/>
                        </w:rPr>
                        <w:t>0</w:t>
                      </w:r>
                      <w:r>
                        <w:rPr>
                          <w:rFonts w:hint="eastAsia"/>
                          <w:b/>
                        </w:rPr>
                        <w:t>小题）</w:t>
                      </w:r>
                    </w:p>
                    <w:p w14:paraId="291244DD" w14:textId="05979D3D" w:rsidR="00D3105D" w:rsidRPr="00883AAB" w:rsidRDefault="00D3105D" w:rsidP="00DE47D8">
                      <w:pPr>
                        <w:tabs>
                          <w:tab w:val="left" w:pos="5400"/>
                          <w:tab w:val="left" w:pos="5580"/>
                        </w:tabs>
                        <w:spacing w:line="480" w:lineRule="auto"/>
                        <w:ind w:firstLineChars="200" w:firstLine="422"/>
                        <w:rPr>
                          <w:u w:val="single"/>
                        </w:rPr>
                      </w:pPr>
                      <w:proofErr w:type="gramStart"/>
                      <w:r w:rsidRPr="00A6761C">
                        <w:rPr>
                          <w:rFonts w:hint="eastAsia"/>
                          <w:b/>
                        </w:rPr>
                        <w:t xml:space="preserve">C </w:t>
                      </w:r>
                      <w:r w:rsidR="001E24B4">
                        <w:rPr>
                          <w:rFonts w:hint="eastAsia"/>
                        </w:rPr>
                        <w:t xml:space="preserve"> </w:t>
                      </w:r>
                      <w:r w:rsidR="00FB7A3E">
                        <w:t>7</w:t>
                      </w:r>
                      <w:r w:rsidR="001E24B4">
                        <w:rPr>
                          <w:rFonts w:hint="eastAsia"/>
                        </w:rPr>
                        <w:t>1</w:t>
                      </w:r>
                      <w:proofErr w:type="gramEnd"/>
                      <w:r w:rsidR="001E24B4">
                        <w:rPr>
                          <w:rFonts w:hint="eastAsia"/>
                        </w:rPr>
                        <w:t xml:space="preserve">. </w:t>
                      </w:r>
                      <w:r w:rsidR="00940D9B">
                        <w:rPr>
                          <w:u w:val="single"/>
                        </w:rPr>
                        <w:t>S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FB7A3E">
                        <w:t>7</w:t>
                      </w:r>
                      <w:r>
                        <w:rPr>
                          <w:rFonts w:hint="eastAsia"/>
                        </w:rPr>
                        <w:t>2.</w:t>
                      </w:r>
                      <w:r w:rsidR="003578F0">
                        <w:t xml:space="preserve"> </w:t>
                      </w:r>
                      <w:r w:rsidR="00940D9B">
                        <w:rPr>
                          <w:u w:val="single"/>
                        </w:rPr>
                        <w:t>c</w:t>
                      </w:r>
                      <w:r w:rsidRPr="0099518A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="00FB7A3E">
                        <w:t>7</w:t>
                      </w:r>
                      <w:r>
                        <w:rPr>
                          <w:rFonts w:hint="eastAsia"/>
                        </w:rPr>
                        <w:t xml:space="preserve">3. </w:t>
                      </w:r>
                      <w:r w:rsidR="00940D9B">
                        <w:rPr>
                          <w:u w:val="single"/>
                        </w:rPr>
                        <w:t>s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5D52DB">
                        <w:t>7</w:t>
                      </w:r>
                      <w:r>
                        <w:rPr>
                          <w:rFonts w:hint="eastAsia"/>
                        </w:rPr>
                        <w:t xml:space="preserve">4. </w:t>
                      </w:r>
                      <w:r w:rsidR="00940D9B">
                        <w:rPr>
                          <w:u w:val="single"/>
                        </w:rPr>
                        <w:t>c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 w14:paraId="3CE89186" w14:textId="1EFB8243" w:rsidR="00D3105D" w:rsidRDefault="00D3105D" w:rsidP="00D15C1B">
                      <w:pPr>
                        <w:tabs>
                          <w:tab w:val="left" w:pos="2835"/>
                        </w:tabs>
                        <w:spacing w:line="480" w:lineRule="auto"/>
                        <w:ind w:firstLineChars="25" w:firstLine="53"/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5D52DB">
                        <w:t>7</w:t>
                      </w:r>
                      <w:r>
                        <w:rPr>
                          <w:rFonts w:hint="eastAsia"/>
                        </w:rPr>
                        <w:t xml:space="preserve">5. </w:t>
                      </w:r>
                      <w:r w:rsidR="00940D9B">
                        <w:rPr>
                          <w:u w:val="single"/>
                        </w:rPr>
                        <w:t>r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 w:rsidRPr="00D15C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E7677">
                        <w:t xml:space="preserve"> </w:t>
                      </w:r>
                      <w:r w:rsidR="005D52DB">
                        <w:t>7</w:t>
                      </w:r>
                      <w:r>
                        <w:rPr>
                          <w:rFonts w:hint="eastAsia"/>
                        </w:rPr>
                        <w:t xml:space="preserve">6. </w:t>
                      </w:r>
                      <w:r w:rsidR="00940D9B">
                        <w:rPr>
                          <w:u w:val="single"/>
                        </w:rPr>
                        <w:t>w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3578F0">
                        <w:t xml:space="preserve"> </w:t>
                      </w:r>
                      <w:r w:rsidR="005D52DB">
                        <w:t>7</w:t>
                      </w:r>
                      <w:r>
                        <w:rPr>
                          <w:rFonts w:hint="eastAsia"/>
                        </w:rPr>
                        <w:t xml:space="preserve">7. </w:t>
                      </w:r>
                      <w:r w:rsidR="00940D9B">
                        <w:rPr>
                          <w:u w:val="single"/>
                        </w:rPr>
                        <w:t>a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 w14:paraId="4123A735" w14:textId="4986A7EB" w:rsidR="00D3105D" w:rsidRDefault="00D3105D" w:rsidP="00BC431A">
                      <w:pPr>
                        <w:spacing w:line="432" w:lineRule="auto"/>
                        <w:ind w:firstLineChars="196" w:firstLine="413"/>
                      </w:pPr>
                      <w:r>
                        <w:rPr>
                          <w:rFonts w:hint="eastAsia"/>
                          <w:b/>
                        </w:rPr>
                        <w:t>D</w:t>
                      </w:r>
                      <w:r w:rsidRPr="00A6761C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5D52DB">
                        <w:t>7</w:t>
                      </w:r>
                      <w:r>
                        <w:rPr>
                          <w:rFonts w:hint="eastAsia"/>
                        </w:rPr>
                        <w:t>8. _________________________________________________________________________________</w:t>
                      </w:r>
                    </w:p>
                    <w:p w14:paraId="0FD27AD1" w14:textId="5BECE297" w:rsidR="00D3105D" w:rsidRDefault="005D52DB" w:rsidP="00BC431A">
                      <w:pPr>
                        <w:spacing w:line="432" w:lineRule="auto"/>
                        <w:ind w:firstLineChars="350" w:firstLine="735"/>
                      </w:pPr>
                      <w:r>
                        <w:t>7</w:t>
                      </w:r>
                      <w:r w:rsidR="00D3105D">
                        <w:rPr>
                          <w:rFonts w:hint="eastAsia"/>
                        </w:rPr>
                        <w:t>9. _________________________________________________________________________________</w:t>
                      </w:r>
                    </w:p>
                    <w:p w14:paraId="18BE603F" w14:textId="6CFD944B" w:rsidR="00D3105D" w:rsidRDefault="005D52DB" w:rsidP="00BC431A">
                      <w:pPr>
                        <w:spacing w:line="432" w:lineRule="auto"/>
                        <w:ind w:firstLineChars="350" w:firstLine="735"/>
                      </w:pPr>
                      <w:r>
                        <w:t>8</w:t>
                      </w:r>
                      <w:r w:rsidR="00D3105D">
                        <w:rPr>
                          <w:rFonts w:hint="eastAsia"/>
                        </w:rPr>
                        <w:t>0. _________________________________________________________________________________</w:t>
                      </w:r>
                    </w:p>
                    <w:p w14:paraId="5A7F0CD4" w14:textId="3FE1BB56" w:rsidR="00D3105D" w:rsidRDefault="005D52DB" w:rsidP="00BC431A">
                      <w:pPr>
                        <w:spacing w:line="432" w:lineRule="auto"/>
                        <w:ind w:firstLineChars="350" w:firstLine="735"/>
                      </w:pPr>
                      <w:r>
                        <w:t>8</w:t>
                      </w:r>
                      <w:r w:rsidR="00D3105D">
                        <w:rPr>
                          <w:rFonts w:hint="eastAsia"/>
                        </w:rPr>
                        <w:t>1. _________________________________________________________________________________</w:t>
                      </w:r>
                    </w:p>
                    <w:p w14:paraId="571C06D8" w14:textId="1A88CA61" w:rsidR="00D3105D" w:rsidRDefault="005D52DB" w:rsidP="00BC431A">
                      <w:pPr>
                        <w:spacing w:line="432" w:lineRule="auto"/>
                        <w:ind w:firstLineChars="350" w:firstLine="735"/>
                      </w:pPr>
                      <w:r>
                        <w:t>8</w:t>
                      </w:r>
                      <w:r w:rsidR="00D3105D">
                        <w:rPr>
                          <w:rFonts w:hint="eastAsia"/>
                        </w:rPr>
                        <w:t>2. _________________________________________________________________________________</w:t>
                      </w:r>
                    </w:p>
                    <w:p w14:paraId="693F6089" w14:textId="0ACD9E01" w:rsidR="00D3105D" w:rsidRDefault="005D52DB" w:rsidP="00BC431A">
                      <w:pPr>
                        <w:spacing w:line="432" w:lineRule="auto"/>
                        <w:ind w:firstLineChars="350" w:firstLine="735"/>
                      </w:pPr>
                      <w:r>
                        <w:t>8</w:t>
                      </w:r>
                      <w:r w:rsidR="00D3105D">
                        <w:rPr>
                          <w:rFonts w:hint="eastAsia"/>
                        </w:rPr>
                        <w:t>3.__________________________________________________________________________________</w:t>
                      </w:r>
                    </w:p>
                    <w:p w14:paraId="3F676054" w14:textId="77777777" w:rsidR="00D3105D" w:rsidRPr="00DC4CE3" w:rsidRDefault="00D3105D" w:rsidP="00C2738B">
                      <w:pPr>
                        <w:spacing w:line="48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520257" w14:textId="01A5D3F3" w:rsidR="00D45462" w:rsidRDefault="004907B3" w:rsidP="001E6D83">
      <w:pPr>
        <w:tabs>
          <w:tab w:val="left" w:pos="1278"/>
        </w:tabs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433A5E6E" wp14:editId="116BF1C2">
                <wp:simplePos x="0" y="0"/>
                <wp:positionH relativeFrom="column">
                  <wp:posOffset>871855</wp:posOffset>
                </wp:positionH>
                <wp:positionV relativeFrom="paragraph">
                  <wp:posOffset>24130</wp:posOffset>
                </wp:positionV>
                <wp:extent cx="6082030" cy="2956560"/>
                <wp:effectExtent l="0" t="0" r="13970" b="1524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956560"/>
                          <a:chOff x="1787" y="1751"/>
                          <a:chExt cx="9688" cy="4656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1751"/>
                            <a:ext cx="5040" cy="4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C041F" w14:textId="77777777" w:rsidR="004907B3" w:rsidRPr="00F138F8" w:rsidRDefault="004907B3" w:rsidP="004907B3">
                              <w:pPr>
                                <w:jc w:val="center"/>
                                <w:rPr>
                                  <w:rFonts w:ascii="华文中宋" w:eastAsia="华文中宋" w:hAnsi="华文中宋"/>
                                  <w:sz w:val="28"/>
                                  <w:szCs w:val="28"/>
                                </w:rPr>
                              </w:pPr>
                              <w:r w:rsidRPr="00F138F8">
                                <w:rPr>
                                  <w:rFonts w:ascii="华文中宋" w:eastAsia="华文中宋" w:hAnsi="华文中宋" w:hint="eastAsia"/>
                                  <w:sz w:val="28"/>
                                  <w:szCs w:val="28"/>
                                </w:rPr>
                                <w:t>注 意 事 项</w:t>
                              </w:r>
                            </w:p>
                            <w:p w14:paraId="0976D788" w14:textId="77777777" w:rsidR="004907B3" w:rsidRPr="003E7308" w:rsidRDefault="004907B3" w:rsidP="004907B3">
                              <w:pPr>
                                <w:tabs>
                                  <w:tab w:val="left" w:pos="442"/>
                                </w:tabs>
                                <w:spacing w:beforeLines="50" w:before="156" w:afterLines="50" w:after="156"/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．答题前，考生务必在答题卡上使用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0.5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毫米黑色墨水签字笔或钢笔填写清楚自己的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学校、班级、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姓名、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准考证号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，并贴好条形码</w:t>
                              </w:r>
                            </w:p>
                            <w:p w14:paraId="2F372DB6" w14:textId="77777777" w:rsidR="004907B3" w:rsidRPr="003E7308" w:rsidRDefault="004907B3" w:rsidP="004907B3">
                              <w:pPr>
                                <w:tabs>
                                  <w:tab w:val="left" w:pos="428"/>
                                </w:tabs>
                                <w:spacing w:beforeLines="50" w:before="156" w:afterLines="50" w:after="156"/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．请按照题号顺序在各题目的答题区域内作答，超出答题区域书写的答案无效；在草稿纸、试题卷上答题无效。</w:t>
                              </w:r>
                            </w:p>
                            <w:p w14:paraId="72E16685" w14:textId="77777777" w:rsidR="004907B3" w:rsidRPr="003E7308" w:rsidRDefault="004907B3" w:rsidP="004907B3">
                              <w:pPr>
                                <w:spacing w:beforeLines="50" w:before="156" w:afterLines="50" w:after="156"/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．将选择题方框用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2B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铅笔正确填涂为：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 xml:space="preserve">▅ 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；修改时用橡皮擦净后，重填选择框。</w:t>
                              </w:r>
                            </w:p>
                            <w:p w14:paraId="4C27007D" w14:textId="77777777" w:rsidR="004907B3" w:rsidRPr="003E7308" w:rsidRDefault="004907B3" w:rsidP="004907B3">
                              <w:pPr>
                                <w:spacing w:beforeLines="50" w:before="156" w:afterLines="50" w:after="156"/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．使用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0.5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毫米黑色墨水的签字笔或钢笔书写非选择题。</w:t>
                              </w:r>
                            </w:p>
                            <w:p w14:paraId="0F4AA523" w14:textId="77777777" w:rsidR="004907B3" w:rsidRPr="003E7308" w:rsidRDefault="004907B3" w:rsidP="004907B3">
                              <w:pPr>
                                <w:spacing w:beforeLines="50" w:before="156" w:afterLines="50" w:after="156"/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．</w:t>
                              </w:r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保持卡面清洁，不折叠，</w:t>
                              </w:r>
                              <w:proofErr w:type="gramStart"/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不</w:t>
                              </w:r>
                              <w:proofErr w:type="gramEnd"/>
                              <w:r w:rsidRPr="003E7308">
                                <w:rPr>
                                  <w:sz w:val="18"/>
                                  <w:szCs w:val="18"/>
                                </w:rPr>
                                <w:t>破损。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751"/>
                            <a:ext cx="4650" cy="4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3ACF2" w14:textId="77777777" w:rsidR="004907B3" w:rsidRPr="00B470E9" w:rsidRDefault="004907B3" w:rsidP="004907B3">
                              <w:pPr>
                                <w:adjustRightInd w:val="0"/>
                                <w:snapToGrid w:val="0"/>
                                <w:rPr>
                                  <w:rFonts w:hAnsi="宋体"/>
                                  <w:sz w:val="10"/>
                                </w:rPr>
                              </w:pPr>
                            </w:p>
                            <w:p w14:paraId="262E90D7" w14:textId="77777777" w:rsidR="004907B3" w:rsidRDefault="004907B3" w:rsidP="004907B3">
                              <w:pPr>
                                <w:spacing w:beforeLines="25" w:before="78"/>
                                <w:ind w:firstLineChars="200" w:firstLine="480"/>
                                <w:rPr>
                                  <w:rFonts w:hAnsi="宋体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校：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  <w:u w:val="single"/>
                                </w:rPr>
                                <w:t xml:space="preserve">                    </w:t>
                              </w:r>
                            </w:p>
                            <w:p w14:paraId="6377422C" w14:textId="77777777" w:rsidR="004907B3" w:rsidRDefault="004907B3" w:rsidP="004907B3">
                              <w:pPr>
                                <w:rPr>
                                  <w:rFonts w:hAnsi="宋体"/>
                                  <w:sz w:val="24"/>
                                  <w:u w:val="single"/>
                                </w:rPr>
                              </w:pPr>
                            </w:p>
                            <w:p w14:paraId="7132896B" w14:textId="77777777" w:rsidR="004907B3" w:rsidRDefault="004907B3" w:rsidP="004907B3">
                              <w:pPr>
                                <w:ind w:firstLineChars="200" w:firstLine="480"/>
                                <w:rPr>
                                  <w:rFonts w:hAnsi="宋体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班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级：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  <w:u w:val="single"/>
                                </w:rPr>
                                <w:t xml:space="preserve">                    </w:t>
                              </w:r>
                            </w:p>
                            <w:p w14:paraId="3ACEBC3E" w14:textId="77777777" w:rsidR="004907B3" w:rsidRDefault="004907B3" w:rsidP="004907B3"/>
                            <w:p w14:paraId="28185F6E" w14:textId="77777777" w:rsidR="004907B3" w:rsidRDefault="004907B3" w:rsidP="004907B3">
                              <w:pPr>
                                <w:ind w:firstLineChars="200" w:firstLine="480"/>
                                <w:rPr>
                                  <w:rFonts w:hAnsi="宋体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姓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名：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  <w:u w:val="single"/>
                                </w:rPr>
                                <w:t xml:space="preserve">                    </w:t>
                              </w:r>
                            </w:p>
                            <w:p w14:paraId="4A11CEAF" w14:textId="77777777" w:rsidR="004907B3" w:rsidRDefault="004907B3" w:rsidP="004907B3">
                              <w:pPr>
                                <w:rPr>
                                  <w:rFonts w:hAnsi="宋体"/>
                                  <w:sz w:val="24"/>
                                </w:rPr>
                              </w:pPr>
                            </w:p>
                            <w:p w14:paraId="2832F39B" w14:textId="77777777" w:rsidR="004907B3" w:rsidRDefault="004907B3" w:rsidP="004907B3">
                              <w:pPr>
                                <w:spacing w:afterLines="100" w:after="312"/>
                                <w:ind w:firstLineChars="200" w:firstLine="480"/>
                                <w:rPr>
                                  <w:rFonts w:hAnsi="宋体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考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</w:rPr>
                                <w:t>号：</w:t>
                              </w:r>
                              <w:r>
                                <w:rPr>
                                  <w:rFonts w:hAnsi="宋体" w:hint="eastAsia"/>
                                  <w:sz w:val="24"/>
                                  <w:u w:val="single"/>
                                </w:rPr>
                                <w:t xml:space="preserve">                    </w:t>
                              </w:r>
                            </w:p>
                            <w:p w14:paraId="45B84797" w14:textId="3BAC2F0E" w:rsidR="004907B3" w:rsidRPr="00437595" w:rsidRDefault="004907B3" w:rsidP="004907B3">
                              <w:pPr>
                                <w:jc w:val="center"/>
                                <w:rPr>
                                  <w:rFonts w:hAnsi="宋体"/>
                                  <w:sz w:val="24"/>
                                </w:rPr>
                              </w:pPr>
                              <w:r w:rsidRPr="00437595">
                                <w:rPr>
                                  <w:rFonts w:hAnsi="宋体"/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3DADEE81" wp14:editId="73E88E68">
                                    <wp:extent cx="1993900" cy="1016000"/>
                                    <wp:effectExtent l="0" t="0" r="6350" b="0"/>
                                    <wp:docPr id="173" name="图片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93900" cy="10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99F543B" w14:textId="77777777" w:rsidR="004907B3" w:rsidRPr="00941E32" w:rsidRDefault="004907B3" w:rsidP="004907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A5E6E" id="组合 13" o:spid="_x0000_s1029" style="position:absolute;left:0;text-align:left;margin-left:68.65pt;margin-top:1.9pt;width:478.9pt;height:232.8pt;z-index:251871744" coordorigin="1787,1751" coordsize="9688,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">
                <v:shape id="Text Box 3" o:spid="_x0000_s1030" type="#_x0000_t202" style="position:absolute;left:1787;top:1751;width:5040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03C041F" w14:textId="77777777" w:rsidR="004907B3" w:rsidRPr="00F138F8" w:rsidRDefault="004907B3" w:rsidP="004907B3">
                        <w:pPr>
                          <w:jc w:val="center"/>
                          <w:rPr>
                            <w:rFonts w:ascii="华文中宋" w:eastAsia="华文中宋" w:hAnsi="华文中宋" w:hint="eastAsia"/>
                            <w:sz w:val="28"/>
                            <w:szCs w:val="28"/>
                          </w:rPr>
                        </w:pPr>
                        <w:r w:rsidRPr="00F138F8">
                          <w:rPr>
                            <w:rFonts w:ascii="华文中宋" w:eastAsia="华文中宋" w:hAnsi="华文中宋" w:hint="eastAsia"/>
                            <w:sz w:val="28"/>
                            <w:szCs w:val="28"/>
                          </w:rPr>
                          <w:t>注 意 事 项</w:t>
                        </w:r>
                      </w:p>
                      <w:p w14:paraId="0976D788" w14:textId="77777777" w:rsidR="004907B3" w:rsidRPr="003E7308" w:rsidRDefault="004907B3" w:rsidP="004907B3">
                        <w:pPr>
                          <w:tabs>
                            <w:tab w:val="left" w:pos="442"/>
                          </w:tabs>
                          <w:spacing w:beforeLines="50" w:before="156" w:afterLines="50" w:after="156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3E7308">
                          <w:rPr>
                            <w:sz w:val="18"/>
                            <w:szCs w:val="18"/>
                          </w:rPr>
                          <w:t>1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．答题前，考生务必在答题卡上使用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0.5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毫米黑色墨水签字笔或钢笔填写清楚自己的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学校、班级、</w:t>
                        </w:r>
                        <w:r>
                          <w:rPr>
                            <w:sz w:val="18"/>
                            <w:szCs w:val="18"/>
                          </w:rPr>
                          <w:t>姓名、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准考证号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，并贴好条形码</w:t>
                        </w:r>
                      </w:p>
                      <w:p w14:paraId="2F372DB6" w14:textId="77777777" w:rsidR="004907B3" w:rsidRPr="003E7308" w:rsidRDefault="004907B3" w:rsidP="004907B3">
                        <w:pPr>
                          <w:tabs>
                            <w:tab w:val="left" w:pos="428"/>
                          </w:tabs>
                          <w:spacing w:beforeLines="50" w:before="156" w:afterLines="50" w:after="156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3E7308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．请按照题号顺序在各题目的答题区域内作答，超出答题区域书写的答案无效；在草稿纸、试题卷上答题无效。</w:t>
                        </w:r>
                      </w:p>
                      <w:p w14:paraId="72E16685" w14:textId="77777777" w:rsidR="004907B3" w:rsidRPr="003E7308" w:rsidRDefault="004907B3" w:rsidP="004907B3">
                        <w:pPr>
                          <w:spacing w:beforeLines="50" w:before="156" w:afterLines="50" w:after="156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3E7308">
                          <w:rPr>
                            <w:sz w:val="18"/>
                            <w:szCs w:val="18"/>
                          </w:rPr>
                          <w:t>3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．将选择题方框用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2B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铅笔正确填涂为：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 xml:space="preserve">▅ 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；修改时用橡皮擦净后，重填选择框。</w:t>
                        </w:r>
                      </w:p>
                      <w:p w14:paraId="4C27007D" w14:textId="77777777" w:rsidR="004907B3" w:rsidRPr="003E7308" w:rsidRDefault="004907B3" w:rsidP="004907B3">
                        <w:pPr>
                          <w:spacing w:beforeLines="50" w:before="156" w:afterLines="50" w:after="156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3E7308">
                          <w:rPr>
                            <w:sz w:val="18"/>
                            <w:szCs w:val="18"/>
                          </w:rPr>
                          <w:t>4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．使用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0.5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毫米黑色墨水的签字笔或钢笔书写非选择题。</w:t>
                        </w:r>
                      </w:p>
                      <w:p w14:paraId="0F4AA523" w14:textId="77777777" w:rsidR="004907B3" w:rsidRPr="003E7308" w:rsidRDefault="004907B3" w:rsidP="004907B3">
                        <w:pPr>
                          <w:spacing w:beforeLines="50" w:before="156" w:afterLines="50" w:after="156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3E7308"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</w:rPr>
                          <w:t>．</w:t>
                        </w:r>
                        <w:r w:rsidRPr="003E7308">
                          <w:rPr>
                            <w:sz w:val="18"/>
                            <w:szCs w:val="18"/>
                          </w:rPr>
                          <w:t>保持卡面清洁，不折叠，</w:t>
                        </w:r>
                        <w:proofErr w:type="gramStart"/>
                        <w:r w:rsidRPr="003E7308">
                          <w:rPr>
                            <w:sz w:val="18"/>
                            <w:szCs w:val="18"/>
                          </w:rPr>
                          <w:t>不</w:t>
                        </w:r>
                        <w:proofErr w:type="gramEnd"/>
                        <w:r w:rsidRPr="003E7308">
                          <w:rPr>
                            <w:sz w:val="18"/>
                            <w:szCs w:val="18"/>
                          </w:rPr>
                          <w:t>破损。</w:t>
                        </w:r>
                      </w:p>
                    </w:txbxContent>
                  </v:textbox>
                </v:shape>
                <v:shape id="Text Box 4" o:spid="_x0000_s1031" type="#_x0000_t202" style="position:absolute;left:6825;top:1751;width:4650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" filled="f">
                  <v:textbox>
                    <w:txbxContent>
                      <w:p w14:paraId="54A3ACF2" w14:textId="77777777" w:rsidR="004907B3" w:rsidRPr="00B470E9" w:rsidRDefault="004907B3" w:rsidP="004907B3">
                        <w:pPr>
                          <w:adjustRightInd w:val="0"/>
                          <w:snapToGrid w:val="0"/>
                          <w:rPr>
                            <w:rFonts w:hAnsi="宋体" w:hint="eastAsia"/>
                            <w:sz w:val="10"/>
                          </w:rPr>
                        </w:pPr>
                      </w:p>
                      <w:p w14:paraId="262E90D7" w14:textId="77777777" w:rsidR="004907B3" w:rsidRDefault="004907B3" w:rsidP="004907B3">
                        <w:pPr>
                          <w:spacing w:beforeLines="25" w:before="78"/>
                          <w:ind w:firstLineChars="200" w:firstLine="480"/>
                          <w:rPr>
                            <w:rFonts w:hAnsi="宋体" w:hint="eastAsia"/>
                            <w:sz w:val="24"/>
                            <w:u w:val="single"/>
                          </w:rPr>
                        </w:pPr>
                        <w:r>
                          <w:rPr>
                            <w:rFonts w:hAnsi="宋体" w:hint="eastAsia"/>
                            <w:sz w:val="24"/>
                          </w:rPr>
                          <w:t>学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>校：</w:t>
                        </w:r>
                        <w:r>
                          <w:rPr>
                            <w:rFonts w:hAnsi="宋体" w:hint="eastAsia"/>
                            <w:sz w:val="24"/>
                            <w:u w:val="single"/>
                          </w:rPr>
                          <w:t xml:space="preserve">                    </w:t>
                        </w:r>
                      </w:p>
                      <w:p w14:paraId="6377422C" w14:textId="77777777" w:rsidR="004907B3" w:rsidRDefault="004907B3" w:rsidP="004907B3">
                        <w:pPr>
                          <w:rPr>
                            <w:rFonts w:hAnsi="宋体" w:hint="eastAsia"/>
                            <w:sz w:val="24"/>
                            <w:u w:val="single"/>
                          </w:rPr>
                        </w:pPr>
                      </w:p>
                      <w:p w14:paraId="7132896B" w14:textId="77777777" w:rsidR="004907B3" w:rsidRDefault="004907B3" w:rsidP="004907B3">
                        <w:pPr>
                          <w:ind w:firstLineChars="200" w:firstLine="480"/>
                          <w:rPr>
                            <w:rFonts w:hAnsi="宋体" w:hint="eastAsia"/>
                            <w:sz w:val="24"/>
                            <w:u w:val="single"/>
                          </w:rPr>
                        </w:pPr>
                        <w:r>
                          <w:rPr>
                            <w:rFonts w:hAnsi="宋体" w:hint="eastAsia"/>
                            <w:sz w:val="24"/>
                          </w:rPr>
                          <w:t>班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>级：</w:t>
                        </w:r>
                        <w:r>
                          <w:rPr>
                            <w:rFonts w:hAnsi="宋体" w:hint="eastAsia"/>
                            <w:sz w:val="24"/>
                            <w:u w:val="single"/>
                          </w:rPr>
                          <w:t xml:space="preserve">                    </w:t>
                        </w:r>
                      </w:p>
                      <w:p w14:paraId="3ACEBC3E" w14:textId="77777777" w:rsidR="004907B3" w:rsidRDefault="004907B3" w:rsidP="004907B3">
                        <w:pPr>
                          <w:rPr>
                            <w:rFonts w:hint="eastAsia"/>
                          </w:rPr>
                        </w:pPr>
                      </w:p>
                      <w:p w14:paraId="28185F6E" w14:textId="77777777" w:rsidR="004907B3" w:rsidRDefault="004907B3" w:rsidP="004907B3">
                        <w:pPr>
                          <w:ind w:firstLineChars="200" w:firstLine="480"/>
                          <w:rPr>
                            <w:rFonts w:hAnsi="宋体" w:hint="eastAsia"/>
                            <w:sz w:val="24"/>
                            <w:u w:val="single"/>
                          </w:rPr>
                        </w:pPr>
                        <w:r>
                          <w:rPr>
                            <w:rFonts w:hAnsi="宋体" w:hint="eastAsia"/>
                            <w:sz w:val="24"/>
                          </w:rPr>
                          <w:t>姓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>名：</w:t>
                        </w:r>
                        <w:r>
                          <w:rPr>
                            <w:rFonts w:hAnsi="宋体" w:hint="eastAsia"/>
                            <w:sz w:val="24"/>
                            <w:u w:val="single"/>
                          </w:rPr>
                          <w:t xml:space="preserve">                    </w:t>
                        </w:r>
                      </w:p>
                      <w:p w14:paraId="4A11CEAF" w14:textId="77777777" w:rsidR="004907B3" w:rsidRDefault="004907B3" w:rsidP="004907B3">
                        <w:pPr>
                          <w:rPr>
                            <w:rFonts w:hAnsi="宋体"/>
                            <w:sz w:val="24"/>
                          </w:rPr>
                        </w:pPr>
                      </w:p>
                      <w:p w14:paraId="2832F39B" w14:textId="77777777" w:rsidR="004907B3" w:rsidRDefault="004907B3" w:rsidP="004907B3">
                        <w:pPr>
                          <w:spacing w:afterLines="100" w:after="312"/>
                          <w:ind w:firstLineChars="200" w:firstLine="480"/>
                          <w:rPr>
                            <w:rFonts w:hAnsi="宋体" w:hint="eastAsia"/>
                            <w:sz w:val="24"/>
                            <w:u w:val="single"/>
                          </w:rPr>
                        </w:pPr>
                        <w:r>
                          <w:rPr>
                            <w:rFonts w:hAnsi="宋体" w:hint="eastAsia"/>
                            <w:sz w:val="24"/>
                          </w:rPr>
                          <w:t>考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Ansi="宋体" w:hint="eastAsia"/>
                            <w:sz w:val="24"/>
                          </w:rPr>
                          <w:t>号：</w:t>
                        </w:r>
                        <w:r>
                          <w:rPr>
                            <w:rFonts w:hAnsi="宋体" w:hint="eastAsia"/>
                            <w:sz w:val="24"/>
                            <w:u w:val="single"/>
                          </w:rPr>
                          <w:t xml:space="preserve">                    </w:t>
                        </w:r>
                      </w:p>
                      <w:p w14:paraId="45B84797" w14:textId="3BAC2F0E" w:rsidR="004907B3" w:rsidRPr="00437595" w:rsidRDefault="004907B3" w:rsidP="004907B3">
                        <w:pPr>
                          <w:jc w:val="center"/>
                          <w:rPr>
                            <w:rFonts w:hAnsi="宋体" w:hint="eastAsia"/>
                            <w:sz w:val="24"/>
                          </w:rPr>
                        </w:pPr>
                        <w:r w:rsidRPr="00437595">
                          <w:rPr>
                            <w:rFonts w:hAnsi="宋体"/>
                            <w:noProof/>
                            <w:sz w:val="24"/>
                          </w:rPr>
                          <w:drawing>
                            <wp:inline distT="0" distB="0" distL="0" distR="0" wp14:anchorId="3DADEE81" wp14:editId="73E88E68">
                              <wp:extent cx="1993900" cy="1016000"/>
                              <wp:effectExtent l="0" t="0" r="6350" b="0"/>
                              <wp:docPr id="173" name="图片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93900" cy="10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99F543B" w14:textId="77777777" w:rsidR="004907B3" w:rsidRPr="00941E32" w:rsidRDefault="004907B3" w:rsidP="004907B3"/>
                    </w:txbxContent>
                  </v:textbox>
                </v:shape>
              </v:group>
            </w:pict>
          </mc:Fallback>
        </mc:AlternateContent>
      </w:r>
      <w:r w:rsidR="005B1C0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6384" behindDoc="0" locked="0" layoutInCell="1" allowOverlap="1" wp14:anchorId="48272BD5" wp14:editId="3DA603CC">
                <wp:simplePos x="0" y="0"/>
                <wp:positionH relativeFrom="column">
                  <wp:posOffset>1043242</wp:posOffset>
                </wp:positionH>
                <wp:positionV relativeFrom="paragraph">
                  <wp:posOffset>5595280</wp:posOffset>
                </wp:positionV>
                <wp:extent cx="5766435" cy="1507962"/>
                <wp:effectExtent l="0" t="0" r="0" b="0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5" cy="1507962"/>
                          <a:chOff x="0" y="0"/>
                          <a:chExt cx="5766435" cy="1507962"/>
                        </a:xfrm>
                      </wpg:grpSpPr>
                      <wps:wsp>
                        <wps:cNvPr id="234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0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8CB6" w14:textId="43A8735C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2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5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289711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3E71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6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325925" y="108642"/>
                            <a:ext cx="141605" cy="7556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118"/>
                        <wps:cNvSpPr txBox="1">
                          <a:spLocks noChangeArrowheads="1"/>
                        </wps:cNvSpPr>
                        <wps:spPr bwMode="auto">
                          <a:xfrm>
                            <a:off x="506994" y="0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23A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8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543208" y="108642"/>
                            <a:ext cx="141605" cy="7556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120"/>
                        <wps:cNvSpPr txBox="1">
                          <a:spLocks noChangeArrowheads="1"/>
                        </wps:cNvSpPr>
                        <wps:spPr bwMode="auto">
                          <a:xfrm>
                            <a:off x="724277" y="0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B96C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0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760491" y="108642"/>
                            <a:ext cx="140970" cy="7556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122"/>
                        <wps:cNvSpPr txBox="1">
                          <a:spLocks noChangeArrowheads="1"/>
                        </wps:cNvSpPr>
                        <wps:spPr bwMode="auto">
                          <a:xfrm>
                            <a:off x="941561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AC2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2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977774" y="108642"/>
                            <a:ext cx="140970" cy="7556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126"/>
                        <wps:cNvSpPr txBox="1">
                          <a:spLocks noChangeArrowheads="1"/>
                        </wps:cNvSpPr>
                        <wps:spPr bwMode="auto">
                          <a:xfrm>
                            <a:off x="2172832" y="18107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3097A" w14:textId="2E4AFE9A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2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4" name="Text Box 1127"/>
                        <wps:cNvSpPr txBox="1">
                          <a:spLocks noChangeArrowheads="1"/>
                        </wps:cNvSpPr>
                        <wps:spPr bwMode="auto">
                          <a:xfrm>
                            <a:off x="2453489" y="1810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AA60B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5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2489703" y="117696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129"/>
                        <wps:cNvSpPr txBox="1">
                          <a:spLocks noChangeArrowheads="1"/>
                        </wps:cNvSpPr>
                        <wps:spPr bwMode="auto">
                          <a:xfrm>
                            <a:off x="2670772" y="18107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96F54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7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2716040" y="117696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1131"/>
                        <wps:cNvSpPr txBox="1">
                          <a:spLocks noChangeArrowheads="1"/>
                        </wps:cNvSpPr>
                        <wps:spPr bwMode="auto">
                          <a:xfrm>
                            <a:off x="2888056" y="18107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FA4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9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2933323" y="117696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133"/>
                        <wps:cNvSpPr txBox="1">
                          <a:spLocks noChangeArrowheads="1"/>
                        </wps:cNvSpPr>
                        <wps:spPr bwMode="auto">
                          <a:xfrm>
                            <a:off x="3114392" y="1810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F3980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1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3150606" y="117696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11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2832" y="162963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B4612" w14:textId="2B5A217B" w:rsidR="00D3105D" w:rsidRPr="00DF270B" w:rsidRDefault="00434FE8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3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2453489" y="162963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5B21F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4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2489703" y="262551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1138"/>
                        <wps:cNvSpPr txBox="1">
                          <a:spLocks noChangeArrowheads="1"/>
                        </wps:cNvSpPr>
                        <wps:spPr bwMode="auto">
                          <a:xfrm>
                            <a:off x="2670772" y="162963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BC8C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6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2716040" y="262551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1140"/>
                        <wps:cNvSpPr txBox="1">
                          <a:spLocks noChangeArrowheads="1"/>
                        </wps:cNvSpPr>
                        <wps:spPr bwMode="auto">
                          <a:xfrm>
                            <a:off x="2888056" y="162963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3E6C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8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2933323" y="262551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1142"/>
                        <wps:cNvSpPr txBox="1">
                          <a:spLocks noChangeArrowheads="1"/>
                        </wps:cNvSpPr>
                        <wps:spPr bwMode="auto">
                          <a:xfrm>
                            <a:off x="3114392" y="162963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1A55C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0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3150606" y="262551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1144"/>
                        <wps:cNvSpPr txBox="1">
                          <a:spLocks noChangeArrowheads="1"/>
                        </wps:cNvSpPr>
                        <wps:spPr bwMode="auto">
                          <a:xfrm>
                            <a:off x="2172832" y="316872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85F57" w14:textId="748DE087" w:rsidR="00D3105D" w:rsidRPr="00DF270B" w:rsidRDefault="00434FE8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2" name="Text Box 1145"/>
                        <wps:cNvSpPr txBox="1">
                          <a:spLocks noChangeArrowheads="1"/>
                        </wps:cNvSpPr>
                        <wps:spPr bwMode="auto">
                          <a:xfrm>
                            <a:off x="2453489" y="316872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FBC4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3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2489703" y="416460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1147"/>
                        <wps:cNvSpPr txBox="1">
                          <a:spLocks noChangeArrowheads="1"/>
                        </wps:cNvSpPr>
                        <wps:spPr bwMode="auto">
                          <a:xfrm>
                            <a:off x="2670772" y="316872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3BBA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5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716040" y="416460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1149"/>
                        <wps:cNvSpPr txBox="1">
                          <a:spLocks noChangeArrowheads="1"/>
                        </wps:cNvSpPr>
                        <wps:spPr bwMode="auto">
                          <a:xfrm>
                            <a:off x="2888056" y="316872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50BCA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7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2933323" y="416460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1151"/>
                        <wps:cNvSpPr txBox="1">
                          <a:spLocks noChangeArrowheads="1"/>
                        </wps:cNvSpPr>
                        <wps:spPr bwMode="auto">
                          <a:xfrm>
                            <a:off x="3114392" y="316872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F1735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9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3150606" y="416460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1153"/>
                        <wps:cNvSpPr txBox="1">
                          <a:spLocks noChangeArrowheads="1"/>
                        </wps:cNvSpPr>
                        <wps:spPr bwMode="auto">
                          <a:xfrm>
                            <a:off x="2172832" y="461727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5817D" w14:textId="5DBFFEDA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3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1" name="Text Box 1154"/>
                        <wps:cNvSpPr txBox="1">
                          <a:spLocks noChangeArrowheads="1"/>
                        </wps:cNvSpPr>
                        <wps:spPr bwMode="auto">
                          <a:xfrm>
                            <a:off x="2453489" y="46172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30AAF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2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2489703" y="561315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1156"/>
                        <wps:cNvSpPr txBox="1">
                          <a:spLocks noChangeArrowheads="1"/>
                        </wps:cNvSpPr>
                        <wps:spPr bwMode="auto">
                          <a:xfrm>
                            <a:off x="2670772" y="461727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0EAEF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4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2716040" y="561315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1158"/>
                        <wps:cNvSpPr txBox="1">
                          <a:spLocks noChangeArrowheads="1"/>
                        </wps:cNvSpPr>
                        <wps:spPr bwMode="auto">
                          <a:xfrm>
                            <a:off x="2888056" y="461727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C282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6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2933323" y="561315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1160"/>
                        <wps:cNvSpPr txBox="1">
                          <a:spLocks noChangeArrowheads="1"/>
                        </wps:cNvSpPr>
                        <wps:spPr bwMode="auto">
                          <a:xfrm>
                            <a:off x="3114392" y="46172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6746E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8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3150606" y="561315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1162"/>
                        <wps:cNvSpPr txBox="1">
                          <a:spLocks noChangeArrowheads="1"/>
                        </wps:cNvSpPr>
                        <wps:spPr bwMode="auto">
                          <a:xfrm>
                            <a:off x="2172832" y="615636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5D9FF" w14:textId="2D0FD12D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3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0" name="Text Box 1163"/>
                        <wps:cNvSpPr txBox="1">
                          <a:spLocks noChangeArrowheads="1"/>
                        </wps:cNvSpPr>
                        <wps:spPr bwMode="auto">
                          <a:xfrm>
                            <a:off x="2453489" y="615636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5669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1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2489703" y="715224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2670772" y="615636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D4E6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3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2716040" y="715224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1167"/>
                        <wps:cNvSpPr txBox="1">
                          <a:spLocks noChangeArrowheads="1"/>
                        </wps:cNvSpPr>
                        <wps:spPr bwMode="auto">
                          <a:xfrm>
                            <a:off x="2888056" y="615636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F08B4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5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2933323" y="715224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3114392" y="615636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687CF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7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3150606" y="715224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ext Box 1172"/>
                        <wps:cNvSpPr txBox="1">
                          <a:spLocks noChangeArrowheads="1"/>
                        </wps:cNvSpPr>
                        <wps:spPr bwMode="auto">
                          <a:xfrm>
                            <a:off x="4390931" y="18107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5C346" w14:textId="0523B3D1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2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1" name="Text Box 1173"/>
                        <wps:cNvSpPr txBox="1">
                          <a:spLocks noChangeArrowheads="1"/>
                        </wps:cNvSpPr>
                        <wps:spPr bwMode="auto">
                          <a:xfrm>
                            <a:off x="4671588" y="1810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130C0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2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4707802" y="117696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1175"/>
                        <wps:cNvSpPr txBox="1">
                          <a:spLocks noChangeArrowheads="1"/>
                        </wps:cNvSpPr>
                        <wps:spPr bwMode="auto">
                          <a:xfrm>
                            <a:off x="4888871" y="18107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DF5C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4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4925085" y="117696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Text Box 1177"/>
                        <wps:cNvSpPr txBox="1">
                          <a:spLocks noChangeArrowheads="1"/>
                        </wps:cNvSpPr>
                        <wps:spPr bwMode="auto">
                          <a:xfrm>
                            <a:off x="5106155" y="18107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A706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6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5151422" y="117696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Text Box 1179"/>
                        <wps:cNvSpPr txBox="1">
                          <a:spLocks noChangeArrowheads="1"/>
                        </wps:cNvSpPr>
                        <wps:spPr bwMode="auto">
                          <a:xfrm>
                            <a:off x="5332491" y="1810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1FAE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8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5368705" y="117696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4390931" y="162963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1E6DD" w14:textId="40197213" w:rsidR="00D3105D" w:rsidRPr="00DF270B" w:rsidRDefault="00434FE8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0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4671588" y="162963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9F1E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1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4707802" y="262551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4888871" y="162963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DFD2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3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4925085" y="262551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186"/>
                        <wps:cNvSpPr txBox="1">
                          <a:spLocks noChangeArrowheads="1"/>
                        </wps:cNvSpPr>
                        <wps:spPr bwMode="auto">
                          <a:xfrm>
                            <a:off x="5106155" y="162963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C790B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5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5151422" y="262551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5332491" y="162963"/>
                            <a:ext cx="231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FC08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5368705" y="262551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190"/>
                        <wps:cNvSpPr txBox="1">
                          <a:spLocks noChangeArrowheads="1"/>
                        </wps:cNvSpPr>
                        <wps:spPr bwMode="auto">
                          <a:xfrm>
                            <a:off x="4390931" y="316872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0BC53" w14:textId="1628DC6B" w:rsidR="00D3105D" w:rsidRPr="00DF270B" w:rsidRDefault="00434FE8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9" name="Text Box 1191"/>
                        <wps:cNvSpPr txBox="1">
                          <a:spLocks noChangeArrowheads="1"/>
                        </wps:cNvSpPr>
                        <wps:spPr bwMode="auto">
                          <a:xfrm>
                            <a:off x="4671588" y="316872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A101A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0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4707802" y="416460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4888871" y="316872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D38FA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2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4925085" y="416460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195"/>
                        <wps:cNvSpPr txBox="1">
                          <a:spLocks noChangeArrowheads="1"/>
                        </wps:cNvSpPr>
                        <wps:spPr bwMode="auto">
                          <a:xfrm>
                            <a:off x="5106155" y="316872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7BE5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4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5151422" y="416460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197"/>
                        <wps:cNvSpPr txBox="1">
                          <a:spLocks noChangeArrowheads="1"/>
                        </wps:cNvSpPr>
                        <wps:spPr bwMode="auto">
                          <a:xfrm>
                            <a:off x="5332491" y="316872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974F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6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5368705" y="416460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199"/>
                        <wps:cNvSpPr txBox="1">
                          <a:spLocks noChangeArrowheads="1"/>
                        </wps:cNvSpPr>
                        <wps:spPr bwMode="auto">
                          <a:xfrm>
                            <a:off x="4390931" y="461727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A80B5" w14:textId="18240F3F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3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8" name="Text Box 1200"/>
                        <wps:cNvSpPr txBox="1">
                          <a:spLocks noChangeArrowheads="1"/>
                        </wps:cNvSpPr>
                        <wps:spPr bwMode="auto">
                          <a:xfrm>
                            <a:off x="4671588" y="46172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060C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9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4707802" y="561315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202"/>
                        <wps:cNvSpPr txBox="1">
                          <a:spLocks noChangeArrowheads="1"/>
                        </wps:cNvSpPr>
                        <wps:spPr bwMode="auto">
                          <a:xfrm>
                            <a:off x="4888871" y="461727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6C014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1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4925085" y="561315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204"/>
                        <wps:cNvSpPr txBox="1">
                          <a:spLocks noChangeArrowheads="1"/>
                        </wps:cNvSpPr>
                        <wps:spPr bwMode="auto">
                          <a:xfrm>
                            <a:off x="5106155" y="461727"/>
                            <a:ext cx="2279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1695B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5151422" y="561315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491" y="46172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43F9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5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5368705" y="561315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4390931" y="615636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26D56" w14:textId="31A23ED4" w:rsidR="00D3105D" w:rsidRPr="00DF270B" w:rsidRDefault="00434FE8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7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4671588" y="615636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B9CCB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37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4716856" y="715224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4888871" y="615636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D9C9C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38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4934139" y="715224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5106155" y="615636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23AB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39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5151422" y="715224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Text Box 1215"/>
                        <wps:cNvSpPr txBox="1">
                          <a:spLocks noChangeArrowheads="1"/>
                        </wps:cNvSpPr>
                        <wps:spPr bwMode="auto">
                          <a:xfrm>
                            <a:off x="5332491" y="615636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6292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40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5377759" y="715224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1218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162963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3E56E" w14:textId="72ADAC9B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2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9" name="Text Box 1219"/>
                        <wps:cNvSpPr txBox="1">
                          <a:spLocks noChangeArrowheads="1"/>
                        </wps:cNvSpPr>
                        <wps:spPr bwMode="auto">
                          <a:xfrm>
                            <a:off x="289711" y="162963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2EA4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0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325925" y="262551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1221"/>
                        <wps:cNvSpPr txBox="1">
                          <a:spLocks noChangeArrowheads="1"/>
                        </wps:cNvSpPr>
                        <wps:spPr bwMode="auto">
                          <a:xfrm>
                            <a:off x="506994" y="162963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B9BB5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2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543208" y="262551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1223"/>
                        <wps:cNvSpPr txBox="1">
                          <a:spLocks noChangeArrowheads="1"/>
                        </wps:cNvSpPr>
                        <wps:spPr bwMode="auto">
                          <a:xfrm>
                            <a:off x="724277" y="162963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A317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4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760491" y="262551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1225"/>
                        <wps:cNvSpPr txBox="1">
                          <a:spLocks noChangeArrowheads="1"/>
                        </wps:cNvSpPr>
                        <wps:spPr bwMode="auto">
                          <a:xfrm>
                            <a:off x="941561" y="162963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78114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6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977774" y="262551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316872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91D30" w14:textId="4087E49F" w:rsidR="00D3105D" w:rsidRPr="00DF270B" w:rsidRDefault="00434FE8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8" name="Text Box 1228"/>
                        <wps:cNvSpPr txBox="1">
                          <a:spLocks noChangeArrowheads="1"/>
                        </wps:cNvSpPr>
                        <wps:spPr bwMode="auto">
                          <a:xfrm>
                            <a:off x="289711" y="316872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589C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9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325925" y="416460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1230"/>
                        <wps:cNvSpPr txBox="1">
                          <a:spLocks noChangeArrowheads="1"/>
                        </wps:cNvSpPr>
                        <wps:spPr bwMode="auto">
                          <a:xfrm>
                            <a:off x="506994" y="316872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51A8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1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543208" y="416460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123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77" y="316872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894D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3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760491" y="416460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123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61" y="316872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A01B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5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977774" y="416460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1236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461727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49EFA" w14:textId="6DEA64E1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3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7" name="Text Box 1237"/>
                        <wps:cNvSpPr txBox="1">
                          <a:spLocks noChangeArrowheads="1"/>
                        </wps:cNvSpPr>
                        <wps:spPr bwMode="auto">
                          <a:xfrm>
                            <a:off x="289711" y="46172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9366A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8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325925" y="561315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1239"/>
                        <wps:cNvSpPr txBox="1">
                          <a:spLocks noChangeArrowheads="1"/>
                        </wps:cNvSpPr>
                        <wps:spPr bwMode="auto">
                          <a:xfrm>
                            <a:off x="506994" y="461727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07E5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0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543208" y="561315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1241"/>
                        <wps:cNvSpPr txBox="1">
                          <a:spLocks noChangeArrowheads="1"/>
                        </wps:cNvSpPr>
                        <wps:spPr bwMode="auto">
                          <a:xfrm>
                            <a:off x="724277" y="461727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9ECA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2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760491" y="561315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1243"/>
                        <wps:cNvSpPr txBox="1">
                          <a:spLocks noChangeArrowheads="1"/>
                        </wps:cNvSpPr>
                        <wps:spPr bwMode="auto">
                          <a:xfrm>
                            <a:off x="941561" y="461727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7A3C4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4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977774" y="561315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45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615636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525E3" w14:textId="02226277" w:rsidR="00D3105D" w:rsidRPr="00DF270B" w:rsidRDefault="00D3105D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</w:rPr>
                                <w:t>3</w:t>
                              </w:r>
                              <w:r w:rsidR="00434FE8">
                                <w:rPr>
                                  <w:b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6" name="Text Box 1246"/>
                        <wps:cNvSpPr txBox="1">
                          <a:spLocks noChangeArrowheads="1"/>
                        </wps:cNvSpPr>
                        <wps:spPr bwMode="auto">
                          <a:xfrm>
                            <a:off x="289711" y="615636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36BB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7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325925" y="715224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1248"/>
                        <wps:cNvSpPr txBox="1">
                          <a:spLocks noChangeArrowheads="1"/>
                        </wps:cNvSpPr>
                        <wps:spPr bwMode="auto">
                          <a:xfrm>
                            <a:off x="506994" y="615636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8A0F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9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543208" y="715224"/>
                            <a:ext cx="14160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1250"/>
                        <wps:cNvSpPr txBox="1">
                          <a:spLocks noChangeArrowheads="1"/>
                        </wps:cNvSpPr>
                        <wps:spPr bwMode="auto">
                          <a:xfrm>
                            <a:off x="724277" y="615636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FC7FC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1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760491" y="715224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1252"/>
                        <wps:cNvSpPr txBox="1">
                          <a:spLocks noChangeArrowheads="1"/>
                        </wps:cNvSpPr>
                        <wps:spPr bwMode="auto">
                          <a:xfrm>
                            <a:off x="941561" y="615636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DE28E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3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977774" y="715224"/>
                            <a:ext cx="14097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" name="组合 1"/>
                        <wpg:cNvGrpSpPr/>
                        <wpg:grpSpPr>
                          <a:xfrm>
                            <a:off x="0" y="905347"/>
                            <a:ext cx="5766435" cy="602615"/>
                            <a:chOff x="0" y="0"/>
                            <a:chExt cx="5766849" cy="603167"/>
                          </a:xfrm>
                        </wpg:grpSpPr>
                        <wps:wsp>
                          <wps:cNvPr id="19" name="Text Box 6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6977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E1518" w14:textId="5494291F" w:rsidR="00D3105D" w:rsidRPr="00DF270B" w:rsidRDefault="00C54B65" w:rsidP="00C2738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3</w:t>
                                </w:r>
                                <w:r w:rsidR="005D6950">
                                  <w:rPr>
                                    <w:b/>
                                    <w:sz w:val="15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6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247" y="166977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07FEE7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52" y="262393"/>
                              <a:ext cx="140970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6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932" y="166977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453F2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89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17" y="166977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C0E12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374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7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254" y="166977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5C3060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010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7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939" y="166977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64781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696" y="262393"/>
                              <a:ext cx="140970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7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0706" y="166977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33DFA" w14:textId="102D6E12" w:rsidR="00D3105D" w:rsidRPr="00DF270B" w:rsidRDefault="00C54B65" w:rsidP="00C2738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4</w:t>
                                </w:r>
                                <w:r w:rsidR="005D6950">
                                  <w:rPr>
                                    <w:b/>
                                    <w:sz w:val="15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7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953" y="166977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BF29F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709" y="262393"/>
                              <a:ext cx="140970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7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1638" y="166977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16205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395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6323" y="166977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8D593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6080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7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8960" y="166977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7B853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716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3645" y="166977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63814A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3402" y="262393"/>
                              <a:ext cx="140970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7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0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62FEF" w14:textId="15F59F43" w:rsidR="00D3105D" w:rsidRPr="00DF270B" w:rsidRDefault="00C54B65" w:rsidP="00C2738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3</w:t>
                                </w:r>
                                <w:r w:rsidR="00D3105D"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7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247" y="15903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8D967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52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7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932" y="15903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E7F0C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89" y="11131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17" y="15903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5E23A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374" y="11131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254" y="15903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2A8E29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010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7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939" y="15903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07DB5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696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7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0706" y="15903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640E7" w14:textId="09C1EC31" w:rsidR="00D3105D" w:rsidRPr="00DF270B" w:rsidRDefault="00C54B65" w:rsidP="00C2738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3</w:t>
                                </w:r>
                                <w:r w:rsidR="00D3105D"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7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953" y="15903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E74FF8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709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7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1638" y="15903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BB440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395" y="11131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6323" y="15903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2BB92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6080" y="11131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8960" y="15903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8DDDB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716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7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3645" y="15903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7852D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3402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7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18052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0BAB82" w14:textId="0948F004" w:rsidR="00D3105D" w:rsidRPr="00DF270B" w:rsidRDefault="00C54B65" w:rsidP="00C2738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4</w:t>
                                </w:r>
                                <w:r w:rsidR="005D6950">
                                  <w:rPr>
                                    <w:b/>
                                    <w:sz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7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247" y="318052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00D04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52" y="41346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7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932" y="318052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02737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89" y="41346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17" y="318052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B491EB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374" y="41346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7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254" y="318052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81079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010" y="41346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7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939" y="318052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36303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696" y="41346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8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0706" y="318052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19B0D5" w14:textId="1C3762D5" w:rsidR="00D3105D" w:rsidRPr="00DF270B" w:rsidRDefault="00C54B65" w:rsidP="00C2738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4</w:t>
                                </w:r>
                                <w:r w:rsidR="005D6950">
                                  <w:rPr>
                                    <w:b/>
                                    <w:sz w:val="1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8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953" y="318052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17CDAC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758" y="41346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1638" y="318052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DBBD8E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395" y="41346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6323" y="318052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004721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6080" y="41346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8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8960" y="318052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95E270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716" y="41346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8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3645" y="318052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D94374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3402" y="41346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18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120" y="166977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1E289" w14:textId="7B3FA726" w:rsidR="00787CFB" w:rsidRPr="00DF270B" w:rsidRDefault="00C54B65" w:rsidP="00787CF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4</w:t>
                                </w:r>
                                <w:r w:rsidR="005D6950">
                                  <w:rPr>
                                    <w:b/>
                                    <w:sz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18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367" y="166977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6CA1A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Rectangle 1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172" y="262393"/>
                              <a:ext cx="140970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Text Box 18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052" y="166977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54C1A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1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809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Text Box 18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4737" y="166977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1EB46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1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4494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Text Box 18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7374" y="166977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39F05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1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7130" y="262393"/>
                              <a:ext cx="141605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Text Box 18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2059" y="166977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7AC5F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1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1816" y="262393"/>
                              <a:ext cx="140970" cy="74930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Text Box 18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120" y="15903"/>
                              <a:ext cx="28194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8F6AF" w14:textId="56A1BC62" w:rsidR="00787CFB" w:rsidRPr="00DF270B" w:rsidRDefault="00C54B65" w:rsidP="00787CFB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3</w:t>
                                </w:r>
                                <w:r w:rsidR="005D6950">
                                  <w:rPr>
                                    <w:b/>
                                    <w:sz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Text Box 18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367" y="15903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2AED2A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1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172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18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052" y="15903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36C1B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1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809" y="11131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Text Box 18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4737" y="15903"/>
                              <a:ext cx="22796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849F2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1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4494" y="111318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Text Box 18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7374" y="15903"/>
                              <a:ext cx="231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8380A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1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7130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Text Box 18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2059" y="15903"/>
                              <a:ext cx="224790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6A6144" w14:textId="77777777" w:rsidR="00787CFB" w:rsidRPr="000F22E8" w:rsidRDefault="00787CFB" w:rsidP="00787CFB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1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1816" y="111318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272BD5" id="组合 175" o:spid="_x0000_s1032" style="position:absolute;left:0;text-align:left;margin-left:82.15pt;margin-top:440.55pt;width:454.05pt;height:118.75pt;z-index:251856384" coordsize="57664,1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">
                <v:shape id="Text Box 1115" o:spid="_x0000_s1033" type="#_x0000_t202" style="position:absolute;left:90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" filled="f" stroked="f" strokeweight=".1pt">
                  <v:textbox style="mso-fit-shape-to-text:t">
                    <w:txbxContent>
                      <w:p w14:paraId="6D4F8CB6" w14:textId="43A8735C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2</w:t>
                        </w:r>
                        <w:r w:rsidR="00434FE8">
                          <w:rPr>
                            <w:b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1116" o:spid="_x0000_s1034" type="#_x0000_t202" style="position:absolute;left:2897;width:231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" filled="f" stroked="f" strokeweight=".1pt">
                  <v:textbox style="mso-fit-shape-to-text:t">
                    <w:txbxContent>
                      <w:p w14:paraId="3C53E71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17" o:spid="_x0000_s1035" style="position:absolute;left:3259;top:1086;width:141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" filled="f" strokeweight=".1pt"/>
                <v:shape id="Text Box 1118" o:spid="_x0000_s1036" type="#_x0000_t202" style="position:absolute;left:5069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" filled="f" stroked="f" strokeweight=".1pt">
                  <v:textbox style="mso-fit-shape-to-text:t">
                    <w:txbxContent>
                      <w:p w14:paraId="10CD23A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19" o:spid="_x0000_s1037" style="position:absolute;left:5432;top:1086;width:141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" filled="f" strokeweight=".1pt"/>
                <v:shape id="Text Box 1120" o:spid="_x0000_s1038" type="#_x0000_t202" style="position:absolute;left:7242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" filled="f" stroked="f" strokeweight=".1pt">
                  <v:textbox style="mso-fit-shape-to-text:t">
                    <w:txbxContent>
                      <w:p w14:paraId="303B96C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21" o:spid="_x0000_s1039" style="position:absolute;left:7604;top:1086;width:141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" filled="f" strokeweight=".1pt"/>
                <v:shape id="Text Box 1122" o:spid="_x0000_s1040" type="#_x0000_t202" style="position:absolute;left:9415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" filled="f" stroked="f" strokeweight=".1pt">
                  <v:textbox style="mso-fit-shape-to-text:t">
                    <w:txbxContent>
                      <w:p w14:paraId="1759AC2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23" o:spid="_x0000_s1041" style="position:absolute;left:9777;top:1086;width:141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" filled="f" strokeweight=".1pt"/>
                <v:shape id="Text Box 1126" o:spid="_x0000_s1042" type="#_x0000_t202" style="position:absolute;left:21728;top:181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" filled="f" stroked="f" strokeweight=".1pt">
                  <v:textbox style="mso-fit-shape-to-text:t">
                    <w:txbxContent>
                      <w:p w14:paraId="4E53097A" w14:textId="2E4AFE9A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2</w:t>
                        </w:r>
                        <w:r w:rsidR="00434FE8">
                          <w:rPr>
                            <w:b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1127" o:spid="_x0000_s1043" type="#_x0000_t202" style="position:absolute;left:24534;top:181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" filled="f" stroked="f" strokeweight=".1pt">
                  <v:textbox style="mso-fit-shape-to-text:t">
                    <w:txbxContent>
                      <w:p w14:paraId="484AA60B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28" o:spid="_x0000_s1044" style="position:absolute;left:24897;top:1176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" filled="f" strokeweight=".1pt"/>
                <v:shape id="Text Box 1129" o:spid="_x0000_s1045" type="#_x0000_t202" style="position:absolute;left:26707;top:181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" filled="f" stroked="f" strokeweight=".1pt">
                  <v:textbox style="mso-fit-shape-to-text:t">
                    <w:txbxContent>
                      <w:p w14:paraId="76396F54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30" o:spid="_x0000_s1046" style="position:absolute;left:27160;top:1176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" filled="f" strokeweight=".1pt"/>
                <v:shape id="Text Box 1131" o:spid="_x0000_s1047" type="#_x0000_t202" style="position:absolute;left:28880;top:181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" filled="f" stroked="f" strokeweight=".1pt">
                  <v:textbox style="mso-fit-shape-to-text:t">
                    <w:txbxContent>
                      <w:p w14:paraId="120DFA4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32" o:spid="_x0000_s1048" style="position:absolute;left:29333;top:1176;width:140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" filled="f" strokeweight=".1pt"/>
                <v:shape id="Text Box 1133" o:spid="_x0000_s1049" type="#_x0000_t202" style="position:absolute;left:31143;top:181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" filled="f" stroked="f" strokeweight=".1pt">
                  <v:textbox style="mso-fit-shape-to-text:t">
                    <w:txbxContent>
                      <w:p w14:paraId="061F3980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34" o:spid="_x0000_s1050" style="position:absolute;left:31506;top:1176;width:140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" filled="f" strokeweight=".1pt"/>
                <v:shape id="Text Box 1135" o:spid="_x0000_s1051" type="#_x0000_t202" style="position:absolute;left:21728;top:1629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" filled="f" stroked="f" strokeweight=".1pt">
                  <v:textbox style="mso-fit-shape-to-text:t">
                    <w:txbxContent>
                      <w:p w14:paraId="7C5B4612" w14:textId="2B5A217B" w:rsidR="00D3105D" w:rsidRPr="00DF270B" w:rsidRDefault="00434FE8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25</w:t>
                        </w:r>
                      </w:p>
                    </w:txbxContent>
                  </v:textbox>
                </v:shape>
                <v:shape id="Text Box 1136" o:spid="_x0000_s1052" type="#_x0000_t202" style="position:absolute;left:24534;top:1629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" filled="f" stroked="f" strokeweight=".1pt">
                  <v:textbox style="mso-fit-shape-to-text:t">
                    <w:txbxContent>
                      <w:p w14:paraId="4C95B21F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37" o:spid="_x0000_s1053" style="position:absolute;left:24897;top:2625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" filled="f" strokeweight=".1pt"/>
                <v:shape id="Text Box 1138" o:spid="_x0000_s1054" type="#_x0000_t202" style="position:absolute;left:26707;top:1629;width:227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" filled="f" stroked="f" strokeweight=".1pt">
                  <v:textbox style="mso-fit-shape-to-text:t">
                    <w:txbxContent>
                      <w:p w14:paraId="5F5BC8C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39" o:spid="_x0000_s1055" style="position:absolute;left:27160;top:2625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" filled="f" strokeweight=".1pt"/>
                <v:shape id="Text Box 1140" o:spid="_x0000_s1056" type="#_x0000_t202" style="position:absolute;left:28880;top:1629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" filled="f" stroked="f" strokeweight=".1pt">
                  <v:textbox style="mso-fit-shape-to-text:t">
                    <w:txbxContent>
                      <w:p w14:paraId="0573E6C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41" o:spid="_x0000_s1057" style="position:absolute;left:29333;top:2625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" filled="f" strokeweight=".1pt"/>
                <v:shape id="Text Box 1142" o:spid="_x0000_s1058" type="#_x0000_t202" style="position:absolute;left:31143;top:1629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" filled="f" stroked="f" strokeweight=".1pt">
                  <v:textbox style="mso-fit-shape-to-text:t">
                    <w:txbxContent>
                      <w:p w14:paraId="7DA1A55C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43" o:spid="_x0000_s1059" style="position:absolute;left:31506;top:2625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" filled="f" strokeweight=".1pt"/>
                <v:shape id="Text Box 1144" o:spid="_x0000_s1060" type="#_x0000_t202" style="position:absolute;left:21728;top:3168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" filled="f" stroked="f" strokeweight=".1pt">
                  <v:textbox style="mso-fit-shape-to-text:t">
                    <w:txbxContent>
                      <w:p w14:paraId="5C185F57" w14:textId="748DE087" w:rsidR="00D3105D" w:rsidRPr="00DF270B" w:rsidRDefault="00434FE8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28</w:t>
                        </w:r>
                      </w:p>
                    </w:txbxContent>
                  </v:textbox>
                </v:shape>
                <v:shape id="Text Box 1145" o:spid="_x0000_s1061" type="#_x0000_t202" style="position:absolute;left:24534;top:3168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" filled="f" stroked="f" strokeweight=".1pt">
                  <v:textbox style="mso-fit-shape-to-text:t">
                    <w:txbxContent>
                      <w:p w14:paraId="48EFBC4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46" o:spid="_x0000_s1062" style="position:absolute;left:24897;top:4164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" filled="f" strokeweight=".1pt"/>
                <v:shape id="Text Box 1147" o:spid="_x0000_s1063" type="#_x0000_t202" style="position:absolute;left:26707;top:3168;width:227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" filled="f" stroked="f" strokeweight=".1pt">
                  <v:textbox style="mso-fit-shape-to-text:t">
                    <w:txbxContent>
                      <w:p w14:paraId="7283BBA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48" o:spid="_x0000_s1064" style="position:absolute;left:27160;top:4164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" filled="f" strokeweight=".1pt"/>
                <v:shape id="Text Box 1149" o:spid="_x0000_s1065" type="#_x0000_t202" style="position:absolute;left:28880;top:3168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" filled="f" stroked="f" strokeweight=".1pt">
                  <v:textbox style="mso-fit-shape-to-text:t">
                    <w:txbxContent>
                      <w:p w14:paraId="63850BCA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50" o:spid="_x0000_s1066" style="position:absolute;left:29333;top:4164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" filled="f" strokeweight=".1pt"/>
                <v:shape id="Text Box 1151" o:spid="_x0000_s1067" type="#_x0000_t202" style="position:absolute;left:31143;top:3168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" filled="f" stroked="f" strokeweight=".1pt">
                  <v:textbox style="mso-fit-shape-to-text:t">
                    <w:txbxContent>
                      <w:p w14:paraId="2FAF1735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52" o:spid="_x0000_s1068" style="position:absolute;left:31506;top:4164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" filled="f" strokeweight=".1pt"/>
                <v:shape id="Text Box 1153" o:spid="_x0000_s1069" type="#_x0000_t202" style="position:absolute;left:21728;top:4617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" filled="f" stroked="f" strokeweight=".1pt">
                  <v:textbox style="mso-fit-shape-to-text:t">
                    <w:txbxContent>
                      <w:p w14:paraId="0965817D" w14:textId="5DBFFEDA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3</w:t>
                        </w:r>
                        <w:r w:rsidR="00434FE8">
                          <w:rPr>
                            <w:b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1154" o:spid="_x0000_s1070" type="#_x0000_t202" style="position:absolute;left:24534;top:4617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" filled="f" stroked="f" strokeweight=".1pt">
                  <v:textbox style="mso-fit-shape-to-text:t">
                    <w:txbxContent>
                      <w:p w14:paraId="03230AAF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55" o:spid="_x0000_s1071" style="position:absolute;left:24897;top:5613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" filled="f" strokeweight=".1pt"/>
                <v:shape id="Text Box 1156" o:spid="_x0000_s1072" type="#_x0000_t202" style="position:absolute;left:26707;top:4617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" filled="f" stroked="f" strokeweight=".1pt">
                  <v:textbox style="mso-fit-shape-to-text:t">
                    <w:txbxContent>
                      <w:p w14:paraId="04F0EAEF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57" o:spid="_x0000_s1073" style="position:absolute;left:27160;top:5613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" filled="f" strokeweight=".1pt"/>
                <v:shape id="Text Box 1158" o:spid="_x0000_s1074" type="#_x0000_t202" style="position:absolute;left:28880;top:4617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" filled="f" stroked="f" strokeweight=".1pt">
                  <v:textbox style="mso-fit-shape-to-text:t">
                    <w:txbxContent>
                      <w:p w14:paraId="7CFC282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59" o:spid="_x0000_s1075" style="position:absolute;left:29333;top:5613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" filled="f" strokeweight=".1pt"/>
                <v:shape id="Text Box 1160" o:spid="_x0000_s1076" type="#_x0000_t202" style="position:absolute;left:31143;top:4617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" filled="f" stroked="f" strokeweight=".1pt">
                  <v:textbox style="mso-fit-shape-to-text:t">
                    <w:txbxContent>
                      <w:p w14:paraId="7B96746E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61" o:spid="_x0000_s1077" style="position:absolute;left:31506;top:5613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" filled="f" strokeweight=".1pt"/>
                <v:shape id="Text Box 1162" o:spid="_x0000_s1078" type="#_x0000_t202" style="position:absolute;left:21728;top:6156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" filled="f" stroked="f" strokeweight=".1pt">
                  <v:textbox style="mso-fit-shape-to-text:t">
                    <w:txbxContent>
                      <w:p w14:paraId="4215D9FF" w14:textId="2D0FD12D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3</w:t>
                        </w:r>
                        <w:r w:rsidR="00434FE8">
                          <w:rPr>
                            <w:b/>
                            <w:sz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1163" o:spid="_x0000_s1079" type="#_x0000_t202" style="position:absolute;left:24534;top:6156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" filled="f" stroked="f" strokeweight=".1pt">
                  <v:textbox style="mso-fit-shape-to-text:t">
                    <w:txbxContent>
                      <w:p w14:paraId="78D5669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64" o:spid="_x0000_s1080" style="position:absolute;left:24897;top:7152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" filled="f" strokeweight=".1pt"/>
                <v:shape id="Text Box 1165" o:spid="_x0000_s1081" type="#_x0000_t202" style="position:absolute;left:26707;top:6156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" filled="f" stroked="f" strokeweight=".1pt">
                  <v:textbox style="mso-fit-shape-to-text:t">
                    <w:txbxContent>
                      <w:p w14:paraId="1B4D4E6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66" o:spid="_x0000_s1082" style="position:absolute;left:27160;top:7152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" filled="f" strokeweight=".1pt"/>
                <v:shape id="Text Box 1167" o:spid="_x0000_s1083" type="#_x0000_t202" style="position:absolute;left:28880;top:6156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" filled="f" stroked="f" strokeweight=".1pt">
                  <v:textbox style="mso-fit-shape-to-text:t">
                    <w:txbxContent>
                      <w:p w14:paraId="0DFF08B4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68" o:spid="_x0000_s1084" style="position:absolute;left:29333;top:7152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" filled="f" strokeweight=".1pt"/>
                <v:shape id="Text Box 1169" o:spid="_x0000_s1085" type="#_x0000_t202" style="position:absolute;left:31143;top:6156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" filled="f" stroked="f" strokeweight=".1pt">
                  <v:textbox style="mso-fit-shape-to-text:t">
                    <w:txbxContent>
                      <w:p w14:paraId="56B687CF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70" o:spid="_x0000_s1086" style="position:absolute;left:31506;top:7152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" filled="f" strokeweight=".1pt"/>
                <v:shape id="Text Box 1172" o:spid="_x0000_s1087" type="#_x0000_t202" style="position:absolute;left:43909;top:181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" filled="f" stroked="f" strokeweight=".1pt">
                  <v:textbox style="mso-fit-shape-to-text:t">
                    <w:txbxContent>
                      <w:p w14:paraId="5135C346" w14:textId="0523B3D1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2</w:t>
                        </w:r>
                        <w:r w:rsidR="00434FE8">
                          <w:rPr>
                            <w:b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v:shape id="Text Box 1173" o:spid="_x0000_s1088" type="#_x0000_t202" style="position:absolute;left:46715;top:181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" filled="f" stroked="f" strokeweight=".1pt">
                  <v:textbox style="mso-fit-shape-to-text:t">
                    <w:txbxContent>
                      <w:p w14:paraId="271130C0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74" o:spid="_x0000_s1089" style="position:absolute;left:47078;top:1176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" filled="f" strokeweight=".1pt"/>
                <v:shape id="Text Box 1175" o:spid="_x0000_s1090" type="#_x0000_t202" style="position:absolute;left:48888;top:181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" filled="f" stroked="f" strokeweight=".1pt">
                  <v:textbox style="mso-fit-shape-to-text:t">
                    <w:txbxContent>
                      <w:p w14:paraId="53EDF5C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76" o:spid="_x0000_s1091" style="position:absolute;left:49250;top:1176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" filled="f" strokeweight=".1pt"/>
                <v:shape id="Text Box 1177" o:spid="_x0000_s1092" type="#_x0000_t202" style="position:absolute;left:51061;top:181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" filled="f" stroked="f" strokeweight=".1pt">
                  <v:textbox style="mso-fit-shape-to-text:t">
                    <w:txbxContent>
                      <w:p w14:paraId="025A706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78" o:spid="_x0000_s1093" style="position:absolute;left:51514;top:1176;width:140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" filled="f" strokeweight=".1pt"/>
                <v:shape id="Text Box 1179" o:spid="_x0000_s1094" type="#_x0000_t202" style="position:absolute;left:53324;top:181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" filled="f" stroked="f" strokeweight=".1pt">
                  <v:textbox style="mso-fit-shape-to-text:t">
                    <w:txbxContent>
                      <w:p w14:paraId="18941FAE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80" o:spid="_x0000_s1095" style="position:absolute;left:53687;top:1176;width:140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" filled="f" strokeweight=".1pt"/>
                <v:shape id="Text Box 1181" o:spid="_x0000_s1096" type="#_x0000_t202" style="position:absolute;left:43909;top:1629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" filled="f" stroked="f" strokeweight=".1pt">
                  <v:textbox style="mso-fit-shape-to-text:t">
                    <w:txbxContent>
                      <w:p w14:paraId="0341E6DD" w14:textId="40197213" w:rsidR="00D3105D" w:rsidRPr="00DF270B" w:rsidRDefault="00434FE8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26</w:t>
                        </w:r>
                      </w:p>
                    </w:txbxContent>
                  </v:textbox>
                </v:shape>
                <v:shape id="Text Box 1182" o:spid="_x0000_s1097" type="#_x0000_t202" style="position:absolute;left:46715;top:1629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" filled="f" stroked="f" strokeweight=".1pt">
                  <v:textbox style="mso-fit-shape-to-text:t">
                    <w:txbxContent>
                      <w:p w14:paraId="451E9F1E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83" o:spid="_x0000_s1098" style="position:absolute;left:47078;top:2625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" filled="f" strokeweight=".1pt"/>
                <v:shape id="Text Box 1184" o:spid="_x0000_s1099" type="#_x0000_t202" style="position:absolute;left:48888;top:1629;width:227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" filled="f" stroked="f" strokeweight=".1pt">
                  <v:textbox style="mso-fit-shape-to-text:t">
                    <w:txbxContent>
                      <w:p w14:paraId="50ADFD2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85" o:spid="_x0000_s1100" style="position:absolute;left:49250;top:2625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" filled="f" strokeweight=".1pt"/>
                <v:shape id="Text Box 1186" o:spid="_x0000_s1101" type="#_x0000_t202" style="position:absolute;left:51061;top:1629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" filled="f" stroked="f" strokeweight=".1pt">
                  <v:textbox style="mso-fit-shape-to-text:t">
                    <w:txbxContent>
                      <w:p w14:paraId="4F6C790B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87" o:spid="_x0000_s1102" style="position:absolute;left:51514;top:2625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" filled="f" strokeweight=".1pt"/>
                <v:shape id="Text Box 1188" o:spid="_x0000_s1103" type="#_x0000_t202" style="position:absolute;left:53324;top:1629;width:231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" filled="f" stroked="f" strokeweight=".1pt">
                  <v:textbox>
                    <w:txbxContent>
                      <w:p w14:paraId="357FC08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89" o:spid="_x0000_s1104" style="position:absolute;left:53687;top:2625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" filled="f" strokeweight=".1pt"/>
                <v:shape id="Text Box 1190" o:spid="_x0000_s1105" type="#_x0000_t202" style="position:absolute;left:43909;top:3168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" filled="f" stroked="f" strokeweight=".1pt">
                  <v:textbox style="mso-fit-shape-to-text:t">
                    <w:txbxContent>
                      <w:p w14:paraId="1D40BC53" w14:textId="1628DC6B" w:rsidR="00D3105D" w:rsidRPr="00DF270B" w:rsidRDefault="00434FE8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</w:t>
                        </w:r>
                      </w:p>
                    </w:txbxContent>
                  </v:textbox>
                </v:shape>
                <v:shape id="Text Box 1191" o:spid="_x0000_s1106" type="#_x0000_t202" style="position:absolute;left:46715;top:3168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" filled="f" stroked="f" strokeweight=".1pt">
                  <v:textbox style="mso-fit-shape-to-text:t">
                    <w:txbxContent>
                      <w:p w14:paraId="1FBA101A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192" o:spid="_x0000_s1107" style="position:absolute;left:47078;top:4164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" filled="f" strokeweight=".1pt"/>
                <v:shape id="Text Box 1193" o:spid="_x0000_s1108" type="#_x0000_t202" style="position:absolute;left:48888;top:3168;width:227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" filled="f" stroked="f" strokeweight=".1pt">
                  <v:textbox style="mso-fit-shape-to-text:t">
                    <w:txbxContent>
                      <w:p w14:paraId="4ABD38FA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194" o:spid="_x0000_s1109" style="position:absolute;left:49250;top:4164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" filled="f" strokeweight=".1pt"/>
                <v:shape id="Text Box 1195" o:spid="_x0000_s1110" type="#_x0000_t202" style="position:absolute;left:51061;top:3168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" filled="f" stroked="f" strokeweight=".1pt">
                  <v:textbox style="mso-fit-shape-to-text:t">
                    <w:txbxContent>
                      <w:p w14:paraId="0CA7BE5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196" o:spid="_x0000_s1111" style="position:absolute;left:51514;top:4164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" filled="f" strokeweight=".1pt"/>
                <v:shape id="Text Box 1197" o:spid="_x0000_s1112" type="#_x0000_t202" style="position:absolute;left:53324;top:3168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" filled="f" stroked="f" strokeweight=".1pt">
                  <v:textbox style="mso-fit-shape-to-text:t">
                    <w:txbxContent>
                      <w:p w14:paraId="2F5974F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198" o:spid="_x0000_s1113" style="position:absolute;left:53687;top:4164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" filled="f" strokeweight=".1pt"/>
                <v:shape id="Text Box 1199" o:spid="_x0000_s1114" type="#_x0000_t202" style="position:absolute;left:43909;top:4617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" filled="f" stroked="f" strokeweight=".1pt">
                  <v:textbox style="mso-fit-shape-to-text:t">
                    <w:txbxContent>
                      <w:p w14:paraId="1F6A80B5" w14:textId="18240F3F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3</w:t>
                        </w:r>
                        <w:r w:rsidR="00434FE8">
                          <w:rPr>
                            <w:b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1200" o:spid="_x0000_s1115" type="#_x0000_t202" style="position:absolute;left:46715;top:4617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" filled="f" stroked="f" strokeweight=".1pt">
                  <v:textbox style="mso-fit-shape-to-text:t">
                    <w:txbxContent>
                      <w:p w14:paraId="5A2060C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01" o:spid="_x0000_s1116" style="position:absolute;left:47078;top:5613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" filled="f" strokeweight=".1pt"/>
                <v:shape id="Text Box 1202" o:spid="_x0000_s1117" type="#_x0000_t202" style="position:absolute;left:48888;top:4617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" filled="f" stroked="f" strokeweight=".1pt">
                  <v:textbox style="mso-fit-shape-to-text:t">
                    <w:txbxContent>
                      <w:p w14:paraId="0296C014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03" o:spid="_x0000_s1118" style="position:absolute;left:49250;top:5613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" filled="f" strokeweight=".1pt"/>
                <v:shape id="Text Box 1204" o:spid="_x0000_s1119" type="#_x0000_t202" style="position:absolute;left:51061;top:4617;width:228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" filled="f" stroked="f" strokeweight=".1pt">
                  <v:textbox>
                    <w:txbxContent>
                      <w:p w14:paraId="5EF1695B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05" o:spid="_x0000_s1120" style="position:absolute;left:51514;top:5613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" filled="f" strokeweight=".1pt"/>
                <v:shape id="Text Box 1206" o:spid="_x0000_s1121" type="#_x0000_t202" style="position:absolute;left:53324;top:4617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" filled="f" stroked="f" strokeweight=".1pt">
                  <v:textbox style="mso-fit-shape-to-text:t">
                    <w:txbxContent>
                      <w:p w14:paraId="4A6243F9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07" o:spid="_x0000_s1122" style="position:absolute;left:53687;top:5613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" filled="f" strokeweight=".1pt"/>
                <v:shape id="Text Box 1208" o:spid="_x0000_s1123" type="#_x0000_t202" style="position:absolute;left:43909;top:6156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" filled="f" stroked="f" strokeweight=".1pt">
                  <v:textbox style="mso-fit-shape-to-text:t">
                    <w:txbxContent>
                      <w:p w14:paraId="77426D56" w14:textId="31A23ED4" w:rsidR="00D3105D" w:rsidRPr="00DF270B" w:rsidRDefault="00434FE8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35</w:t>
                        </w:r>
                      </w:p>
                    </w:txbxContent>
                  </v:textbox>
                </v:shape>
                <v:shape id="Text Box 1209" o:spid="_x0000_s1124" type="#_x0000_t202" style="position:absolute;left:46715;top:6156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" filled="f" stroked="f" strokeweight=".1pt">
                  <v:textbox style="mso-fit-shape-to-text:t">
                    <w:txbxContent>
                      <w:p w14:paraId="46AB9CCB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10" o:spid="_x0000_s1125" style="position:absolute;left:47168;top:7152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" filled="f" strokeweight=".1pt"/>
                <v:shape id="Text Box 1211" o:spid="_x0000_s1126" type="#_x0000_t202" style="position:absolute;left:48888;top:6156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" filled="f" stroked="f" strokeweight=".1pt">
                  <v:textbox style="mso-fit-shape-to-text:t">
                    <w:txbxContent>
                      <w:p w14:paraId="4ACD9C9C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12" o:spid="_x0000_s1127" style="position:absolute;left:49341;top:7152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" filled="f" strokeweight=".1pt"/>
                <v:shape id="Text Box 1213" o:spid="_x0000_s1128" type="#_x0000_t202" style="position:absolute;left:51061;top:6156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" filled="f" stroked="f" strokeweight=".1pt">
                  <v:textbox style="mso-fit-shape-to-text:t">
                    <w:txbxContent>
                      <w:p w14:paraId="43423AB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14" o:spid="_x0000_s1129" style="position:absolute;left:51514;top:7152;width:1409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" filled="f" strokeweight=".1pt"/>
                <v:shape id="Text Box 1215" o:spid="_x0000_s1130" type="#_x0000_t202" style="position:absolute;left:53324;top:6156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" filled="f" stroked="f" strokeweight=".1pt">
                  <v:textbox style="mso-fit-shape-to-text:t">
                    <w:txbxContent>
                      <w:p w14:paraId="4406292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16" o:spid="_x0000_s1131" style="position:absolute;left:53777;top:7152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" filled="f" strokeweight=".1pt"/>
                <v:shape id="Text Box 1218" o:spid="_x0000_s1132" type="#_x0000_t202" style="position:absolute;left:90;top:1629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" filled="f" stroked="f" strokeweight=".1pt">
                  <v:textbox style="mso-fit-shape-to-text:t">
                    <w:txbxContent>
                      <w:p w14:paraId="1793E56E" w14:textId="72ADAC9B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2</w:t>
                        </w:r>
                        <w:r w:rsidR="00434FE8">
                          <w:rPr>
                            <w:b/>
                            <w:sz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1219" o:spid="_x0000_s1133" type="#_x0000_t202" style="position:absolute;left:2897;top:1629;width:231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" filled="f" stroked="f" strokeweight=".1pt">
                  <v:textbox style="mso-fit-shape-to-text:t">
                    <w:txbxContent>
                      <w:p w14:paraId="3D72EA4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20" o:spid="_x0000_s1134" style="position:absolute;left:3259;top:2625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" filled="f" strokeweight=".1pt"/>
                <v:shape id="Text Box 1221" o:spid="_x0000_s1135" type="#_x0000_t202" style="position:absolute;left:5069;top:1629;width:227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" filled="f" stroked="f" strokeweight=".1pt">
                  <v:textbox style="mso-fit-shape-to-text:t">
                    <w:txbxContent>
                      <w:p w14:paraId="3AEB9BB5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22" o:spid="_x0000_s1136" style="position:absolute;left:5432;top:2625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" filled="f" strokeweight=".1pt"/>
                <v:shape id="Text Box 1223" o:spid="_x0000_s1137" type="#_x0000_t202" style="position:absolute;left:7242;top:1629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" filled="f" stroked="f" strokeweight=".1pt">
                  <v:textbox style="mso-fit-shape-to-text:t">
                    <w:txbxContent>
                      <w:p w14:paraId="660A317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24" o:spid="_x0000_s1138" style="position:absolute;left:7604;top:2625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" filled="f" strokeweight=".1pt"/>
                <v:shape id="Text Box 1225" o:spid="_x0000_s1139" type="#_x0000_t202" style="position:absolute;left:9415;top:1629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" filled="f" stroked="f" strokeweight=".1pt">
                  <v:textbox style="mso-fit-shape-to-text:t">
                    <w:txbxContent>
                      <w:p w14:paraId="6C078114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26" o:spid="_x0000_s1140" style="position:absolute;left:9777;top:2625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" filled="f" strokeweight=".1pt"/>
                <v:shape id="Text Box 1227" o:spid="_x0000_s1141" type="#_x0000_t202" style="position:absolute;left:90;top:3168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" filled="f" stroked="f" strokeweight=".1pt">
                  <v:textbox style="mso-fit-shape-to-text:t">
                    <w:txbxContent>
                      <w:p w14:paraId="63191D30" w14:textId="4087E49F" w:rsidR="00D3105D" w:rsidRPr="00DF270B" w:rsidRDefault="00434FE8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27</w:t>
                        </w:r>
                      </w:p>
                    </w:txbxContent>
                  </v:textbox>
                </v:shape>
                <v:shape id="Text Box 1228" o:spid="_x0000_s1142" type="#_x0000_t202" style="position:absolute;left:2897;top:3168;width:231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" filled="f" stroked="f" strokeweight=".1pt">
                  <v:textbox style="mso-fit-shape-to-text:t">
                    <w:txbxContent>
                      <w:p w14:paraId="206589C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29" o:spid="_x0000_s1143" style="position:absolute;left:3259;top:4164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" filled="f" strokeweight=".1pt"/>
                <v:shape id="Text Box 1230" o:spid="_x0000_s1144" type="#_x0000_t202" style="position:absolute;left:5069;top:3168;width:227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" filled="f" stroked="f" strokeweight=".1pt">
                  <v:textbox style="mso-fit-shape-to-text:t">
                    <w:txbxContent>
                      <w:p w14:paraId="6DA51A8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31" o:spid="_x0000_s1145" style="position:absolute;left:5432;top:4164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" filled="f" strokeweight=".1pt"/>
                <v:shape id="Text Box 1232" o:spid="_x0000_s1146" type="#_x0000_t202" style="position:absolute;left:7242;top:3168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" filled="f" stroked="f" strokeweight=".1pt">
                  <v:textbox style="mso-fit-shape-to-text:t">
                    <w:txbxContent>
                      <w:p w14:paraId="661894D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33" o:spid="_x0000_s1147" style="position:absolute;left:7604;top:4164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" filled="f" strokeweight=".1pt"/>
                <v:shape id="Text Box 1234" o:spid="_x0000_s1148" type="#_x0000_t202" style="position:absolute;left:9415;top:3168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" filled="f" stroked="f" strokeweight=".1pt">
                  <v:textbox style="mso-fit-shape-to-text:t">
                    <w:txbxContent>
                      <w:p w14:paraId="385A01B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35" o:spid="_x0000_s1149" style="position:absolute;left:9777;top:4164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" filled="f" strokeweight=".1pt"/>
                <v:shape id="Text Box 1236" o:spid="_x0000_s1150" type="#_x0000_t202" style="position:absolute;left:90;top:4617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" filled="f" stroked="f" strokeweight=".1pt">
                  <v:textbox style="mso-fit-shape-to-text:t">
                    <w:txbxContent>
                      <w:p w14:paraId="2CF49EFA" w14:textId="6DEA64E1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3</w:t>
                        </w:r>
                        <w:r w:rsidR="00434FE8">
                          <w:rPr>
                            <w:b/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1237" o:spid="_x0000_s1151" type="#_x0000_t202" style="position:absolute;left:2897;top:4617;width:231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" filled="f" stroked="f" strokeweight=".1pt">
                  <v:textbox style="mso-fit-shape-to-text:t">
                    <w:txbxContent>
                      <w:p w14:paraId="7B99366A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38" o:spid="_x0000_s1152" style="position:absolute;left:3259;top:5613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" filled="f" strokeweight=".1pt"/>
                <v:shape id="Text Box 1239" o:spid="_x0000_s1153" type="#_x0000_t202" style="position:absolute;left:5069;top:4617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" filled="f" stroked="f" strokeweight=".1pt">
                  <v:textbox style="mso-fit-shape-to-text:t">
                    <w:txbxContent>
                      <w:p w14:paraId="51D07E5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40" o:spid="_x0000_s1154" style="position:absolute;left:5432;top:5613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" filled="f" strokeweight=".1pt"/>
                <v:shape id="Text Box 1241" o:spid="_x0000_s1155" type="#_x0000_t202" style="position:absolute;left:7242;top:4617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" filled="f" stroked="f" strokeweight=".1pt">
                  <v:textbox style="mso-fit-shape-to-text:t">
                    <w:txbxContent>
                      <w:p w14:paraId="6B19ECA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42" o:spid="_x0000_s1156" style="position:absolute;left:7604;top:5613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" filled="f" strokeweight=".1pt"/>
                <v:shape id="Text Box 1243" o:spid="_x0000_s1157" type="#_x0000_t202" style="position:absolute;left:9415;top:4617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" filled="f" stroked="f" strokeweight=".1pt">
                  <v:textbox style="mso-fit-shape-to-text:t">
                    <w:txbxContent>
                      <w:p w14:paraId="4817A3C4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44" o:spid="_x0000_s1158" style="position:absolute;left:9777;top:5613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" filled="f" strokeweight=".1pt"/>
                <v:shape id="Text Box 1245" o:spid="_x0000_s1159" type="#_x0000_t202" style="position:absolute;left:90;top:6156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" filled="f" stroked="f" strokeweight=".1pt">
                  <v:textbox style="mso-fit-shape-to-text:t">
                    <w:txbxContent>
                      <w:p w14:paraId="178525E3" w14:textId="02226277" w:rsidR="00D3105D" w:rsidRPr="00DF270B" w:rsidRDefault="00D3105D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</w:rPr>
                          <w:t>3</w:t>
                        </w:r>
                        <w:r w:rsidR="00434FE8">
                          <w:rPr>
                            <w:b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v:shape id="Text Box 1246" o:spid="_x0000_s1160" type="#_x0000_t202" style="position:absolute;left:2897;top:6156;width:231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" filled="f" stroked="f" strokeweight=".1pt">
                  <v:textbox style="mso-fit-shape-to-text:t">
                    <w:txbxContent>
                      <w:p w14:paraId="784836BB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47" o:spid="_x0000_s1161" style="position:absolute;left:3259;top:7152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" filled="f" strokeweight=".1pt"/>
                <v:shape id="Text Box 1248" o:spid="_x0000_s1162" type="#_x0000_t202" style="position:absolute;left:5069;top:6156;width:227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" filled="f" stroked="f" strokeweight=".1pt">
                  <v:textbox style="mso-fit-shape-to-text:t">
                    <w:txbxContent>
                      <w:p w14:paraId="4528A0F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49" o:spid="_x0000_s1163" style="position:absolute;left:5432;top:7152;width:141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" filled="f" strokeweight=".1pt"/>
                <v:shape id="Text Box 1250" o:spid="_x0000_s1164" type="#_x0000_t202" style="position:absolute;left:7242;top:6156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" filled="f" stroked="f" strokeweight=".1pt">
                  <v:textbox style="mso-fit-shape-to-text:t">
                    <w:txbxContent>
                      <w:p w14:paraId="660FC7FC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51" o:spid="_x0000_s1165" style="position:absolute;left:7604;top:7152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" filled="f" strokeweight=".1pt"/>
                <v:shape id="Text Box 1252" o:spid="_x0000_s1166" type="#_x0000_t202" style="position:absolute;left:9415;top:6156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" filled="f" stroked="f" strokeweight=".1pt">
                  <v:textbox style="mso-fit-shape-to-text:t">
                    <w:txbxContent>
                      <w:p w14:paraId="33FDE28E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53" o:spid="_x0000_s1167" style="position:absolute;left:9777;top:7152;width:141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" filled="f" strokeweight=".1pt"/>
                <v:group id="组合 1" o:spid="_x0000_s1168" style="position:absolute;top:9053;width:57664;height:6026" coordsize="57668,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693" o:spid="_x0000_s1169" type="#_x0000_t202" style="position:absolute;top:1669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" filled="f" stroked="f" strokeweight=".1pt">
                    <v:textbox>
                      <w:txbxContent>
                        <w:p w14:paraId="7BBE1518" w14:textId="5494291F" w:rsidR="00D3105D" w:rsidRPr="00DF270B" w:rsidRDefault="00C54B65" w:rsidP="00C2738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3</w:t>
                          </w:r>
                          <w:r w:rsidR="005D6950">
                            <w:rPr>
                              <w:b/>
                              <w:sz w:val="15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694" o:spid="_x0000_s1170" type="#_x0000_t202" style="position:absolute;left:2862;top:166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" filled="f" stroked="f" strokeweight=".1pt">
                    <v:textbox>
                      <w:txbxContent>
                        <w:p w14:paraId="7907FEE7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695" o:spid="_x0000_s1171" style="position:absolute;left:3180;top:2623;width:14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" filled="f" strokeweight=".1pt"/>
                  <v:shape id="Text Box 696" o:spid="_x0000_s1172" type="#_x0000_t202" style="position:absolute;left:5009;top:1669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" filled="f" stroked="f" strokeweight=".1pt">
                    <v:textbox>
                      <w:txbxContent>
                        <w:p w14:paraId="77A453F2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697" o:spid="_x0000_s1173" style="position:absolute;left:5406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" filled="f" strokeweight=".1pt"/>
                  <v:shape id="Text Box 698" o:spid="_x0000_s1174" type="#_x0000_t202" style="position:absolute;left:7156;top:1669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" filled="f" stroked="f" strokeweight=".1pt">
                    <v:textbox>
                      <w:txbxContent>
                        <w:p w14:paraId="0A0C0E12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699" o:spid="_x0000_s1175" style="position:absolute;left:7553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" filled="f" strokeweight=".1pt"/>
                  <v:shape id="Text Box 700" o:spid="_x0000_s1176" type="#_x0000_t202" style="position:absolute;left:9382;top:166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" filled="f" stroked="f" strokeweight=".1pt">
                    <v:textbox>
                      <w:txbxContent>
                        <w:p w14:paraId="3D5C3060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701" o:spid="_x0000_s1177" style="position:absolute;left:9780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" filled="f" strokeweight=".1pt"/>
                  <v:shape id="Text Box 702" o:spid="_x0000_s1178" type="#_x0000_t202" style="position:absolute;left:11529;top:1669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" filled="f" stroked="f" strokeweight=".1pt">
                    <v:textbox>
                      <w:txbxContent>
                        <w:p w14:paraId="14D64781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703" o:spid="_x0000_s1179" style="position:absolute;left:11926;top:2623;width:14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" filled="f" strokeweight=".1pt"/>
                  <v:shape id="Text Box 773" o:spid="_x0000_s1180" type="#_x0000_t202" style="position:absolute;left:21707;top:1669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" filled="f" stroked="f" strokeweight=".1pt">
                    <v:textbox>
                      <w:txbxContent>
                        <w:p w14:paraId="23133DFA" w14:textId="102D6E12" w:rsidR="00D3105D" w:rsidRPr="00DF270B" w:rsidRDefault="00C54B65" w:rsidP="00C2738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4</w:t>
                          </w:r>
                          <w:r w:rsidR="005D6950">
                            <w:rPr>
                              <w:b/>
                              <w:sz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74" o:spid="_x0000_s1181" type="#_x0000_t202" style="position:absolute;left:24569;top:166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" filled="f" stroked="f" strokeweight=".1pt">
                    <v:textbox>
                      <w:txbxContent>
                        <w:p w14:paraId="2FFBF29F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775" o:spid="_x0000_s1182" style="position:absolute;left:24967;top:2623;width:140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hGF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Kbw/yX+AL34AwAA//8DAFBLAQItABQABgAIAAAAIQDb4fbL7gAAAIUBAAATAAAAAAAAAAAA&#10;AAAAAAAAAABbQ29udGVudF9UeXBlc10ueG1sUEsBAi0AFAAGAAgAAAAhAFr0LFu/AAAAFQEAAAsA&#10;AAAAAAAAAAAAAAAAHwEAAF9yZWxzLy5yZWxzUEsBAi0AFAAGAAgAAAAhADreEYXEAAAA2wAAAA8A&#10;AAAAAAAAAAAAAAAABwIAAGRycy9kb3ducmV2LnhtbFBLBQYAAAAAAwADALcAAAD4AgAAAAA=&#10;" filled="f" strokeweight=".1pt"/>
                  <v:shape id="Text Box 776" o:spid="_x0000_s1183" type="#_x0000_t202" style="position:absolute;left:26716;top:1669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" filled="f" stroked="f" strokeweight=".1pt">
                    <v:textbox>
                      <w:txbxContent>
                        <w:p w14:paraId="60D16205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777" o:spid="_x0000_s1184" style="position:absolute;left:27113;top:2623;width:1417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" filled="f" strokeweight=".1pt"/>
                  <v:shape id="Text Box 778" o:spid="_x0000_s1185" type="#_x0000_t202" style="position:absolute;left:28863;top:1669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" filled="f" stroked="f" strokeweight=".1pt">
                    <v:textbox>
                      <w:txbxContent>
                        <w:p w14:paraId="7178D593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779" o:spid="_x0000_s1186" style="position:absolute;left:29260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" filled="f" strokeweight=".1pt"/>
                  <v:shape id="Text Box 780" o:spid="_x0000_s1187" type="#_x0000_t202" style="position:absolute;left:31089;top:166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" filled="f" stroked="f" strokeweight=".1pt">
                    <v:textbox>
                      <w:txbxContent>
                        <w:p w14:paraId="33D7B853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781" o:spid="_x0000_s1188" style="position:absolute;left:31487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" filled="f" strokeweight=".1pt"/>
                  <v:shape id="Text Box 782" o:spid="_x0000_s1189" type="#_x0000_t202" style="position:absolute;left:33236;top:1669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" filled="f" stroked="f" strokeweight=".1pt">
                    <v:textbox>
                      <w:txbxContent>
                        <w:p w14:paraId="3E63814A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783" o:spid="_x0000_s1190" style="position:absolute;left:33634;top:2623;width:140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" filled="f" strokeweight=".1pt"/>
                  <v:shape id="Text Box 709" o:spid="_x0000_s1191" type="#_x0000_t202" style="position:absolute;left:79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" filled="f" stroked="f" strokeweight=".1pt">
                    <v:textbox>
                      <w:txbxContent>
                        <w:p w14:paraId="72D62FEF" w14:textId="15F59F43" w:rsidR="00D3105D" w:rsidRPr="00DF270B" w:rsidRDefault="00C54B65" w:rsidP="00C2738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3</w:t>
                          </w:r>
                          <w:r w:rsidR="00D3105D">
                            <w:rPr>
                              <w:rFonts w:hint="eastAsia"/>
                              <w:b/>
                              <w:sz w:val="15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710" o:spid="_x0000_s1192" type="#_x0000_t202" style="position:absolute;left:2862;top:15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" filled="f" stroked="f" strokeweight=".1pt">
                    <v:textbox>
                      <w:txbxContent>
                        <w:p w14:paraId="5C38D967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711" o:spid="_x0000_s1193" style="position:absolute;left:3180;top:111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" filled="f" strokeweight=".1pt"/>
                  <v:shape id="Text Box 712" o:spid="_x0000_s1194" type="#_x0000_t202" style="position:absolute;left:5009;top:159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" filled="f" stroked="f" strokeweight=".1pt">
                    <v:textbox>
                      <w:txbxContent>
                        <w:p w14:paraId="11FE7F0C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713" o:spid="_x0000_s1195" style="position:absolute;left:5406;top:111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" filled="f" strokeweight=".1pt"/>
                  <v:shape id="Text Box 714" o:spid="_x0000_s1196" type="#_x0000_t202" style="position:absolute;left:7156;top:159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" filled="f" stroked="f" strokeweight=".1pt">
                    <v:textbox>
                      <w:txbxContent>
                        <w:p w14:paraId="58C5E23A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715" o:spid="_x0000_s1197" style="position:absolute;left:7553;top:111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" filled="f" strokeweight=".1pt"/>
                  <v:shape id="Text Box 716" o:spid="_x0000_s1198" type="#_x0000_t202" style="position:absolute;left:9382;top:15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" filled="f" stroked="f" strokeweight=".1pt">
                    <v:textbox>
                      <w:txbxContent>
                        <w:p w14:paraId="6D2A8E29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717" o:spid="_x0000_s1199" style="position:absolute;left:9780;top:111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sXM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" filled="f" strokeweight=".1pt"/>
                  <v:shape id="Text Box 718" o:spid="_x0000_s1200" type="#_x0000_t202" style="position:absolute;left:11529;top:159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" filled="f" stroked="f" strokeweight=".1pt">
                    <v:textbox>
                      <w:txbxContent>
                        <w:p w14:paraId="65307DB5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719" o:spid="_x0000_s1201" style="position:absolute;left:11926;top:111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q3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" filled="f" strokeweight=".1pt"/>
                  <v:shape id="Text Box 789" o:spid="_x0000_s1202" type="#_x0000_t202" style="position:absolute;left:21707;top:159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" filled="f" stroked="f" strokeweight=".1pt">
                    <v:textbox>
                      <w:txbxContent>
                        <w:p w14:paraId="272640E7" w14:textId="09C1EC31" w:rsidR="00D3105D" w:rsidRPr="00DF270B" w:rsidRDefault="00C54B65" w:rsidP="00C2738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3</w:t>
                          </w:r>
                          <w:r w:rsidR="00D3105D">
                            <w:rPr>
                              <w:rFonts w:hint="eastAsia"/>
                              <w:b/>
                              <w:sz w:val="15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790" o:spid="_x0000_s1203" type="#_x0000_t202" style="position:absolute;left:24569;top:15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" filled="f" stroked="f" strokeweight=".1pt">
                    <v:textbox>
                      <w:txbxContent>
                        <w:p w14:paraId="18E74FF8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791" o:spid="_x0000_s1204" style="position:absolute;left:24967;top:111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6j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wCiF+5f4A/TsHwAA//8DAFBLAQItABQABgAIAAAAIQDb4fbL7gAAAIUBAAATAAAAAAAAAAAA&#10;AAAAAAAAAABbQ29udGVudF9UeXBlc10ueG1sUEsBAi0AFAAGAAgAAAAhAFr0LFu/AAAAFQEAAAsA&#10;AAAAAAAAAAAAAAAAHwEAAF9yZWxzLy5yZWxzUEsBAi0AFAAGAAgAAAAhAJv+fqPEAAAA2wAAAA8A&#10;AAAAAAAAAAAAAAAABwIAAGRycy9kb3ducmV2LnhtbFBLBQYAAAAAAwADALcAAAD4AgAAAAA=&#10;" filled="f" strokeweight=".1pt"/>
                  <v:shape id="Text Box 792" o:spid="_x0000_s1205" type="#_x0000_t202" style="position:absolute;left:26716;top:159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" filled="f" stroked="f" strokeweight=".1pt">
                    <v:textbox>
                      <w:txbxContent>
                        <w:p w14:paraId="001BB440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793" o:spid="_x0000_s1206" style="position:absolute;left:27113;top:1113;width:1417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" filled="f" strokeweight=".1pt"/>
                  <v:shape id="Text Box 794" o:spid="_x0000_s1207" type="#_x0000_t202" style="position:absolute;left:28863;top:159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" filled="f" stroked="f" strokeweight=".1pt">
                    <v:textbox>
                      <w:txbxContent>
                        <w:p w14:paraId="0012BB92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795" o:spid="_x0000_s1208" style="position:absolute;left:29260;top:111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" filled="f" strokeweight=".1pt"/>
                  <v:shape id="Text Box 796" o:spid="_x0000_s1209" type="#_x0000_t202" style="position:absolute;left:31089;top:15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" filled="f" stroked="f" strokeweight=".1pt">
                    <v:textbox>
                      <w:txbxContent>
                        <w:p w14:paraId="2068DDDB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797" o:spid="_x0000_s1210" style="position:absolute;left:31487;top:111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59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" filled="f" strokeweight=".1pt"/>
                  <v:shape id="Text Box 798" o:spid="_x0000_s1211" type="#_x0000_t202" style="position:absolute;left:33236;top:159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" filled="f" stroked="f" strokeweight=".1pt">
                    <v:textbox>
                      <w:txbxContent>
                        <w:p w14:paraId="0007852D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799" o:spid="_x0000_s1212" style="position:absolute;left:33634;top:111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" filled="f" strokeweight=".1pt"/>
                  <v:shape id="Text Box 733" o:spid="_x0000_s1213" type="#_x0000_t202" style="position:absolute;top:3180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" filled="f" stroked="f" strokeweight=".1pt">
                    <v:textbox>
                      <w:txbxContent>
                        <w:p w14:paraId="2F0BAB82" w14:textId="0948F004" w:rsidR="00D3105D" w:rsidRPr="00DF270B" w:rsidRDefault="00C54B65" w:rsidP="00C2738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4</w:t>
                          </w:r>
                          <w:r w:rsidR="005D6950">
                            <w:rPr>
                              <w:b/>
                              <w:sz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34" o:spid="_x0000_s1214" type="#_x0000_t202" style="position:absolute;left:2862;top:3180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" filled="f" stroked="f" strokeweight=".1pt">
                    <v:textbox>
                      <w:txbxContent>
                        <w:p w14:paraId="25B00D04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735" o:spid="_x0000_s1215" style="position:absolute;left:3180;top:413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" filled="f" strokeweight=".1pt"/>
                  <v:shape id="Text Box 736" o:spid="_x0000_s1216" type="#_x0000_t202" style="position:absolute;left:5009;top:3180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" filled="f" stroked="f" strokeweight=".1pt">
                    <v:textbox>
                      <w:txbxContent>
                        <w:p w14:paraId="5AD02737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737" o:spid="_x0000_s1217" style="position:absolute;left:5406;top:4134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kv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" filled="f" strokeweight=".1pt"/>
                  <v:shape id="Text Box 738" o:spid="_x0000_s1218" type="#_x0000_t202" style="position:absolute;left:7156;top:3180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" filled="f" stroked="f" strokeweight=".1pt">
                    <v:textbox>
                      <w:txbxContent>
                        <w:p w14:paraId="1BB491EB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739" o:spid="_x0000_s1219" style="position:absolute;left:7553;top:4134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LD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WEK9y/xB+jpDQAA//8DAFBLAQItABQABgAIAAAAIQDb4fbL7gAAAIUBAAATAAAAAAAAAAAA&#10;AAAAAAAAAABbQ29udGVudF9UeXBlc10ueG1sUEsBAi0AFAAGAAgAAAAhAFr0LFu/AAAAFQEAAAsA&#10;AAAAAAAAAAAAAAAAHwEAAF9yZWxzLy5yZWxzUEsBAi0AFAAGAAgAAAAhANBLIsPEAAAA2wAAAA8A&#10;AAAAAAAAAAAAAAAABwIAAGRycy9kb3ducmV2LnhtbFBLBQYAAAAAAwADALcAAAD4AgAAAAA=&#10;" filled="f" strokeweight=".1pt"/>
                  <v:shape id="Text Box 740" o:spid="_x0000_s1220" type="#_x0000_t202" style="position:absolute;left:9382;top:3180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" filled="f" stroked="f" strokeweight=".1pt">
                    <v:textbox>
                      <w:txbxContent>
                        <w:p w14:paraId="79A81079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741" o:spid="_x0000_s1221" style="position:absolute;left:9780;top:4134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" filled="f" strokeweight=".1pt"/>
                  <v:shape id="Text Box 742" o:spid="_x0000_s1222" type="#_x0000_t202" style="position:absolute;left:11529;top:3180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" filled="f" stroked="f" strokeweight=".1pt">
                    <v:textbox>
                      <w:txbxContent>
                        <w:p w14:paraId="75536303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743" o:spid="_x0000_s1223" style="position:absolute;left:11926;top:413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" filled="f" strokeweight=".1pt"/>
                  <v:shape id="Text Box 813" o:spid="_x0000_s1224" type="#_x0000_t202" style="position:absolute;left:21707;top:3180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" filled="f" stroked="f" strokeweight=".1pt">
                    <v:textbox>
                      <w:txbxContent>
                        <w:p w14:paraId="7919B0D5" w14:textId="1C3762D5" w:rsidR="00D3105D" w:rsidRPr="00DF270B" w:rsidRDefault="00C54B65" w:rsidP="00C2738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4</w:t>
                          </w:r>
                          <w:r w:rsidR="005D6950">
                            <w:rPr>
                              <w:b/>
                              <w:sz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814" o:spid="_x0000_s1225" type="#_x0000_t202" style="position:absolute;left:24569;top:3180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" filled="f" stroked="f" strokeweight=".1pt">
                    <v:textbox>
                      <w:txbxContent>
                        <w:p w14:paraId="0D17CDAC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815" o:spid="_x0000_s1226" style="position:absolute;left:24887;top:413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" filled="f" strokeweight=".1pt"/>
                  <v:shape id="Text Box 816" o:spid="_x0000_s1227" type="#_x0000_t202" style="position:absolute;left:26716;top:3180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" filled="f" stroked="f" strokeweight=".1pt">
                    <v:textbox>
                      <w:txbxContent>
                        <w:p w14:paraId="3CDBBD8E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817" o:spid="_x0000_s1228" style="position:absolute;left:27113;top:4134;width:1417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" filled="f" strokeweight=".1pt"/>
                  <v:shape id="Text Box 818" o:spid="_x0000_s1229" type="#_x0000_t202" style="position:absolute;left:28863;top:3180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" filled="f" stroked="f" strokeweight=".1pt">
                    <v:textbox>
                      <w:txbxContent>
                        <w:p w14:paraId="0E004721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819" o:spid="_x0000_s1230" style="position:absolute;left:29260;top:4134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" filled="f" strokeweight=".1pt"/>
                  <v:shape id="Text Box 820" o:spid="_x0000_s1231" type="#_x0000_t202" style="position:absolute;left:31089;top:3180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" filled="f" stroked="f" strokeweight=".1pt">
                    <v:textbox>
                      <w:txbxContent>
                        <w:p w14:paraId="4695E270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821" o:spid="_x0000_s1232" style="position:absolute;left:31487;top:4134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" filled="f" strokeweight=".1pt"/>
                  <v:shape id="Text Box 822" o:spid="_x0000_s1233" type="#_x0000_t202" style="position:absolute;left:33236;top:3180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" filled="f" stroked="f" strokeweight=".1pt">
                    <v:textbox>
                      <w:txbxContent>
                        <w:p w14:paraId="31D94374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823" o:spid="_x0000_s1234" style="position:absolute;left:33634;top:4134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Id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" filled="f" strokeweight=".1pt"/>
                  <v:shape id="Text Box 1841" o:spid="_x0000_s1235" type="#_x0000_t202" style="position:absolute;left:43891;top:1669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" filled="f" stroked="f" strokeweight=".1pt">
                    <v:textbox>
                      <w:txbxContent>
                        <w:p w14:paraId="59D1E289" w14:textId="7B3FA726" w:rsidR="00787CFB" w:rsidRPr="00DF270B" w:rsidRDefault="00C54B65" w:rsidP="00787CF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4</w:t>
                          </w:r>
                          <w:r w:rsidR="005D6950">
                            <w:rPr>
                              <w:b/>
                              <w:sz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42" o:spid="_x0000_s1236" type="#_x0000_t202" style="position:absolute;left:46753;top:166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" filled="f" stroked="f" strokeweight=".1pt">
                    <v:textbox>
                      <w:txbxContent>
                        <w:p w14:paraId="6516CA1A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843" o:spid="_x0000_s1237" style="position:absolute;left:47071;top:2623;width:14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" filled="f" strokeweight=".1pt"/>
                  <v:shape id="Text Box 1844" o:spid="_x0000_s1238" type="#_x0000_t202" style="position:absolute;left:48900;top:1669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" filled="f" stroked="f" strokeweight=".1pt">
                    <v:textbox>
                      <w:txbxContent>
                        <w:p w14:paraId="0A754C1A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845" o:spid="_x0000_s1239" style="position:absolute;left:49298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" filled="f" strokeweight=".1pt"/>
                  <v:shape id="Text Box 1846" o:spid="_x0000_s1240" type="#_x0000_t202" style="position:absolute;left:51047;top:1669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" filled="f" stroked="f" strokeweight=".1pt">
                    <v:textbox>
                      <w:txbxContent>
                        <w:p w14:paraId="73E1EB46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1847" o:spid="_x0000_s1241" style="position:absolute;left:51444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" filled="f" strokeweight=".1pt"/>
                  <v:shape id="Text Box 1848" o:spid="_x0000_s1242" type="#_x0000_t202" style="position:absolute;left:53273;top:166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" filled="f" stroked="f" strokeweight=".1pt">
                    <v:textbox>
                      <w:txbxContent>
                        <w:p w14:paraId="54239F05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1849" o:spid="_x0000_s1243" style="position:absolute;left:53671;top:2623;width:141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" filled="f" strokeweight=".1pt"/>
                  <v:shape id="Text Box 1850" o:spid="_x0000_s1244" type="#_x0000_t202" style="position:absolute;left:55420;top:1669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" filled="f" stroked="f" strokeweight=".1pt">
                    <v:textbox>
                      <w:txbxContent>
                        <w:p w14:paraId="7A77AC5F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1851" o:spid="_x0000_s1245" style="position:absolute;left:55818;top:2623;width:140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" filled="f" strokeweight=".1pt"/>
                  <v:shape id="Text Box 1852" o:spid="_x0000_s1246" type="#_x0000_t202" style="position:absolute;left:43891;top:159;width:281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" filled="f" stroked="f" strokeweight=".1pt">
                    <v:textbox>
                      <w:txbxContent>
                        <w:p w14:paraId="2EF8F6AF" w14:textId="56A1BC62" w:rsidR="00787CFB" w:rsidRPr="00DF270B" w:rsidRDefault="00C54B65" w:rsidP="00787CFB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3</w:t>
                          </w:r>
                          <w:r w:rsidR="005D6950">
                            <w:rPr>
                              <w:b/>
                              <w:sz w:val="15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853" o:spid="_x0000_s1247" type="#_x0000_t202" style="position:absolute;left:46753;top:15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" filled="f" stroked="f" strokeweight=".1pt">
                    <v:textbox>
                      <w:txbxContent>
                        <w:p w14:paraId="4E2AED2A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854" o:spid="_x0000_s1248" style="position:absolute;left:47071;top:111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" filled="f" strokeweight=".1pt"/>
                  <v:shape id="Text Box 1855" o:spid="_x0000_s1249" type="#_x0000_t202" style="position:absolute;left:48900;top:159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" filled="f" stroked="f" strokeweight=".1pt">
                    <v:textbox>
                      <w:txbxContent>
                        <w:p w14:paraId="33D36C1B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856" o:spid="_x0000_s1250" style="position:absolute;left:49298;top:111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" filled="f" strokeweight=".1pt"/>
                  <v:shape id="Text Box 1857" o:spid="_x0000_s1251" type="#_x0000_t202" style="position:absolute;left:51047;top:159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" filled="f" stroked="f" strokeweight=".1pt">
                    <v:textbox>
                      <w:txbxContent>
                        <w:p w14:paraId="05F849F2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1858" o:spid="_x0000_s1252" style="position:absolute;left:51444;top:111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" filled="f" strokeweight=".1pt"/>
                  <v:shape id="Text Box 1859" o:spid="_x0000_s1253" type="#_x0000_t202" style="position:absolute;left:53273;top:159;width:231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" filled="f" stroked="f" strokeweight=".1pt">
                    <v:textbox>
                      <w:txbxContent>
                        <w:p w14:paraId="5AF8380A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1860" o:spid="_x0000_s1254" style="position:absolute;left:53671;top:111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" filled="f" strokeweight=".1pt"/>
                  <v:shape id="Text Box 1861" o:spid="_x0000_s1255" type="#_x0000_t202" style="position:absolute;left:55420;top:159;width:22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" filled="f" stroked="f" strokeweight=".1pt">
                    <v:textbox>
                      <w:txbxContent>
                        <w:p w14:paraId="0F6A6144" w14:textId="77777777" w:rsidR="00787CFB" w:rsidRPr="000F22E8" w:rsidRDefault="00787CFB" w:rsidP="00787CFB">
                          <w:pPr>
                            <w:rPr>
                              <w:sz w:val="10"/>
                            </w:rPr>
                          </w:pPr>
                          <w:r w:rsidRPr="000F22E8">
                            <w:rPr>
                              <w:sz w:val="10"/>
                            </w:rPr>
                            <w:t>E</w:t>
                          </w:r>
                        </w:p>
                      </w:txbxContent>
                    </v:textbox>
                  </v:shape>
                  <v:rect id="Rectangle 1862" o:spid="_x0000_s1256" style="position:absolute;left:55818;top:111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" filled="f" strokeweight=".1pt"/>
                </v:group>
              </v:group>
            </w:pict>
          </mc:Fallback>
        </mc:AlternateContent>
      </w:r>
      <w:r w:rsidR="005B1C0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239FF866" wp14:editId="43F4F595">
                <wp:simplePos x="0" y="0"/>
                <wp:positionH relativeFrom="column">
                  <wp:posOffset>1043242</wp:posOffset>
                </wp:positionH>
                <wp:positionV relativeFrom="paragraph">
                  <wp:posOffset>3802694</wp:posOffset>
                </wp:positionV>
                <wp:extent cx="5559148" cy="1498820"/>
                <wp:effectExtent l="0" t="0" r="3810" b="6350"/>
                <wp:wrapNone/>
                <wp:docPr id="17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148" cy="1498820"/>
                          <a:chOff x="0" y="0"/>
                          <a:chExt cx="5559148" cy="1498820"/>
                        </a:xfrm>
                      </wpg:grpSpPr>
                      <wpg:grpSp>
                        <wpg:cNvPr id="85" name="Group 1495"/>
                        <wpg:cNvGrpSpPr>
                          <a:grpSpLocks/>
                        </wpg:cNvGrpSpPr>
                        <wpg:grpSpPr bwMode="auto">
                          <a:xfrm>
                            <a:off x="9054" y="0"/>
                            <a:ext cx="2022475" cy="284480"/>
                            <a:chOff x="5088" y="10150"/>
                            <a:chExt cx="3185" cy="448"/>
                          </a:xfrm>
                        </wpg:grpSpPr>
                        <wps:wsp>
                          <wps:cNvPr id="86" name="Text Box 1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" y="10151"/>
                              <a:ext cx="52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C2ACD" w14:textId="77777777" w:rsidR="00D3105D" w:rsidRPr="00DF270B" w:rsidRDefault="00D3105D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1476"/>
                          <wpg:cNvGrpSpPr>
                            <a:grpSpLocks/>
                          </wpg:cNvGrpSpPr>
                          <wpg:grpSpPr bwMode="auto">
                            <a:xfrm>
                              <a:off x="5522" y="10150"/>
                              <a:ext cx="2751" cy="448"/>
                              <a:chOff x="7198" y="2068"/>
                              <a:chExt cx="2751" cy="448"/>
                            </a:xfrm>
                          </wpg:grpSpPr>
                          <wpg:grpSp>
                            <wpg:cNvPr id="88" name="Group 14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98" y="2068"/>
                                <a:ext cx="2751" cy="448"/>
                                <a:chOff x="7198" y="2068"/>
                                <a:chExt cx="2751" cy="448"/>
                              </a:xfrm>
                            </wpg:grpSpPr>
                            <wpg:grpSp>
                              <wpg:cNvPr id="89" name="Group 14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98" y="2075"/>
                                  <a:ext cx="2427" cy="441"/>
                                  <a:chOff x="5306" y="6806"/>
                                  <a:chExt cx="2401" cy="448"/>
                                </a:xfrm>
                              </wpg:grpSpPr>
                              <wps:wsp>
                                <wps:cNvPr id="90" name="Text Box 14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06" y="6806"/>
                                    <a:ext cx="361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06383D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1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Text Box 14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C7065D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1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Text Box 14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1D83B4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Rectangle 1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Text Box 14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2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56E27B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1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8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Text Box 14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1" y="6806"/>
                                    <a:ext cx="350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219114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1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2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Text Box 14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98" y="6806"/>
                                    <a:ext cx="34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7CE483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1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Text Box 14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4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A5A895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1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4" name="Text Box 14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" y="2068"/>
                                  <a:ext cx="353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0BFE76" w14:textId="77777777" w:rsidR="00D3105D" w:rsidRPr="000F22E8" w:rsidRDefault="00D3105D" w:rsidP="00836E0F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5" name="Rectangle 1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55" y="2233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0" name="Group 1496"/>
                        <wpg:cNvGrpSpPr>
                          <a:grpSpLocks/>
                        </wpg:cNvGrpSpPr>
                        <wpg:grpSpPr bwMode="auto">
                          <a:xfrm>
                            <a:off x="2181885" y="0"/>
                            <a:ext cx="2022475" cy="284480"/>
                            <a:chOff x="5088" y="10150"/>
                            <a:chExt cx="3185" cy="448"/>
                          </a:xfrm>
                        </wpg:grpSpPr>
                        <wps:wsp>
                          <wps:cNvPr id="191" name="Text Box 1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" y="10151"/>
                              <a:ext cx="52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B249F8" w14:textId="77777777" w:rsidR="00D3105D" w:rsidRPr="00DF270B" w:rsidRDefault="00D3105D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2" name="Group 1498"/>
                          <wpg:cNvGrpSpPr>
                            <a:grpSpLocks/>
                          </wpg:cNvGrpSpPr>
                          <wpg:grpSpPr bwMode="auto">
                            <a:xfrm>
                              <a:off x="5522" y="10150"/>
                              <a:ext cx="2751" cy="448"/>
                              <a:chOff x="7198" y="2068"/>
                              <a:chExt cx="2751" cy="448"/>
                            </a:xfrm>
                          </wpg:grpSpPr>
                          <wpg:grpSp>
                            <wpg:cNvPr id="193" name="Group 1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98" y="2068"/>
                                <a:ext cx="2751" cy="448"/>
                                <a:chOff x="7198" y="2068"/>
                                <a:chExt cx="2751" cy="448"/>
                              </a:xfrm>
                            </wpg:grpSpPr>
                            <wpg:grpSp>
                              <wpg:cNvPr id="194" name="Group 1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98" y="2075"/>
                                  <a:ext cx="2427" cy="441"/>
                                  <a:chOff x="5306" y="6806"/>
                                  <a:chExt cx="2401" cy="448"/>
                                </a:xfrm>
                              </wpg:grpSpPr>
                              <wps:wsp>
                                <wps:cNvPr id="195" name="Text Box 15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06" y="6806"/>
                                    <a:ext cx="361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8829B9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Rectangle 1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Text Box 15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247D89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Rectangle 1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Text Box 15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1BC813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Rectangle 1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Text Box 15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2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81BF8B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Rectangle 1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8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Text Box 15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1" y="6806"/>
                                    <a:ext cx="350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518CD9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Rectangle 1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2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Text Box 15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98" y="6806"/>
                                    <a:ext cx="34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B8BEF6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Rectangle 1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Text Box 15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4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4264AF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Rectangle 1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9" name="Text Box 15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" y="2068"/>
                                  <a:ext cx="353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ECE0FD" w14:textId="77777777" w:rsidR="00D3105D" w:rsidRPr="000F22E8" w:rsidRDefault="00D3105D" w:rsidP="00836E0F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0" name="Rectangle 1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55" y="2233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6" name="Group 1562"/>
                        <wpg:cNvGrpSpPr>
                          <a:grpSpLocks/>
                        </wpg:cNvGrpSpPr>
                        <wpg:grpSpPr bwMode="auto">
                          <a:xfrm>
                            <a:off x="18107" y="144856"/>
                            <a:ext cx="2022475" cy="284480"/>
                            <a:chOff x="5088" y="10150"/>
                            <a:chExt cx="3185" cy="448"/>
                          </a:xfrm>
                        </wpg:grpSpPr>
                        <wps:wsp>
                          <wps:cNvPr id="107" name="Text Box 15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" y="10151"/>
                              <a:ext cx="52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6A0A1A" w14:textId="77777777" w:rsidR="00D3105D" w:rsidRPr="00DF270B" w:rsidRDefault="00D3105D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" name="Group 1564"/>
                          <wpg:cNvGrpSpPr>
                            <a:grpSpLocks/>
                          </wpg:cNvGrpSpPr>
                          <wpg:grpSpPr bwMode="auto">
                            <a:xfrm>
                              <a:off x="5522" y="10150"/>
                              <a:ext cx="2751" cy="448"/>
                              <a:chOff x="7198" y="2068"/>
                              <a:chExt cx="2751" cy="448"/>
                            </a:xfrm>
                          </wpg:grpSpPr>
                          <wpg:grpSp>
                            <wpg:cNvPr id="109" name="Group 15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98" y="2068"/>
                                <a:ext cx="2751" cy="448"/>
                                <a:chOff x="7198" y="2068"/>
                                <a:chExt cx="2751" cy="448"/>
                              </a:xfrm>
                            </wpg:grpSpPr>
                            <wpg:grpSp>
                              <wpg:cNvPr id="110" name="Group 15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98" y="2075"/>
                                  <a:ext cx="2427" cy="441"/>
                                  <a:chOff x="5306" y="6806"/>
                                  <a:chExt cx="2401" cy="448"/>
                                </a:xfrm>
                              </wpg:grpSpPr>
                              <wps:wsp>
                                <wps:cNvPr id="111" name="Text Box 15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06" y="6806"/>
                                    <a:ext cx="361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37AF3E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1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Text Box 15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2F3C83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15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Text Box 15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2BDA81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1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Text Box 15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2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108FFF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1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8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Text Box 15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1" y="6806"/>
                                    <a:ext cx="350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49A2E9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1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2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Text Box 15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98" y="6806"/>
                                    <a:ext cx="34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96AECB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1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Text Box 15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4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8E2CD4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1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5" name="Text Box 15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" y="2068"/>
                                  <a:ext cx="353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9287AB" w14:textId="77777777" w:rsidR="00D3105D" w:rsidRPr="000F22E8" w:rsidRDefault="00D3105D" w:rsidP="00836E0F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6" name="Rectangle 1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55" y="2233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8" name="Group 1583"/>
                        <wpg:cNvGrpSpPr>
                          <a:grpSpLocks/>
                        </wpg:cNvGrpSpPr>
                        <wpg:grpSpPr bwMode="auto">
                          <a:xfrm>
                            <a:off x="2181885" y="144856"/>
                            <a:ext cx="2022475" cy="284480"/>
                            <a:chOff x="5088" y="10150"/>
                            <a:chExt cx="3185" cy="448"/>
                          </a:xfrm>
                        </wpg:grpSpPr>
                        <wps:wsp>
                          <wps:cNvPr id="149" name="Text Box 15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" y="10151"/>
                              <a:ext cx="52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FCE7B" w14:textId="77777777" w:rsidR="00D3105D" w:rsidRPr="00DF270B" w:rsidRDefault="00D3105D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0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5522" y="10150"/>
                              <a:ext cx="2751" cy="448"/>
                              <a:chOff x="7198" y="2068"/>
                              <a:chExt cx="2751" cy="448"/>
                            </a:xfrm>
                          </wpg:grpSpPr>
                          <wpg:grpSp>
                            <wpg:cNvPr id="151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98" y="2068"/>
                                <a:ext cx="2751" cy="448"/>
                                <a:chOff x="7198" y="2068"/>
                                <a:chExt cx="2751" cy="448"/>
                              </a:xfrm>
                            </wpg:grpSpPr>
                            <wpg:grpSp>
                              <wpg:cNvPr id="152" name="Group 15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98" y="2075"/>
                                  <a:ext cx="2427" cy="441"/>
                                  <a:chOff x="5306" y="6806"/>
                                  <a:chExt cx="2401" cy="448"/>
                                </a:xfrm>
                              </wpg:grpSpPr>
                              <wps:wsp>
                                <wps:cNvPr id="153" name="Text Box 15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06" y="6806"/>
                                    <a:ext cx="361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B7AA1A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Rectangle 1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Text Box 15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BD7596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Rectangle 1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Text Box 15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538293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Rectangle 15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Text Box 15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2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C2DAC28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Rectangle 1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8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Text Box 15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1" y="6806"/>
                                    <a:ext cx="350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2880A7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Rectangle 1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2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Text Box 15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98" y="6806"/>
                                    <a:ext cx="34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8C171D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Rectangle 1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Text Box 16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4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79EE45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Rectangle 1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7" name="Text Box 16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" y="2068"/>
                                  <a:ext cx="353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AF387" w14:textId="77777777" w:rsidR="00D3105D" w:rsidRPr="000F22E8" w:rsidRDefault="00D3105D" w:rsidP="00836E0F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8" name="Rectangle 1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55" y="2233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7" name="Group 1605"/>
                        <wpg:cNvGrpSpPr>
                          <a:grpSpLocks/>
                        </wpg:cNvGrpSpPr>
                        <wpg:grpSpPr bwMode="auto">
                          <a:xfrm>
                            <a:off x="18107" y="307818"/>
                            <a:ext cx="2022475" cy="284480"/>
                            <a:chOff x="5088" y="10150"/>
                            <a:chExt cx="3185" cy="448"/>
                          </a:xfrm>
                        </wpg:grpSpPr>
                        <wps:wsp>
                          <wps:cNvPr id="128" name="Text Box 16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" y="10151"/>
                              <a:ext cx="52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787E2" w14:textId="77777777" w:rsidR="00D3105D" w:rsidRPr="00DF270B" w:rsidRDefault="00D3105D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9" name="Group 1607"/>
                          <wpg:cNvGrpSpPr>
                            <a:grpSpLocks/>
                          </wpg:cNvGrpSpPr>
                          <wpg:grpSpPr bwMode="auto">
                            <a:xfrm>
                              <a:off x="5522" y="10150"/>
                              <a:ext cx="2751" cy="448"/>
                              <a:chOff x="7198" y="2068"/>
                              <a:chExt cx="2751" cy="448"/>
                            </a:xfrm>
                          </wpg:grpSpPr>
                          <wpg:grpSp>
                            <wpg:cNvPr id="130" name="Group 16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98" y="2068"/>
                                <a:ext cx="2751" cy="448"/>
                                <a:chOff x="7198" y="2068"/>
                                <a:chExt cx="2751" cy="448"/>
                              </a:xfrm>
                            </wpg:grpSpPr>
                            <wpg:grpSp>
                              <wpg:cNvPr id="131" name="Group 16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98" y="2075"/>
                                  <a:ext cx="2427" cy="441"/>
                                  <a:chOff x="5306" y="6806"/>
                                  <a:chExt cx="2401" cy="448"/>
                                </a:xfrm>
                              </wpg:grpSpPr>
                              <wps:wsp>
                                <wps:cNvPr id="132" name="Text Box 16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06" y="6806"/>
                                    <a:ext cx="361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720AE7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1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Text Box 16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C343FAB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1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Text Box 16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83" y="6806"/>
                                    <a:ext cx="355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6A0456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1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4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Text Box 16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2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0C22D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1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8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Text Box 16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1" y="6806"/>
                                    <a:ext cx="350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023A2B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1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2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Text Box 16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98" y="6806"/>
                                    <a:ext cx="34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A5720F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16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6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Text Box 16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46" y="6806"/>
                                    <a:ext cx="361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CDA5E4" w14:textId="77777777" w:rsidR="00D3105D" w:rsidRPr="000F22E8" w:rsidRDefault="00D3105D" w:rsidP="00836E0F">
                                      <w:pPr>
                                        <w:rPr>
                                          <w:sz w:val="10"/>
                                        </w:rPr>
                                      </w:pPr>
                                      <w:r w:rsidRPr="000F22E8">
                                        <w:rPr>
                                          <w:sz w:val="10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16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04" y="6966"/>
                                    <a:ext cx="2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" name="Text Box 16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" y="2068"/>
                                  <a:ext cx="353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8D421C" w14:textId="77777777" w:rsidR="00D3105D" w:rsidRPr="000F22E8" w:rsidRDefault="00D3105D" w:rsidP="00836E0F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7" name="Rectangle 1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55" y="2233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1" name="组合 171"/>
                        <wpg:cNvGrpSpPr/>
                        <wpg:grpSpPr>
                          <a:xfrm>
                            <a:off x="0" y="588476"/>
                            <a:ext cx="5559148" cy="496294"/>
                            <a:chOff x="0" y="0"/>
                            <a:chExt cx="5559148" cy="496294"/>
                          </a:xfrm>
                        </wpg:grpSpPr>
                        <wps:wsp>
                          <wps:cNvPr id="641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9245" y="206734"/>
                              <a:ext cx="218440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80D387" w14:textId="77777777" w:rsidR="00D3105D" w:rsidRPr="000F22E8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8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779" y="159027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72B52" w14:textId="77777777" w:rsidR="00D3105D" w:rsidRPr="003671F9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9464" y="159027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872E9" w14:textId="77777777" w:rsidR="00D3105D" w:rsidRPr="003671F9" w:rsidRDefault="00D3105D" w:rsidP="00C2738B">
                                <w:pPr>
                                  <w:rPr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16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194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C9EDE7" w14:textId="5C3234F5" w:rsidR="00D3105D" w:rsidRPr="00DF270B" w:rsidRDefault="003915D5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Text Box 1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0706" y="0"/>
                              <a:ext cx="28194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BF8C1A" w14:textId="1862E860" w:rsidR="00D3105D" w:rsidRPr="00DF270B" w:rsidRDefault="003915D5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Text Box 1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168" y="0"/>
                              <a:ext cx="28194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1D7187" w14:textId="3D5EC645" w:rsidR="00D3105D" w:rsidRPr="00DF270B" w:rsidRDefault="003915D5" w:rsidP="001D1FDE">
                                <w:pPr>
                                  <w:ind w:firstLineChars="49" w:firstLine="74"/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Text Box 1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198" y="7952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E8702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1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54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Text Box 16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83" y="7952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EC27C0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640" y="103367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16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520" y="7952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1CCA8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Rectangle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25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16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205" y="7952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13B28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1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961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1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953" y="7952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978CD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1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709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Text Box 1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9589" y="7952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D661E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1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9346" y="103367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Text Box 1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4274" y="7952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84DBCC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4031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Text Box 16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6911" y="7952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B828ED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1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716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Text Box 1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367" y="7952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A98FE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1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123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Text Box 1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052" y="7952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22D42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808" y="103367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Text Box 16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4737" y="7952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ECD03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1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4493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Text Box 1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7373" y="7952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9ADAB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1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7130" y="103367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16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143124"/>
                              <a:ext cx="28194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341ACE" w14:textId="7EBBC2FF" w:rsidR="00D3105D" w:rsidRPr="00DF270B" w:rsidRDefault="003915D5" w:rsidP="001D1FDE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b/>
                                    <w:sz w:val="15"/>
                                  </w:rPr>
                                  <w:t xml:space="preserve"> 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Text Box 16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0706" y="143124"/>
                              <a:ext cx="28194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D3910" w14:textId="70FBA1AF" w:rsidR="00D3105D" w:rsidRPr="00DF270B" w:rsidRDefault="00D3105D" w:rsidP="001D1FDE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1</w:t>
                                </w:r>
                                <w:r w:rsidR="003915D5">
                                  <w:rPr>
                                    <w:b/>
                                    <w:sz w:val="15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Text Box 16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198" y="159027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E4A86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54" y="254442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Text Box 1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883" y="159027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B1C1A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640" y="254442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Text Box 16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520" y="159027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3F8021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1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276" y="254442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Text Box 16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156" y="159027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047D34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1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961" y="254442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Text Box 16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4904" y="159027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CB6968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1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709" y="254442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Text Box 17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9589" y="159027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13ED4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1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9346" y="254442"/>
                              <a:ext cx="141605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17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4274" y="159027"/>
                              <a:ext cx="22796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94BB8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1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4031" y="254442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Text Box 17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6911" y="159027"/>
                              <a:ext cx="231775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096A1" w14:textId="77777777" w:rsidR="00D3105D" w:rsidRPr="003671F9" w:rsidRDefault="00D3105D" w:rsidP="001D1FDE">
                                <w:pPr>
                                  <w:rPr>
                                    <w:sz w:val="10"/>
                                  </w:rPr>
                                </w:pPr>
                                <w:r w:rsidRPr="003671F9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1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6667" y="254442"/>
                              <a:ext cx="140970" cy="74295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组合 170"/>
                        <wpg:cNvGrpSpPr/>
                        <wpg:grpSpPr>
                          <a:xfrm>
                            <a:off x="0" y="1032095"/>
                            <a:ext cx="5112247" cy="466725"/>
                            <a:chOff x="0" y="0"/>
                            <a:chExt cx="5112247" cy="466725"/>
                          </a:xfrm>
                        </wpg:grpSpPr>
                        <wps:wsp>
                          <wps:cNvPr id="453" name="Text Box 17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2880"/>
                              <a:ext cx="33020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5D199" w14:textId="2D22A7C4" w:rsidR="00D3105D" w:rsidRPr="00DF270B" w:rsidRDefault="00D3105D" w:rsidP="00255EE4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1</w:t>
                                </w:r>
                                <w:r w:rsidR="005771DB">
                                  <w:rPr>
                                    <w:b/>
                                    <w:sz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4" name="Group 1790"/>
                          <wpg:cNvGrpSpPr>
                            <a:grpSpLocks/>
                          </wpg:cNvGrpSpPr>
                          <wpg:grpSpPr bwMode="auto">
                            <a:xfrm>
                              <a:off x="286247" y="174929"/>
                              <a:ext cx="436880" cy="283845"/>
                              <a:chOff x="7272" y="4072"/>
                              <a:chExt cx="688" cy="447"/>
                            </a:xfrm>
                          </wpg:grpSpPr>
                          <wps:wsp>
                            <wps:cNvPr id="455" name="Text Box 17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2" y="4072"/>
                                <a:ext cx="354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32283E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Rectangle 1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1" y="4229"/>
                                <a:ext cx="222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Text Box 17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3" y="4072"/>
                                <a:ext cx="347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7078B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Rectangle 1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4" y="4229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9" name="Text Box 17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657" y="182880"/>
                              <a:ext cx="33020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6A3FF" w14:textId="5CABC80C" w:rsidR="00D3105D" w:rsidRPr="00DF270B" w:rsidRDefault="00D3105D" w:rsidP="00255EE4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1</w:t>
                                </w:r>
                                <w:r w:rsidR="005771DB">
                                  <w:rPr>
                                    <w:b/>
                                    <w:sz w:val="15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0" name="Group 1797"/>
                          <wpg:cNvGrpSpPr>
                            <a:grpSpLocks/>
                          </wpg:cNvGrpSpPr>
                          <wpg:grpSpPr bwMode="auto">
                            <a:xfrm>
                              <a:off x="2464904" y="174929"/>
                              <a:ext cx="436880" cy="283845"/>
                              <a:chOff x="7272" y="4072"/>
                              <a:chExt cx="688" cy="447"/>
                            </a:xfrm>
                          </wpg:grpSpPr>
                          <wps:wsp>
                            <wps:cNvPr id="461" name="Text Box 17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2" y="4072"/>
                                <a:ext cx="354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C9B3EC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1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1" y="4229"/>
                                <a:ext cx="222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Text Box 18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3" y="4072"/>
                                <a:ext cx="347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2D013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1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4" y="4229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5" name="Text Box 1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20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15B75F" w14:textId="5BA33966" w:rsidR="00D3105D" w:rsidRPr="00DF270B" w:rsidRDefault="00D3105D" w:rsidP="001D1FDE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1</w:t>
                                </w:r>
                                <w:r w:rsidR="005771DB">
                                  <w:rPr>
                                    <w:b/>
                                    <w:sz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6" name="Group 1754"/>
                          <wpg:cNvGrpSpPr>
                            <a:grpSpLocks/>
                          </wpg:cNvGrpSpPr>
                          <wpg:grpSpPr bwMode="auto">
                            <a:xfrm>
                              <a:off x="286247" y="0"/>
                              <a:ext cx="436880" cy="283845"/>
                              <a:chOff x="7272" y="4072"/>
                              <a:chExt cx="688" cy="447"/>
                            </a:xfrm>
                          </wpg:grpSpPr>
                          <wps:wsp>
                            <wps:cNvPr id="467" name="Text Box 17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2" y="4072"/>
                                <a:ext cx="354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3180BE" w14:textId="77777777" w:rsidR="00D3105D" w:rsidRPr="000F22E8" w:rsidRDefault="00D3105D" w:rsidP="001D1FDE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Rectangle 1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1" y="4229"/>
                                <a:ext cx="222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Text Box 1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3" y="4072"/>
                                <a:ext cx="347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98698C" w14:textId="77777777" w:rsidR="00D3105D" w:rsidRPr="000F22E8" w:rsidRDefault="00D3105D" w:rsidP="001D1FDE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Rectangle 1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4" y="4229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1" name="Text Box 17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657" y="0"/>
                              <a:ext cx="33020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3AB18" w14:textId="20CC4E88" w:rsidR="00D3105D" w:rsidRPr="00DF270B" w:rsidRDefault="00D3105D" w:rsidP="00255EE4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1</w:t>
                                </w:r>
                                <w:r w:rsidR="005771DB">
                                  <w:rPr>
                                    <w:b/>
                                    <w:sz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2" name="Group 1774"/>
                          <wpg:cNvGrpSpPr>
                            <a:grpSpLocks/>
                          </wpg:cNvGrpSpPr>
                          <wpg:grpSpPr bwMode="auto">
                            <a:xfrm>
                              <a:off x="2464904" y="0"/>
                              <a:ext cx="436880" cy="283845"/>
                              <a:chOff x="7272" y="4072"/>
                              <a:chExt cx="688" cy="447"/>
                            </a:xfrm>
                          </wpg:grpSpPr>
                          <wps:wsp>
                            <wps:cNvPr id="473" name="Text Box 17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2" y="4072"/>
                                <a:ext cx="354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958E4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Rectangle 1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1" y="4229"/>
                                <a:ext cx="222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Text Box 17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3" y="4072"/>
                                <a:ext cx="347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FDDED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Rectangle 1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4" y="4229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2" name="Text Box 17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120" y="0"/>
                              <a:ext cx="330200" cy="28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414A48" w14:textId="2B070549" w:rsidR="00D3105D" w:rsidRPr="00DF270B" w:rsidRDefault="00D3105D" w:rsidP="00255EE4">
                                <w:pPr>
                                  <w:rPr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5"/>
                                  </w:rPr>
                                  <w:t>1</w:t>
                                </w:r>
                                <w:r w:rsidR="005771DB">
                                  <w:rPr>
                                    <w:b/>
                                    <w:sz w:val="1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3" name="Group 1781"/>
                          <wpg:cNvGrpSpPr>
                            <a:grpSpLocks/>
                          </wpg:cNvGrpSpPr>
                          <wpg:grpSpPr bwMode="auto">
                            <a:xfrm>
                              <a:off x="4675367" y="0"/>
                              <a:ext cx="436880" cy="283845"/>
                              <a:chOff x="7272" y="4072"/>
                              <a:chExt cx="688" cy="447"/>
                            </a:xfrm>
                          </wpg:grpSpPr>
                          <wps:wsp>
                            <wps:cNvPr id="504" name="Text Box 17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2" y="4072"/>
                                <a:ext cx="354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3B17B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1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1" y="4229"/>
                                <a:ext cx="222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Text Box 17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3" y="4072"/>
                                <a:ext cx="347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2E40F" w14:textId="77777777" w:rsidR="00D3105D" w:rsidRPr="000F22E8" w:rsidRDefault="00D3105D" w:rsidP="00255EE4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Rectangle 1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4" y="4229"/>
                                <a:ext cx="223" cy="118"/>
                              </a:xfrm>
                              <a:prstGeom prst="rect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9FF866" id="组合 174" o:spid="_x0000_s1257" style="position:absolute;left:0;text-align:left;margin-left:82.15pt;margin-top:299.4pt;width:437.75pt;height:118pt;z-index:251870720" coordsize="55591,1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">
                <v:group id="Group 1495" o:spid="_x0000_s1258" style="position:absolute;left:90;width:20225;height:2844" coordorigin="5088,10150" coordsize="31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1475" o:spid="_x0000_s1259" type="#_x0000_t202" style="position:absolute;left:5088;top:10151;width:52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" filled="f" stroked="f" strokeweight=".1pt">
                    <v:textbox>
                      <w:txbxContent>
                        <w:p w14:paraId="262C2ACD" w14:textId="77777777" w:rsidR="00D3105D" w:rsidRPr="00DF270B" w:rsidRDefault="00D3105D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476" o:spid="_x0000_s1260" style="position:absolute;left:5522;top:10150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group id="Group 1477" o:spid="_x0000_s1261" style="position:absolute;left:7198;top:2068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group id="Group 1478" o:spid="_x0000_s1262" style="position:absolute;left:7198;top:2075;width:2427;height:441" coordorigin="5306,6806" coordsize="240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Text Box 1479" o:spid="_x0000_s1263" type="#_x0000_t202" style="position:absolute;left:5306;top:6806;width:361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" filled="f" stroked="f" strokeweight=".1pt">
                          <v:textbox>
                            <w:txbxContent>
                              <w:p w14:paraId="5806383D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 1480" o:spid="_x0000_s1264" style="position:absolute;left:53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" filled="f" strokeweight=".1pt"/>
                        <v:shape id="Text Box 1481" o:spid="_x0000_s1265" type="#_x0000_t202" style="position:absolute;left:564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" filled="f" stroked="f" strokeweight=".1pt">
                          <v:textbox>
                            <w:txbxContent>
                              <w:p w14:paraId="32C7065D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rect id="Rectangle 1482" o:spid="_x0000_s1266" style="position:absolute;left:57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iH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" filled="f" strokeweight=".1pt"/>
                        <v:shape id="Text Box 1483" o:spid="_x0000_s1267" type="#_x0000_t202" style="position:absolute;left:598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" filled="f" stroked="f" strokeweight=".1pt">
                          <v:textbox>
                            <w:txbxContent>
                              <w:p w14:paraId="311D83B4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rect id="Rectangle 1484" o:spid="_x0000_s1268" style="position:absolute;left:604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" filled="f" strokeweight=".1pt"/>
                        <v:shape id="Text Box 1485" o:spid="_x0000_s1269" type="#_x0000_t202" style="position:absolute;left:632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" filled="f" stroked="f" strokeweight=".1pt">
                          <v:textbox>
                            <w:txbxContent>
                              <w:p w14:paraId="7556E27B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rect id="Rectangle 1486" o:spid="_x0000_s1270" style="position:absolute;left:638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" filled="f" strokeweight=".1pt"/>
                        <v:shape id="Text Box 1487" o:spid="_x0000_s1271" type="#_x0000_t202" style="position:absolute;left:6661;top:6806;width:3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" filled="f" stroked="f" strokeweight=".1pt">
                          <v:textbox>
                            <w:txbxContent>
                              <w:p w14:paraId="05219114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rect id="Rectangle 1488" o:spid="_x0000_s1272" style="position:absolute;left:672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" filled="f" strokeweight=".1pt"/>
                        <v:shape id="Text Box 1489" o:spid="_x0000_s1273" type="#_x0000_t202" style="position:absolute;left:6998;top:6806;width:34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" filled="f" stroked="f" strokeweight=".1pt">
                          <v:textbox>
                            <w:txbxContent>
                              <w:p w14:paraId="437CE483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rect id="Rectangle 1490" o:spid="_x0000_s1274" style="position:absolute;left:70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" filled="f" strokeweight=".1pt"/>
                        <v:shape id="Text Box 1491" o:spid="_x0000_s1275" type="#_x0000_t202" style="position:absolute;left:734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" filled="f" stroked="f" strokeweight=".1pt">
                          <v:textbox>
                            <w:txbxContent>
                              <w:p w14:paraId="17A5A895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  <v:rect id="Rectangle 1492" o:spid="_x0000_s1276" style="position:absolute;left:74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" filled="f" strokeweight=".1pt"/>
                      </v:group>
                      <v:shape id="Text Box 1493" o:spid="_x0000_s1277" type="#_x0000_t202" style="position:absolute;left:9596;top:2068;width:35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" filled="f" stroked="f" strokeweight=".1pt">
                        <v:textbox>
                          <w:txbxContent>
                            <w:p w14:paraId="600BFE76" w14:textId="77777777" w:rsidR="00D3105D" w:rsidRPr="000F22E8" w:rsidRDefault="00D3105D" w:rsidP="00836E0F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rect id="Rectangle 1494" o:spid="_x0000_s1278" style="position:absolute;left:9655;top:2233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" filled="f" strokeweight=".1pt"/>
                  </v:group>
                </v:group>
                <v:group id="Group 1496" o:spid="_x0000_s1279" style="position:absolute;left:21818;width:20225;height:2844" coordorigin="5088,10150" coordsize="31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Text Box 1497" o:spid="_x0000_s1280" type="#_x0000_t202" style="position:absolute;left:5088;top:10151;width:52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" filled="f" stroked="f" strokeweight=".1pt">
                    <v:textbox>
                      <w:txbxContent>
                        <w:p w14:paraId="7FB249F8" w14:textId="77777777" w:rsidR="00D3105D" w:rsidRPr="00DF270B" w:rsidRDefault="00D3105D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1498" o:spid="_x0000_s1281" style="position:absolute;left:5522;top:10150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group id="Group 1499" o:spid="_x0000_s1282" style="position:absolute;left:7198;top:2068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group id="Group 1500" o:spid="_x0000_s1283" style="position:absolute;left:7198;top:2075;width:2427;height:441" coordorigin="5306,6806" coordsize="240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shape id="Text Box 1501" o:spid="_x0000_s1284" type="#_x0000_t202" style="position:absolute;left:5306;top:6806;width:361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" filled="f" stroked="f" strokeweight=".1pt">
                          <v:textbox>
                            <w:txbxContent>
                              <w:p w14:paraId="458829B9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 1502" o:spid="_x0000_s1285" style="position:absolute;left:53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" filled="f" strokeweight=".1pt"/>
                        <v:shape id="Text Box 1503" o:spid="_x0000_s1286" type="#_x0000_t202" style="position:absolute;left:564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" filled="f" stroked="f" strokeweight=".1pt">
                          <v:textbox>
                            <w:txbxContent>
                              <w:p w14:paraId="33247D89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rect id="Rectangle 1504" o:spid="_x0000_s1287" style="position:absolute;left:57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" filled="f" strokeweight=".1pt"/>
                        <v:shape id="Text Box 1505" o:spid="_x0000_s1288" type="#_x0000_t202" style="position:absolute;left:598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" filled="f" stroked="f" strokeweight=".1pt">
                          <v:textbox>
                            <w:txbxContent>
                              <w:p w14:paraId="411BC813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rect id="Rectangle 1506" o:spid="_x0000_s1289" style="position:absolute;left:604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" filled="f" strokeweight=".1pt"/>
                        <v:shape id="Text Box 1507" o:spid="_x0000_s1290" type="#_x0000_t202" style="position:absolute;left:632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" filled="f" stroked="f" strokeweight=".1pt">
                          <v:textbox>
                            <w:txbxContent>
                              <w:p w14:paraId="1D81BF8B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rect id="Rectangle 1508" o:spid="_x0000_s1291" style="position:absolute;left:638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" filled="f" strokeweight=".1pt"/>
                        <v:shape id="Text Box 1509" o:spid="_x0000_s1292" type="#_x0000_t202" style="position:absolute;left:6661;top:6806;width:3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" filled="f" stroked="f" strokeweight=".1pt">
                          <v:textbox>
                            <w:txbxContent>
                              <w:p w14:paraId="68518CD9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rect id="Rectangle 1510" o:spid="_x0000_s1293" style="position:absolute;left:672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" filled="f" strokeweight=".1pt"/>
                        <v:shape id="Text Box 1511" o:spid="_x0000_s1294" type="#_x0000_t202" style="position:absolute;left:6998;top:6806;width:34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" filled="f" stroked="f" strokeweight=".1pt">
                          <v:textbox>
                            <w:txbxContent>
                              <w:p w14:paraId="4AB8BEF6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rect id="Rectangle 1512" o:spid="_x0000_s1295" style="position:absolute;left:70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" filled="f" strokeweight=".1pt"/>
                        <v:shape id="Text Box 1513" o:spid="_x0000_s1296" type="#_x0000_t202" style="position:absolute;left:734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" filled="f" stroked="f" strokeweight=".1pt">
                          <v:textbox>
                            <w:txbxContent>
                              <w:p w14:paraId="2F4264AF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  <v:rect id="Rectangle 1514" o:spid="_x0000_s1297" style="position:absolute;left:74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" filled="f" strokeweight=".1pt"/>
                      </v:group>
                      <v:shape id="Text Box 1515" o:spid="_x0000_s1298" type="#_x0000_t202" style="position:absolute;left:9596;top:2068;width:35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" filled="f" stroked="f" strokeweight=".1pt">
                        <v:textbox>
                          <w:txbxContent>
                            <w:p w14:paraId="7FECE0FD" w14:textId="77777777" w:rsidR="00D3105D" w:rsidRPr="000F22E8" w:rsidRDefault="00D3105D" w:rsidP="00836E0F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rect id="Rectangle 1516" o:spid="_x0000_s1299" style="position:absolute;left:9655;top:2233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" filled="f" strokeweight=".1pt"/>
                  </v:group>
                </v:group>
                <v:group id="Group 1562" o:spid="_x0000_s1300" style="position:absolute;left:181;top:1448;width:20224;height:2845" coordorigin="5088,10150" coordsize="31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Text Box 1563" o:spid="_x0000_s1301" type="#_x0000_t202" style="position:absolute;left:5088;top:10151;width:52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" filled="f" stroked="f" strokeweight=".1pt">
                    <v:textbox>
                      <w:txbxContent>
                        <w:p w14:paraId="0A6A0A1A" w14:textId="77777777" w:rsidR="00D3105D" w:rsidRPr="00DF270B" w:rsidRDefault="00D3105D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564" o:spid="_x0000_s1302" style="position:absolute;left:5522;top:10150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group id="Group 1565" o:spid="_x0000_s1303" style="position:absolute;left:7198;top:2068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group id="Group 1566" o:spid="_x0000_s1304" style="position:absolute;left:7198;top:2075;width:2427;height:441" coordorigin="5306,6806" coordsize="240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shape id="Text Box 1567" o:spid="_x0000_s1305" type="#_x0000_t202" style="position:absolute;left:5306;top:6806;width:361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" filled="f" stroked="f" strokeweight=".1pt">
                          <v:textbox>
                            <w:txbxContent>
                              <w:p w14:paraId="5237AF3E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 1568" o:spid="_x0000_s1306" style="position:absolute;left:53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" filled="f" strokeweight=".1pt"/>
                        <v:shape id="Text Box 1569" o:spid="_x0000_s1307" type="#_x0000_t202" style="position:absolute;left:564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" filled="f" stroked="f" strokeweight=".1pt">
                          <v:textbox>
                            <w:txbxContent>
                              <w:p w14:paraId="792F3C83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rect id="Rectangle 1570" o:spid="_x0000_s1308" style="position:absolute;left:57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" filled="f" strokeweight=".1pt"/>
                        <v:shape id="Text Box 1571" o:spid="_x0000_s1309" type="#_x0000_t202" style="position:absolute;left:598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" filled="f" stroked="f" strokeweight=".1pt">
                          <v:textbox>
                            <w:txbxContent>
                              <w:p w14:paraId="142BDA81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rect id="Rectangle 1572" o:spid="_x0000_s1310" style="position:absolute;left:604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" filled="f" strokeweight=".1pt"/>
                        <v:shape id="Text Box 1573" o:spid="_x0000_s1311" type="#_x0000_t202" style="position:absolute;left:632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" filled="f" stroked="f" strokeweight=".1pt">
                          <v:textbox>
                            <w:txbxContent>
                              <w:p w14:paraId="13108FFF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rect id="Rectangle 1574" o:spid="_x0000_s1312" style="position:absolute;left:638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" filled="f" strokeweight=".1pt"/>
                        <v:shape id="Text Box 1575" o:spid="_x0000_s1313" type="#_x0000_t202" style="position:absolute;left:6661;top:6806;width:3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" filled="f" stroked="f" strokeweight=".1pt">
                          <v:textbox>
                            <w:txbxContent>
                              <w:p w14:paraId="6F49A2E9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rect id="Rectangle 1576" o:spid="_x0000_s1314" style="position:absolute;left:672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" filled="f" strokeweight=".1pt"/>
                        <v:shape id="Text Box 1577" o:spid="_x0000_s1315" type="#_x0000_t202" style="position:absolute;left:6998;top:6806;width:34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" filled="f" stroked="f" strokeweight=".1pt">
                          <v:textbox>
                            <w:txbxContent>
                              <w:p w14:paraId="3096AECB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rect id="Rectangle 1578" o:spid="_x0000_s1316" style="position:absolute;left:70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" filled="f" strokeweight=".1pt"/>
                        <v:shape id="Text Box 1579" o:spid="_x0000_s1317" type="#_x0000_t202" style="position:absolute;left:734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" filled="f" stroked="f" strokeweight=".1pt">
                          <v:textbox>
                            <w:txbxContent>
                              <w:p w14:paraId="188E2CD4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  <v:rect id="Rectangle 1580" o:spid="_x0000_s1318" style="position:absolute;left:74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" filled="f" strokeweight=".1pt"/>
                      </v:group>
                      <v:shape id="Text Box 1581" o:spid="_x0000_s1319" type="#_x0000_t202" style="position:absolute;left:9596;top:2068;width:35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" filled="f" stroked="f" strokeweight=".1pt">
                        <v:textbox>
                          <w:txbxContent>
                            <w:p w14:paraId="279287AB" w14:textId="77777777" w:rsidR="00D3105D" w:rsidRPr="000F22E8" w:rsidRDefault="00D3105D" w:rsidP="00836E0F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rect id="Rectangle 1582" o:spid="_x0000_s1320" style="position:absolute;left:9655;top:2233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" filled="f" strokeweight=".1pt"/>
                  </v:group>
                </v:group>
                <v:group id="Group 1583" o:spid="_x0000_s1321" style="position:absolute;left:21818;top:1448;width:20225;height:2845" coordorigin="5088,10150" coordsize="31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Text Box 1584" o:spid="_x0000_s1322" type="#_x0000_t202" style="position:absolute;left:5088;top:10151;width:52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" filled="f" stroked="f" strokeweight=".1pt">
                    <v:textbox>
                      <w:txbxContent>
                        <w:p w14:paraId="36AFCE7B" w14:textId="77777777" w:rsidR="00D3105D" w:rsidRPr="00DF270B" w:rsidRDefault="00D3105D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oup 1585" o:spid="_x0000_s1323" style="position:absolute;left:5522;top:10150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group id="Group 1586" o:spid="_x0000_s1324" style="position:absolute;left:7198;top:2068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<v:group id="Group 1587" o:spid="_x0000_s1325" style="position:absolute;left:7198;top:2075;width:2427;height:441" coordorigin="5306,6806" coordsize="240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<v:shape id="Text Box 1588" o:spid="_x0000_s1326" type="#_x0000_t202" style="position:absolute;left:5306;top:6806;width:361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" filled="f" stroked="f" strokeweight=".1pt">
                          <v:textbox>
                            <w:txbxContent>
                              <w:p w14:paraId="04B7AA1A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 1589" o:spid="_x0000_s1327" style="position:absolute;left:53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" filled="f" strokeweight=".1pt"/>
                        <v:shape id="Text Box 1590" o:spid="_x0000_s1328" type="#_x0000_t202" style="position:absolute;left:564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" filled="f" stroked="f" strokeweight=".1pt">
                          <v:textbox>
                            <w:txbxContent>
                              <w:p w14:paraId="07BD7596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rect id="Rectangle 1591" o:spid="_x0000_s1329" style="position:absolute;left:57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" filled="f" strokeweight=".1pt"/>
                        <v:shape id="Text Box 1592" o:spid="_x0000_s1330" type="#_x0000_t202" style="position:absolute;left:598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" filled="f" stroked="f" strokeweight=".1pt">
                          <v:textbox>
                            <w:txbxContent>
                              <w:p w14:paraId="6C538293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rect id="Rectangle 1593" o:spid="_x0000_s1331" style="position:absolute;left:604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" filled="f" strokeweight=".1pt"/>
                        <v:shape id="Text Box 1594" o:spid="_x0000_s1332" type="#_x0000_t202" style="position:absolute;left:632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" filled="f" stroked="f" strokeweight=".1pt">
                          <v:textbox>
                            <w:txbxContent>
                              <w:p w14:paraId="5C2DAC28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rect id="Rectangle 1595" o:spid="_x0000_s1333" style="position:absolute;left:638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" filled="f" strokeweight=".1pt"/>
                        <v:shape id="Text Box 1596" o:spid="_x0000_s1334" type="#_x0000_t202" style="position:absolute;left:6661;top:6806;width:3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" filled="f" stroked="f" strokeweight=".1pt">
                          <v:textbox>
                            <w:txbxContent>
                              <w:p w14:paraId="2D2880A7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rect id="Rectangle 1597" o:spid="_x0000_s1335" style="position:absolute;left:672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" filled="f" strokeweight=".1pt"/>
                        <v:shape id="Text Box 1598" o:spid="_x0000_s1336" type="#_x0000_t202" style="position:absolute;left:6998;top:6806;width:34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" filled="f" stroked="f" strokeweight=".1pt">
                          <v:textbox>
                            <w:txbxContent>
                              <w:p w14:paraId="718C171D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rect id="Rectangle 1599" o:spid="_x0000_s1337" style="position:absolute;left:70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" filled="f" strokeweight=".1pt"/>
                        <v:shape id="Text Box 1600" o:spid="_x0000_s1338" type="#_x0000_t202" style="position:absolute;left:734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" filled="f" stroked="f" strokeweight=".1pt">
                          <v:textbox>
                            <w:txbxContent>
                              <w:p w14:paraId="3D79EE45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  <v:rect id="Rectangle 1601" o:spid="_x0000_s1339" style="position:absolute;left:74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" filled="f" strokeweight=".1pt"/>
                      </v:group>
                      <v:shape id="Text Box 1602" o:spid="_x0000_s1340" type="#_x0000_t202" style="position:absolute;left:9596;top:2068;width:35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" filled="f" stroked="f" strokeweight=".1pt">
                        <v:textbox>
                          <w:txbxContent>
                            <w:p w14:paraId="409AF387" w14:textId="77777777" w:rsidR="00D3105D" w:rsidRPr="000F22E8" w:rsidRDefault="00D3105D" w:rsidP="00836E0F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rect id="Rectangle 1603" o:spid="_x0000_s1341" style="position:absolute;left:9655;top:2233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" filled="f" strokeweight=".1pt"/>
                  </v:group>
                </v:group>
                <v:group id="Group 1605" o:spid="_x0000_s1342" style="position:absolute;left:181;top:3078;width:20224;height:2844" coordorigin="5088,10150" coordsize="3185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Text Box 1606" o:spid="_x0000_s1343" type="#_x0000_t202" style="position:absolute;left:5088;top:10151;width:52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" filled="f" stroked="f" strokeweight=".1pt">
                    <v:textbox>
                      <w:txbxContent>
                        <w:p w14:paraId="4D3787E2" w14:textId="77777777" w:rsidR="00D3105D" w:rsidRPr="00DF270B" w:rsidRDefault="00D3105D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5</w:t>
                          </w:r>
                        </w:p>
                      </w:txbxContent>
                    </v:textbox>
                  </v:shape>
                  <v:group id="Group 1607" o:spid="_x0000_s1344" style="position:absolute;left:5522;top:10150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group id="Group 1608" o:spid="_x0000_s1345" style="position:absolute;left:7198;top:2068;width:2751;height:448" coordorigin="7198,2068" coordsize="27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<v:group id="Group 1609" o:spid="_x0000_s1346" style="position:absolute;left:7198;top:2075;width:2427;height:441" coordorigin="5306,6806" coordsize="240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shape id="Text Box 1610" o:spid="_x0000_s1347" type="#_x0000_t202" style="position:absolute;left:5306;top:6806;width:361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" filled="f" stroked="f" strokeweight=".1pt">
                          <v:textbox>
                            <w:txbxContent>
                              <w:p w14:paraId="42720AE7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 1611" o:spid="_x0000_s1348" style="position:absolute;left:53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" filled="f" strokeweight=".1pt"/>
                        <v:shape id="Text Box 1612" o:spid="_x0000_s1349" type="#_x0000_t202" style="position:absolute;left:564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" filled="f" stroked="f" strokeweight=".1pt">
                          <v:textbox>
                            <w:txbxContent>
                              <w:p w14:paraId="5C343FAB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rect id="Rectangle 1613" o:spid="_x0000_s1350" style="position:absolute;left:57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" filled="f" strokeweight=".1pt"/>
                        <v:shape id="Text Box 1614" o:spid="_x0000_s1351" type="#_x0000_t202" style="position:absolute;left:5983;top:6806;width:35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" filled="f" stroked="f" strokeweight=".1pt">
                          <v:textbox>
                            <w:txbxContent>
                              <w:p w14:paraId="2B6A0456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rect id="Rectangle 1615" o:spid="_x0000_s1352" style="position:absolute;left:604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" filled="f" strokeweight=".1pt"/>
                        <v:shape id="Text Box 1616" o:spid="_x0000_s1353" type="#_x0000_t202" style="position:absolute;left:632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" filled="f" stroked="f" strokeweight=".1pt">
                          <v:textbox>
                            <w:txbxContent>
                              <w:p w14:paraId="1A10C22D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rect id="Rectangle 1617" o:spid="_x0000_s1354" style="position:absolute;left:638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" filled="f" strokeweight=".1pt"/>
                        <v:shape id="Text Box 1618" o:spid="_x0000_s1355" type="#_x0000_t202" style="position:absolute;left:6661;top:6806;width:3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" filled="f" stroked="f" strokeweight=".1pt">
                          <v:textbox>
                            <w:txbxContent>
                              <w:p w14:paraId="6D023A2B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rect id="Rectangle 1619" o:spid="_x0000_s1356" style="position:absolute;left:672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" filled="f" strokeweight=".1pt"/>
                        <v:shape id="Text Box 1620" o:spid="_x0000_s1357" type="#_x0000_t202" style="position:absolute;left:6998;top:6806;width:34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" filled="f" stroked="f" strokeweight=".1pt">
                          <v:textbox>
                            <w:txbxContent>
                              <w:p w14:paraId="54A5720F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rect id="Rectangle 1621" o:spid="_x0000_s1358" style="position:absolute;left:706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" filled="f" strokeweight=".1pt"/>
                        <v:shape id="Text Box 1622" o:spid="_x0000_s1359" type="#_x0000_t202" style="position:absolute;left:7346;top:6806;width:36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" filled="f" stroked="f" strokeweight=".1pt">
                          <v:textbox>
                            <w:txbxContent>
                              <w:p w14:paraId="55CDA5E4" w14:textId="77777777" w:rsidR="00D3105D" w:rsidRPr="000F22E8" w:rsidRDefault="00D3105D" w:rsidP="00836E0F">
                                <w:pPr>
                                  <w:rPr>
                                    <w:sz w:val="10"/>
                                  </w:rPr>
                                </w:pPr>
                                <w:r w:rsidRPr="000F22E8">
                                  <w:rPr>
                                    <w:sz w:val="10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  <v:rect id="Rectangle 1623" o:spid="_x0000_s1360" style="position:absolute;left:7404;top:6966;width:2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" filled="f" strokeweight=".1pt"/>
                      </v:group>
                      <v:shape id="Text Box 1624" o:spid="_x0000_s1361" type="#_x0000_t202" style="position:absolute;left:9596;top:2068;width:35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" filled="f" stroked="f" strokeweight=".1pt">
                        <v:textbox>
                          <w:txbxContent>
                            <w:p w14:paraId="438D421C" w14:textId="77777777" w:rsidR="00D3105D" w:rsidRPr="000F22E8" w:rsidRDefault="00D3105D" w:rsidP="00836E0F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rect id="Rectangle 1625" o:spid="_x0000_s1362" style="position:absolute;left:9655;top:2233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" filled="f" strokeweight=".1pt"/>
                  </v:group>
                </v:group>
                <v:group id="组合 171" o:spid="_x0000_s1363" style="position:absolute;top:5884;width:55591;height:4963" coordsize="55591,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Text Box 689" o:spid="_x0000_s1364" type="#_x0000_t202" style="position:absolute;left:24092;top:2067;width:218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" filled="f" stroked="f" strokeweight=".1pt">
                    <v:textbox style="mso-fit-shape-to-text:t">
                      <w:txbxContent>
                        <w:p w14:paraId="7580D387" w14:textId="77777777" w:rsidR="00D3105D" w:rsidRPr="000F22E8" w:rsidRDefault="00D3105D" w:rsidP="00C2738B">
                          <w:pPr>
                            <w:rPr>
                              <w:sz w:val="10"/>
                            </w:rPr>
                          </w:pPr>
                        </w:p>
                      </w:txbxContent>
                    </v:textbox>
                  </v:shape>
                  <v:shape id="Text Box 1053" o:spid="_x0000_s1365" type="#_x0000_t202" style="position:absolute;left:44447;top:1590;width:231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" filled="f" stroked="f" strokeweight=".1pt">
                    <v:textbox>
                      <w:txbxContent>
                        <w:p w14:paraId="0F872B52" w14:textId="77777777" w:rsidR="00D3105D" w:rsidRPr="003671F9" w:rsidRDefault="00D3105D" w:rsidP="00C2738B">
                          <w:pPr>
                            <w:rPr>
                              <w:sz w:val="10"/>
                            </w:rPr>
                          </w:pPr>
                        </w:p>
                      </w:txbxContent>
                    </v:textbox>
                  </v:shape>
                  <v:shape id="Text Box 1055" o:spid="_x0000_s1366" type="#_x0000_t202" style="position:absolute;left:46594;top:1590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" filled="f" stroked="f" strokeweight=".1pt">
                    <v:textbox>
                      <w:txbxContent>
                        <w:p w14:paraId="58E872E9" w14:textId="77777777" w:rsidR="00D3105D" w:rsidRPr="003671F9" w:rsidRDefault="00D3105D" w:rsidP="00C2738B">
                          <w:pPr>
                            <w:rPr>
                              <w:sz w:val="10"/>
                            </w:rPr>
                          </w:pPr>
                        </w:p>
                      </w:txbxContent>
                    </v:textbox>
                  </v:shape>
                  <v:shape id="Text Box 1647" o:spid="_x0000_s1367" type="#_x0000_t202" style="position:absolute;width:281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" filled="f" stroked="f" strokeweight=".1pt">
                    <v:textbox>
                      <w:txbxContent>
                        <w:p w14:paraId="21C9EDE7" w14:textId="5C3234F5" w:rsidR="00D3105D" w:rsidRPr="00DF270B" w:rsidRDefault="003915D5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661" o:spid="_x0000_s1368" type="#_x0000_t202" style="position:absolute;left:21707;width:281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" filled="f" stroked="f" strokeweight=".1pt">
                    <v:textbox>
                      <w:txbxContent>
                        <w:p w14:paraId="2BBF8C1A" w14:textId="1862E860" w:rsidR="00D3105D" w:rsidRPr="00DF270B" w:rsidRDefault="003915D5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672" o:spid="_x0000_s1369" type="#_x0000_t202" style="position:absolute;left:43811;width:282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" filled="f" stroked="f" strokeweight=".1pt">
                    <v:textbox>
                      <w:txbxContent>
                        <w:p w14:paraId="321D7187" w14:textId="3D5EC645" w:rsidR="00D3105D" w:rsidRPr="00DF270B" w:rsidRDefault="003915D5" w:rsidP="001D1FDE">
                          <w:pPr>
                            <w:ind w:firstLineChars="49" w:firstLine="74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649" o:spid="_x0000_s1370" type="#_x0000_t202" style="position:absolute;left:2941;top:79;width:231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" filled="f" stroked="f" strokeweight=".1pt">
                    <v:textbox>
                      <w:txbxContent>
                        <w:p w14:paraId="46CE8702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650" o:spid="_x0000_s1371" style="position:absolute;left:3339;top:103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" filled="f" strokeweight=".1pt"/>
                  <v:shape id="Text Box 1651" o:spid="_x0000_s1372" type="#_x0000_t202" style="position:absolute;left:5088;top:79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" filled="f" stroked="f" strokeweight=".1pt">
                    <v:textbox>
                      <w:txbxContent>
                        <w:p w14:paraId="7EEC27C0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652" o:spid="_x0000_s1373" style="position:absolute;left:5486;top:103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" filled="f" strokeweight=".1pt"/>
                  <v:shape id="Text Box 1653" o:spid="_x0000_s1374" type="#_x0000_t202" style="position:absolute;left:7315;top:79;width:227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" filled="f" stroked="f" strokeweight=".1pt">
                    <v:textbox>
                      <w:txbxContent>
                        <w:p w14:paraId="4681CCA8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1654" o:spid="_x0000_s1375" style="position:absolute;left:7633;top:103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" filled="f" strokeweight=".1pt"/>
                  <v:shape id="Text Box 1655" o:spid="_x0000_s1376" type="#_x0000_t202" style="position:absolute;left:9462;top:79;width:231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" filled="f" stroked="f" strokeweight=".1pt">
                    <v:textbox>
                      <w:txbxContent>
                        <w:p w14:paraId="1BF13B28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1656" o:spid="_x0000_s1377" style="position:absolute;left:9859;top:103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" filled="f" strokeweight=".1pt"/>
                  <v:shape id="Text Box 1663" o:spid="_x0000_s1378" type="#_x0000_t202" style="position:absolute;left:24569;top:79;width:231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" filled="f" stroked="f" strokeweight=".1pt">
                    <v:textbox>
                      <w:txbxContent>
                        <w:p w14:paraId="190978CD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664" o:spid="_x0000_s1379" style="position:absolute;left:24967;top:103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" filled="f" strokeweight=".1pt"/>
                  <v:shape id="Text Box 1665" o:spid="_x0000_s1380" type="#_x0000_t202" style="position:absolute;left:26795;top:79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" filled="f" stroked="f" strokeweight=".1pt">
                    <v:textbox>
                      <w:txbxContent>
                        <w:p w14:paraId="434D661E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666" o:spid="_x0000_s1381" style="position:absolute;left:27193;top:103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" filled="f" strokeweight=".1pt"/>
                  <v:shape id="Text Box 1667" o:spid="_x0000_s1382" type="#_x0000_t202" style="position:absolute;left:28942;top:79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" filled="f" stroked="f" strokeweight=".1pt">
                    <v:textbox>
                      <w:txbxContent>
                        <w:p w14:paraId="6984DBCC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1668" o:spid="_x0000_s1383" style="position:absolute;left:29340;top:103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" filled="f" strokeweight=".1pt"/>
                  <v:shape id="Text Box 1669" o:spid="_x0000_s1384" type="#_x0000_t202" style="position:absolute;left:31169;top:79;width:231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" filled="f" stroked="f" strokeweight=".1pt">
                    <v:textbox>
                      <w:txbxContent>
                        <w:p w14:paraId="52B828ED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1670" o:spid="_x0000_s1385" style="position:absolute;left:31487;top:103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" filled="f" strokeweight=".1pt"/>
                  <v:shape id="Text Box 1674" o:spid="_x0000_s1386" type="#_x0000_t202" style="position:absolute;left:46753;top:79;width:231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" filled="f" stroked="f" strokeweight=".1pt">
                    <v:textbox>
                      <w:txbxContent>
                        <w:p w14:paraId="31FA98FE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675" o:spid="_x0000_s1387" style="position:absolute;left:47151;top:1033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" filled="f" strokeweight=".1pt"/>
                  <v:shape id="Text Box 1676" o:spid="_x0000_s1388" type="#_x0000_t202" style="position:absolute;left:48900;top:79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" filled="f" stroked="f" strokeweight=".1pt">
                    <v:textbox>
                      <w:txbxContent>
                        <w:p w14:paraId="7F422D42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677" o:spid="_x0000_s1389" style="position:absolute;left:49298;top:1033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" filled="f" strokeweight=".1pt"/>
                  <v:shape id="Text Box 1678" o:spid="_x0000_s1390" type="#_x0000_t202" style="position:absolute;left:51047;top:79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" filled="f" stroked="f" strokeweight=".1pt">
                    <v:textbox>
                      <w:txbxContent>
                        <w:p w14:paraId="530ECD03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1679" o:spid="_x0000_s1391" style="position:absolute;left:51444;top:103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" filled="f" strokeweight=".1pt"/>
                  <v:shape id="Text Box 1680" o:spid="_x0000_s1392" type="#_x0000_t202" style="position:absolute;left:53273;top:79;width:231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" filled="f" stroked="f" strokeweight=".1pt">
                    <v:textbox>
                      <w:txbxContent>
                        <w:p w14:paraId="4819ADAB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1681" o:spid="_x0000_s1393" style="position:absolute;left:53671;top:1033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" filled="f" strokeweight=".1pt"/>
                  <v:shape id="Text Box 1685" o:spid="_x0000_s1394" type="#_x0000_t202" style="position:absolute;left:79;top:1431;width:281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" filled="f" stroked="f" strokeweight=".1pt">
                    <v:textbox>
                      <w:txbxContent>
                        <w:p w14:paraId="26341ACE" w14:textId="7EBBC2FF" w:rsidR="00D3105D" w:rsidRPr="00DF270B" w:rsidRDefault="003915D5" w:rsidP="001D1FDE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 xml:space="preserve"> 9</w:t>
                          </w:r>
                        </w:p>
                      </w:txbxContent>
                    </v:textbox>
                  </v:shape>
                  <v:shape id="Text Box 1696" o:spid="_x0000_s1395" type="#_x0000_t202" style="position:absolute;left:21707;top:1431;width:281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" filled="f" stroked="f" strokeweight=".1pt">
                    <v:textbox>
                      <w:txbxContent>
                        <w:p w14:paraId="132D3910" w14:textId="70FBA1AF" w:rsidR="00D3105D" w:rsidRPr="00DF270B" w:rsidRDefault="00D3105D" w:rsidP="001D1FDE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1</w:t>
                          </w:r>
                          <w:r w:rsidR="003915D5">
                            <w:rPr>
                              <w:b/>
                              <w:sz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687" o:spid="_x0000_s1396" type="#_x0000_t202" style="position:absolute;left:2941;top:1590;width:231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" filled="f" stroked="f" strokeweight=".1pt">
                    <v:textbox>
                      <w:txbxContent>
                        <w:p w14:paraId="004E4A86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688" o:spid="_x0000_s1397" style="position:absolute;left:3339;top:254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" filled="f" strokeweight=".1pt"/>
                  <v:shape id="Text Box 1689" o:spid="_x0000_s1398" type="#_x0000_t202" style="position:absolute;left:5088;top:1590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" filled="f" stroked="f" strokeweight=".1pt">
                    <v:textbox>
                      <w:txbxContent>
                        <w:p w14:paraId="0BCB1C1A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690" o:spid="_x0000_s1399" style="position:absolute;left:5486;top:2544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" filled="f" strokeweight=".1pt"/>
                  <v:shape id="Text Box 1691" o:spid="_x0000_s1400" type="#_x0000_t202" style="position:absolute;left:7315;top:1590;width:227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" filled="f" stroked="f" strokeweight=".1pt">
                    <v:textbox>
                      <w:txbxContent>
                        <w:p w14:paraId="2F3F8021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1692" o:spid="_x0000_s1401" style="position:absolute;left:7712;top:254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" filled="f" strokeweight=".1pt"/>
                  <v:shape id="Text Box 1693" o:spid="_x0000_s1402" type="#_x0000_t202" style="position:absolute;left:9541;top:1590;width:2318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" filled="f" stroked="f" strokeweight=".1pt">
                    <v:textbox>
                      <w:txbxContent>
                        <w:p w14:paraId="6D047D34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1694" o:spid="_x0000_s1403" style="position:absolute;left:9859;top:254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" filled="f" strokeweight=".1pt"/>
                  <v:shape id="Text Box 1698" o:spid="_x0000_s1404" type="#_x0000_t202" style="position:absolute;left:24649;top:1590;width:231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" filled="f" stroked="f" strokeweight=".1pt">
                    <v:textbox>
                      <w:txbxContent>
                        <w:p w14:paraId="51CB6968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699" o:spid="_x0000_s1405" style="position:absolute;left:24967;top:2544;width:140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" filled="f" strokeweight=".1pt"/>
                  <v:shape id="Text Box 1700" o:spid="_x0000_s1406" type="#_x0000_t202" style="position:absolute;left:26795;top:1590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" filled="f" stroked="f" strokeweight=".1pt">
                    <v:textbox>
                      <w:txbxContent>
                        <w:p w14:paraId="22113ED4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B</w:t>
                          </w:r>
                        </w:p>
                      </w:txbxContent>
                    </v:textbox>
                  </v:shape>
                  <v:rect id="Rectangle 1701" o:spid="_x0000_s1407" style="position:absolute;left:27193;top:2544;width:1416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" filled="f" strokeweight=".1pt"/>
                  <v:shape id="Text Box 1702" o:spid="_x0000_s1408" type="#_x0000_t202" style="position:absolute;left:28942;top:1590;width:228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" filled="f" stroked="f" strokeweight=".1pt">
                    <v:textbox>
                      <w:txbxContent>
                        <w:p w14:paraId="08E94BB8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C</w:t>
                          </w:r>
                        </w:p>
                      </w:txbxContent>
                    </v:textbox>
                  </v:shape>
                  <v:rect id="Rectangle 1703" o:spid="_x0000_s1409" style="position:absolute;left:29340;top:254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" filled="f" strokeweight=".1pt"/>
                  <v:shape id="Text Box 1704" o:spid="_x0000_s1410" type="#_x0000_t202" style="position:absolute;left:31169;top:1590;width:231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" filled="f" stroked="f" strokeweight=".1pt">
                    <v:textbox>
                      <w:txbxContent>
                        <w:p w14:paraId="04A096A1" w14:textId="77777777" w:rsidR="00D3105D" w:rsidRPr="003671F9" w:rsidRDefault="00D3105D" w:rsidP="001D1FDE">
                          <w:pPr>
                            <w:rPr>
                              <w:sz w:val="10"/>
                            </w:rPr>
                          </w:pPr>
                          <w:r w:rsidRPr="003671F9">
                            <w:rPr>
                              <w:sz w:val="10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1705" o:spid="_x0000_s1411" style="position:absolute;left:31566;top:2544;width:141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" filled="f" strokeweight=".1pt"/>
                </v:group>
                <v:group id="组合 170" o:spid="_x0000_s1412" style="position:absolute;top:10320;width:51122;height:4668" coordsize="51122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Text Box 1789" o:spid="_x0000_s1413" type="#_x0000_t202" style="position:absolute;top:1828;width:330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" filled="f" stroked="f" strokeweight=".1pt">
                    <v:textbox>
                      <w:txbxContent>
                        <w:p w14:paraId="7775D199" w14:textId="2D22A7C4" w:rsidR="00D3105D" w:rsidRPr="00DF270B" w:rsidRDefault="00D3105D" w:rsidP="00255EE4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1</w:t>
                          </w:r>
                          <w:r w:rsidR="005771DB">
                            <w:rPr>
                              <w:b/>
                              <w:sz w:val="15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oup 1790" o:spid="_x0000_s1414" style="position:absolute;left:2862;top:1749;width:4369;height:2838" coordorigin="7272,4072" coordsize="68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shape id="Text Box 1791" o:spid="_x0000_s1415" type="#_x0000_t202" style="position:absolute;left:7272;top:4072;width:35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" filled="f" stroked="f" strokeweight=".1pt">
                      <v:textbox>
                        <w:txbxContent>
                          <w:p w14:paraId="3332283E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792" o:spid="_x0000_s1416" style="position:absolute;left:7331;top:4229;width:22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" filled="f" strokeweight=".1pt"/>
                    <v:shape id="Text Box 1793" o:spid="_x0000_s1417" type="#_x0000_t202" style="position:absolute;left:7613;top:4072;width:34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" filled="f" stroked="f" strokeweight=".1pt">
                      <v:textbox>
                        <w:txbxContent>
                          <w:p w14:paraId="4C87078B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rect id="Rectangle 1794" o:spid="_x0000_s1418" style="position:absolute;left:7674;top:4229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" filled="f" strokeweight=".1pt"/>
                  </v:group>
                  <v:shape id="Text Box 1796" o:spid="_x0000_s1419" type="#_x0000_t202" style="position:absolute;left:21786;top:1828;width:330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" filled="f" stroked="f" strokeweight=".1pt">
                    <v:textbox>
                      <w:txbxContent>
                        <w:p w14:paraId="1BF6A3FF" w14:textId="5CABC80C" w:rsidR="00D3105D" w:rsidRPr="00DF270B" w:rsidRDefault="00D3105D" w:rsidP="00255EE4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1</w:t>
                          </w:r>
                          <w:r w:rsidR="005771DB">
                            <w:rPr>
                              <w:b/>
                              <w:sz w:val="15"/>
                            </w:rPr>
                            <w:t>5</w:t>
                          </w:r>
                        </w:p>
                      </w:txbxContent>
                    </v:textbox>
                  </v:shape>
                  <v:group id="Group 1797" o:spid="_x0000_s1420" style="position:absolute;left:24649;top:1749;width:4368;height:2838" coordorigin="7272,4072" coordsize="68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<v:shape id="Text Box 1798" o:spid="_x0000_s1421" type="#_x0000_t202" style="position:absolute;left:7272;top:4072;width:35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" filled="f" stroked="f" strokeweight=".1pt">
                      <v:textbox>
                        <w:txbxContent>
                          <w:p w14:paraId="56C9B3EC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799" o:spid="_x0000_s1422" style="position:absolute;left:7331;top:4229;width:22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" filled="f" strokeweight=".1pt"/>
                    <v:shape id="Text Box 1800" o:spid="_x0000_s1423" type="#_x0000_t202" style="position:absolute;left:7613;top:4072;width:34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" filled="f" stroked="f" strokeweight=".1pt">
                      <v:textbox>
                        <w:txbxContent>
                          <w:p w14:paraId="3FA2D013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rect id="Rectangle 1801" o:spid="_x0000_s1424" style="position:absolute;left:7674;top:4229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" filled="f" strokeweight=".1pt"/>
                  </v:group>
                  <v:shape id="Text Box 1753" o:spid="_x0000_s1425" type="#_x0000_t202" style="position:absolute;width:330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" filled="f" stroked="f" strokeweight=".1pt">
                    <v:textbox>
                      <w:txbxContent>
                        <w:p w14:paraId="7815B75F" w14:textId="5BA33966" w:rsidR="00D3105D" w:rsidRPr="00DF270B" w:rsidRDefault="00D3105D" w:rsidP="001D1FDE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1</w:t>
                          </w:r>
                          <w:r w:rsidR="005771DB">
                            <w:rPr>
                              <w:b/>
                              <w:sz w:val="15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754" o:spid="_x0000_s1426" style="position:absolute;left:2862;width:4369;height:2838" coordorigin="7272,4072" coordsize="68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<v:shape id="Text Box 1755" o:spid="_x0000_s1427" type="#_x0000_t202" style="position:absolute;left:7272;top:4072;width:35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" filled="f" stroked="f" strokeweight=".1pt">
                      <v:textbox>
                        <w:txbxContent>
                          <w:p w14:paraId="143180BE" w14:textId="77777777" w:rsidR="00D3105D" w:rsidRPr="000F22E8" w:rsidRDefault="00D3105D" w:rsidP="001D1FDE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756" o:spid="_x0000_s1428" style="position:absolute;left:7331;top:4229;width:22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" filled="f" strokeweight=".1pt"/>
                    <v:shape id="Text Box 1757" o:spid="_x0000_s1429" type="#_x0000_t202" style="position:absolute;left:7613;top:4072;width:34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" filled="f" stroked="f" strokeweight=".1pt">
                      <v:textbox>
                        <w:txbxContent>
                          <w:p w14:paraId="7D98698C" w14:textId="77777777" w:rsidR="00D3105D" w:rsidRPr="000F22E8" w:rsidRDefault="00D3105D" w:rsidP="001D1FDE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rect id="Rectangle 1758" o:spid="_x0000_s1430" style="position:absolute;left:7674;top:4229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" filled="f" strokeweight=".1pt"/>
                  </v:group>
                  <v:shape id="Text Box 1773" o:spid="_x0000_s1431" type="#_x0000_t202" style="position:absolute;left:21786;width:330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" filled="f" stroked="f" strokeweight=".1pt">
                    <v:textbox>
                      <w:txbxContent>
                        <w:p w14:paraId="1E13AB18" w14:textId="20CC4E88" w:rsidR="00D3105D" w:rsidRPr="00DF270B" w:rsidRDefault="00D3105D" w:rsidP="00255EE4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1</w:t>
                          </w:r>
                          <w:r w:rsidR="005771DB">
                            <w:rPr>
                              <w:b/>
                              <w:sz w:val="15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1774" o:spid="_x0000_s1432" style="position:absolute;left:24649;width:4368;height:2838" coordorigin="7272,4072" coordsize="68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<v:shape id="Text Box 1775" o:spid="_x0000_s1433" type="#_x0000_t202" style="position:absolute;left:7272;top:4072;width:35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" filled="f" stroked="f" strokeweight=".1pt">
                      <v:textbox>
                        <w:txbxContent>
                          <w:p w14:paraId="6C4958E4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776" o:spid="_x0000_s1434" style="position:absolute;left:7331;top:4229;width:22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" filled="f" strokeweight=".1pt"/>
                    <v:shape id="Text Box 1777" o:spid="_x0000_s1435" type="#_x0000_t202" style="position:absolute;left:7613;top:4072;width:34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" filled="f" stroked="f" strokeweight=".1pt">
                      <v:textbox>
                        <w:txbxContent>
                          <w:p w14:paraId="4EEFDDED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rect id="Rectangle 1778" o:spid="_x0000_s1436" style="position:absolute;left:7674;top:4229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" filled="f" strokeweight=".1pt"/>
                  </v:group>
                  <v:shape id="Text Box 1780" o:spid="_x0000_s1437" type="#_x0000_t202" style="position:absolute;left:43891;width:330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" filled="f" stroked="f" strokeweight=".1pt">
                    <v:textbox>
                      <w:txbxContent>
                        <w:p w14:paraId="1A414A48" w14:textId="2B070549" w:rsidR="00D3105D" w:rsidRPr="00DF270B" w:rsidRDefault="00D3105D" w:rsidP="00255EE4">
                          <w:pPr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</w:rPr>
                            <w:t>1</w:t>
                          </w:r>
                          <w:r w:rsidR="005771DB">
                            <w:rPr>
                              <w:b/>
                              <w:sz w:val="15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781" o:spid="_x0000_s1438" style="position:absolute;left:46753;width:4369;height:2838" coordorigin="7272,4072" coordsize="688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<v:shape id="Text Box 1782" o:spid="_x0000_s1439" type="#_x0000_t202" style="position:absolute;left:7272;top:4072;width:35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" filled="f" stroked="f" strokeweight=".1pt">
                      <v:textbox>
                        <w:txbxContent>
                          <w:p w14:paraId="3953B17B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783" o:spid="_x0000_s1440" style="position:absolute;left:7331;top:4229;width:22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" filled="f" strokeweight=".1pt"/>
                    <v:shape id="Text Box 1784" o:spid="_x0000_s1441" type="#_x0000_t202" style="position:absolute;left:7613;top:4072;width:34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" filled="f" stroked="f" strokeweight=".1pt">
                      <v:textbox>
                        <w:txbxContent>
                          <w:p w14:paraId="7312E40F" w14:textId="77777777" w:rsidR="00D3105D" w:rsidRPr="000F22E8" w:rsidRDefault="00D3105D" w:rsidP="00255EE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rect id="Rectangle 1785" o:spid="_x0000_s1442" style="position:absolute;left:7674;top:4229;width:223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" filled="f" strokeweight=".1pt"/>
                  </v:group>
                </v:group>
              </v:group>
            </w:pict>
          </mc:Fallback>
        </mc:AlternateContent>
      </w:r>
      <w:r w:rsidR="00AB14C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146CDEA1" wp14:editId="5B49328F">
                <wp:simplePos x="0" y="0"/>
                <wp:positionH relativeFrom="column">
                  <wp:posOffset>1038860</wp:posOffset>
                </wp:positionH>
                <wp:positionV relativeFrom="paragraph">
                  <wp:posOffset>7429804</wp:posOffset>
                </wp:positionV>
                <wp:extent cx="5559148" cy="758687"/>
                <wp:effectExtent l="0" t="0" r="3810" b="381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148" cy="758687"/>
                          <a:chOff x="0" y="0"/>
                          <a:chExt cx="5559148" cy="758687"/>
                        </a:xfrm>
                      </wpg:grpSpPr>
                      <wps:wsp>
                        <wps:cNvPr id="381" name="Text Box 1277"/>
                        <wps:cNvSpPr txBox="1">
                          <a:spLocks noChangeArrowheads="1"/>
                        </wps:cNvSpPr>
                        <wps:spPr bwMode="auto">
                          <a:xfrm>
                            <a:off x="2178657" y="318052"/>
                            <a:ext cx="2787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5E29" w14:textId="516CA5A8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2" name="Text Box 1278"/>
                        <wps:cNvSpPr txBox="1">
                          <a:spLocks noChangeArrowheads="1"/>
                        </wps:cNvSpPr>
                        <wps:spPr bwMode="auto">
                          <a:xfrm>
                            <a:off x="2456953" y="318052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F97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2496709" y="413468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1280"/>
                        <wps:cNvSpPr txBox="1">
                          <a:spLocks noChangeArrowheads="1"/>
                        </wps:cNvSpPr>
                        <wps:spPr bwMode="auto">
                          <a:xfrm>
                            <a:off x="2671638" y="318052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DC2B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711394" y="413468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2894274" y="318052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11A0E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7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2926080" y="413468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1284"/>
                        <wps:cNvSpPr txBox="1">
                          <a:spLocks noChangeArrowheads="1"/>
                        </wps:cNvSpPr>
                        <wps:spPr bwMode="auto">
                          <a:xfrm>
                            <a:off x="3108960" y="318052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8AAD0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9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3148716" y="413468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1286"/>
                        <wps:cNvSpPr txBox="1">
                          <a:spLocks noChangeArrowheads="1"/>
                        </wps:cNvSpPr>
                        <wps:spPr bwMode="auto">
                          <a:xfrm>
                            <a:off x="2178657" y="469127"/>
                            <a:ext cx="2787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2E318" w14:textId="608BAF05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1" name="Text Box 12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6953" y="469127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6DD19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2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2496709" y="564543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1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71638" y="469127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CE6C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4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2711394" y="564543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2894274" y="469127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C245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6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2926080" y="564543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1293"/>
                        <wps:cNvSpPr txBox="1">
                          <a:spLocks noChangeArrowheads="1"/>
                        </wps:cNvSpPr>
                        <wps:spPr bwMode="auto">
                          <a:xfrm>
                            <a:off x="3108960" y="469127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0626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8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3148716" y="564543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1296"/>
                        <wps:cNvSpPr txBox="1">
                          <a:spLocks noChangeArrowheads="1"/>
                        </wps:cNvSpPr>
                        <wps:spPr bwMode="auto">
                          <a:xfrm>
                            <a:off x="2178657" y="0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2E7E1" w14:textId="112B067B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0" name="Text Box 1297"/>
                        <wps:cNvSpPr txBox="1">
                          <a:spLocks noChangeArrowheads="1"/>
                        </wps:cNvSpPr>
                        <wps:spPr bwMode="auto">
                          <a:xfrm>
                            <a:off x="2456953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8BCC5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1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2496709" y="103367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1299"/>
                        <wps:cNvSpPr txBox="1">
                          <a:spLocks noChangeArrowheads="1"/>
                        </wps:cNvSpPr>
                        <wps:spPr bwMode="auto">
                          <a:xfrm>
                            <a:off x="2671638" y="0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351BF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3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2711394" y="103367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1301"/>
                        <wps:cNvSpPr txBox="1">
                          <a:spLocks noChangeArrowheads="1"/>
                        </wps:cNvSpPr>
                        <wps:spPr bwMode="auto">
                          <a:xfrm>
                            <a:off x="2894274" y="0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AE409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5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2926080" y="103367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1303"/>
                        <wps:cNvSpPr txBox="1">
                          <a:spLocks noChangeArrowheads="1"/>
                        </wps:cNvSpPr>
                        <wps:spPr bwMode="auto">
                          <a:xfrm>
                            <a:off x="3108960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8F9E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7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3148716" y="103367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1305"/>
                        <wps:cNvSpPr txBox="1">
                          <a:spLocks noChangeArrowheads="1"/>
                        </wps:cNvSpPr>
                        <wps:spPr bwMode="auto">
                          <a:xfrm>
                            <a:off x="2178657" y="151075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4737A" w14:textId="42A2432E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9" name="Text Box 1306"/>
                        <wps:cNvSpPr txBox="1">
                          <a:spLocks noChangeArrowheads="1"/>
                        </wps:cNvSpPr>
                        <wps:spPr bwMode="auto">
                          <a:xfrm>
                            <a:off x="2456953" y="151075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2CC62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10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2496709" y="254442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1308"/>
                        <wps:cNvSpPr txBox="1">
                          <a:spLocks noChangeArrowheads="1"/>
                        </wps:cNvSpPr>
                        <wps:spPr bwMode="auto">
                          <a:xfrm>
                            <a:off x="2671638" y="151075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9588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12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2711394" y="254442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1310"/>
                        <wps:cNvSpPr txBox="1">
                          <a:spLocks noChangeArrowheads="1"/>
                        </wps:cNvSpPr>
                        <wps:spPr bwMode="auto">
                          <a:xfrm>
                            <a:off x="2894274" y="151075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2CE8F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14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2926080" y="254442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3108960" y="151075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5131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16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3148716" y="254442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Text Box 1316"/>
                        <wps:cNvSpPr txBox="1">
                          <a:spLocks noChangeArrowheads="1"/>
                        </wps:cNvSpPr>
                        <wps:spPr bwMode="auto">
                          <a:xfrm>
                            <a:off x="4405022" y="318052"/>
                            <a:ext cx="2787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212AB" w14:textId="5E373E34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0" name="Text Box 131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318" y="318052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E0DD4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1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4715123" y="413468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319"/>
                        <wps:cNvSpPr txBox="1">
                          <a:spLocks noChangeArrowheads="1"/>
                        </wps:cNvSpPr>
                        <wps:spPr bwMode="auto">
                          <a:xfrm>
                            <a:off x="4898003" y="318052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C3AF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3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4937760" y="413468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321"/>
                        <wps:cNvSpPr txBox="1">
                          <a:spLocks noChangeArrowheads="1"/>
                        </wps:cNvSpPr>
                        <wps:spPr bwMode="auto">
                          <a:xfrm>
                            <a:off x="5112688" y="318052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0982C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5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5152445" y="413468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73" y="318052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EC7BC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7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5367130" y="413468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1325"/>
                        <wps:cNvSpPr txBox="1">
                          <a:spLocks noChangeArrowheads="1"/>
                        </wps:cNvSpPr>
                        <wps:spPr bwMode="auto">
                          <a:xfrm>
                            <a:off x="4405022" y="469127"/>
                            <a:ext cx="2787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95E59" w14:textId="7749658C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7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9" name="Text Box 1326"/>
                        <wps:cNvSpPr txBox="1">
                          <a:spLocks noChangeArrowheads="1"/>
                        </wps:cNvSpPr>
                        <wps:spPr bwMode="auto">
                          <a:xfrm>
                            <a:off x="4683318" y="469127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22A3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0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715123" y="564543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Text Box 1328"/>
                        <wps:cNvSpPr txBox="1">
                          <a:spLocks noChangeArrowheads="1"/>
                        </wps:cNvSpPr>
                        <wps:spPr bwMode="auto">
                          <a:xfrm>
                            <a:off x="4898003" y="469127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A0ED2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2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4937760" y="564543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Text Box 1330"/>
                        <wps:cNvSpPr txBox="1">
                          <a:spLocks noChangeArrowheads="1"/>
                        </wps:cNvSpPr>
                        <wps:spPr bwMode="auto">
                          <a:xfrm>
                            <a:off x="5112688" y="469127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D4D1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4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5152445" y="564543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Text Box 133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73" y="469127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5B92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6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5367130" y="564543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Text Box 1335"/>
                        <wps:cNvSpPr txBox="1">
                          <a:spLocks noChangeArrowheads="1"/>
                        </wps:cNvSpPr>
                        <wps:spPr bwMode="auto">
                          <a:xfrm>
                            <a:off x="4405022" y="0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1617D" w14:textId="5055BC04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8" name="Text Box 1336"/>
                        <wps:cNvSpPr txBox="1">
                          <a:spLocks noChangeArrowheads="1"/>
                        </wps:cNvSpPr>
                        <wps:spPr bwMode="auto">
                          <a:xfrm>
                            <a:off x="4683318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83FB4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9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4715123" y="103367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4898003" y="0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DC7A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1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4937760" y="103367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Text Box 1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12688" y="0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ACF5D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3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5152445" y="103367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Text Box 134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73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6DAC9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5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5367130" y="103367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Text Box 1344"/>
                        <wps:cNvSpPr txBox="1">
                          <a:spLocks noChangeArrowheads="1"/>
                        </wps:cNvSpPr>
                        <wps:spPr bwMode="auto">
                          <a:xfrm>
                            <a:off x="4405022" y="151075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4B7B4" w14:textId="7ACCA378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7" name="Text Box 1345"/>
                        <wps:cNvSpPr txBox="1">
                          <a:spLocks noChangeArrowheads="1"/>
                        </wps:cNvSpPr>
                        <wps:spPr bwMode="auto">
                          <a:xfrm>
                            <a:off x="4683318" y="151075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6884B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8" name="Rectangle 1346"/>
                        <wps:cNvSpPr>
                          <a:spLocks noChangeArrowheads="1"/>
                        </wps:cNvSpPr>
                        <wps:spPr bwMode="auto">
                          <a:xfrm>
                            <a:off x="4715123" y="254442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Text Box 134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003" y="151075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43C55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00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4937760" y="254442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Text Box 1349"/>
                        <wps:cNvSpPr txBox="1">
                          <a:spLocks noChangeArrowheads="1"/>
                        </wps:cNvSpPr>
                        <wps:spPr bwMode="auto">
                          <a:xfrm>
                            <a:off x="5112688" y="151075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6F4B5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02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5152445" y="254442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1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27373" y="151075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CD92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04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5367130" y="254442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13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8052"/>
                            <a:ext cx="2787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A2824" w14:textId="26EE991B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8" name="Text Box 1356"/>
                        <wps:cNvSpPr txBox="1">
                          <a:spLocks noChangeArrowheads="1"/>
                        </wps:cNvSpPr>
                        <wps:spPr bwMode="auto">
                          <a:xfrm>
                            <a:off x="286247" y="318052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35820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9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318052" y="413468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1358"/>
                        <wps:cNvSpPr txBox="1">
                          <a:spLocks noChangeArrowheads="1"/>
                        </wps:cNvSpPr>
                        <wps:spPr bwMode="auto">
                          <a:xfrm>
                            <a:off x="500932" y="318052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DF8C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1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532737" y="413468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1360"/>
                        <wps:cNvSpPr txBox="1">
                          <a:spLocks noChangeArrowheads="1"/>
                        </wps:cNvSpPr>
                        <wps:spPr bwMode="auto">
                          <a:xfrm>
                            <a:off x="715617" y="318052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F6137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3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755373" y="413468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1362"/>
                        <wps:cNvSpPr txBox="1">
                          <a:spLocks noChangeArrowheads="1"/>
                        </wps:cNvSpPr>
                        <wps:spPr bwMode="auto">
                          <a:xfrm>
                            <a:off x="930302" y="318052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810E5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5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970059" y="413468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13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9127"/>
                            <a:ext cx="2787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F2089" w14:textId="0AE602E7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7" name="Text Box 1365"/>
                        <wps:cNvSpPr txBox="1">
                          <a:spLocks noChangeArrowheads="1"/>
                        </wps:cNvSpPr>
                        <wps:spPr bwMode="auto">
                          <a:xfrm>
                            <a:off x="286247" y="469127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2F72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8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318052" y="564543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1367"/>
                        <wps:cNvSpPr txBox="1">
                          <a:spLocks noChangeArrowheads="1"/>
                        </wps:cNvSpPr>
                        <wps:spPr bwMode="auto">
                          <a:xfrm>
                            <a:off x="500932" y="469127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501B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0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532737" y="564543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1369"/>
                        <wps:cNvSpPr txBox="1">
                          <a:spLocks noChangeArrowheads="1"/>
                        </wps:cNvSpPr>
                        <wps:spPr bwMode="auto">
                          <a:xfrm>
                            <a:off x="715617" y="469127"/>
                            <a:ext cx="2254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1B706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2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755373" y="564543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1371"/>
                        <wps:cNvSpPr txBox="1">
                          <a:spLocks noChangeArrowheads="1"/>
                        </wps:cNvSpPr>
                        <wps:spPr bwMode="auto">
                          <a:xfrm>
                            <a:off x="930302" y="469127"/>
                            <a:ext cx="2292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5290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4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970059" y="564543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13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013CC" w14:textId="2660B4C5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5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6" name="Text Box 1375"/>
                        <wps:cNvSpPr txBox="1">
                          <a:spLocks noChangeArrowheads="1"/>
                        </wps:cNvSpPr>
                        <wps:spPr bwMode="auto">
                          <a:xfrm>
                            <a:off x="286247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B45A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7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318052" y="103367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1377"/>
                        <wps:cNvSpPr txBox="1">
                          <a:spLocks noChangeArrowheads="1"/>
                        </wps:cNvSpPr>
                        <wps:spPr bwMode="auto">
                          <a:xfrm>
                            <a:off x="500932" y="0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ED1B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9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532737" y="103367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1379"/>
                        <wps:cNvSpPr txBox="1">
                          <a:spLocks noChangeArrowheads="1"/>
                        </wps:cNvSpPr>
                        <wps:spPr bwMode="auto">
                          <a:xfrm>
                            <a:off x="715617" y="0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BD2E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1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755373" y="103367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1381"/>
                        <wps:cNvSpPr txBox="1">
                          <a:spLocks noChangeArrowheads="1"/>
                        </wps:cNvSpPr>
                        <wps:spPr bwMode="auto">
                          <a:xfrm>
                            <a:off x="930302" y="0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EC36F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3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970059" y="103367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13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075"/>
                            <a:ext cx="2819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2AD86" w14:textId="14E0E71D" w:rsidR="00D3105D" w:rsidRPr="00D33F00" w:rsidRDefault="00FB7A3E" w:rsidP="00C2738B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6</w:t>
                              </w:r>
                              <w:r w:rsidR="00D3105D">
                                <w:rPr>
                                  <w:rFonts w:hint="eastAsia"/>
                                  <w:b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5" name="Text Box 1384"/>
                        <wps:cNvSpPr txBox="1">
                          <a:spLocks noChangeArrowheads="1"/>
                        </wps:cNvSpPr>
                        <wps:spPr bwMode="auto">
                          <a:xfrm>
                            <a:off x="286247" y="151075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9ACC3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6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318052" y="254442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1386"/>
                        <wps:cNvSpPr txBox="1">
                          <a:spLocks noChangeArrowheads="1"/>
                        </wps:cNvSpPr>
                        <wps:spPr bwMode="auto">
                          <a:xfrm>
                            <a:off x="500932" y="151075"/>
                            <a:ext cx="22733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7E2C1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8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532737" y="254442"/>
                            <a:ext cx="14033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1388"/>
                        <wps:cNvSpPr txBox="1">
                          <a:spLocks noChangeArrowheads="1"/>
                        </wps:cNvSpPr>
                        <wps:spPr bwMode="auto">
                          <a:xfrm>
                            <a:off x="715617" y="151075"/>
                            <a:ext cx="2279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03E32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50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755373" y="254442"/>
                            <a:ext cx="139700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1390"/>
                        <wps:cNvSpPr txBox="1">
                          <a:spLocks noChangeArrowheads="1"/>
                        </wps:cNvSpPr>
                        <wps:spPr bwMode="auto">
                          <a:xfrm>
                            <a:off x="930302" y="151075"/>
                            <a:ext cx="23177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93038" w14:textId="77777777" w:rsidR="00D3105D" w:rsidRPr="003671F9" w:rsidRDefault="00D3105D" w:rsidP="00C2738B">
                              <w:pPr>
                                <w:rPr>
                                  <w:sz w:val="10"/>
                                </w:rPr>
                              </w:pPr>
                              <w:r w:rsidRPr="003671F9">
                                <w:rPr>
                                  <w:sz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52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970059" y="254442"/>
                            <a:ext cx="139065" cy="7493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CDEA1" id="组合 172" o:spid="_x0000_s1443" style="position:absolute;left:0;text-align:left;margin-left:81.8pt;margin-top:585pt;width:437.75pt;height:59.75pt;z-index:251831808" coordsize="55591,7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">
                <v:shape id="Text Box 1277" o:spid="_x0000_s1444" type="#_x0000_t202" style="position:absolute;left:21786;top:3180;width:2788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" filled="f" stroked="f" strokeweight=".1pt">
                  <v:textbox style="mso-fit-shape-to-text:t">
                    <w:txbxContent>
                      <w:p w14:paraId="2C6D5E29" w14:textId="516CA5A8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6</w:t>
                        </w:r>
                      </w:p>
                    </w:txbxContent>
                  </v:textbox>
                </v:shape>
                <v:shape id="Text Box 1278" o:spid="_x0000_s1445" type="#_x0000_t202" style="position:absolute;left:24569;top:3180;width:2292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" filled="f" stroked="f" strokeweight=".1pt">
                  <v:textbox style="mso-fit-shape-to-text:t">
                    <w:txbxContent>
                      <w:p w14:paraId="25DAF97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79" o:spid="_x0000_s1446" style="position:absolute;left:24967;top:413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" filled="f" strokeweight=".1pt"/>
                <v:shape id="Text Box 1280" o:spid="_x0000_s1447" type="#_x0000_t202" style="position:absolute;left:26716;top:3180;width:2254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" filled="f" stroked="f" strokeweight=".1pt">
                  <v:textbox style="mso-fit-shape-to-text:t">
                    <w:txbxContent>
                      <w:p w14:paraId="09DDC2B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81" o:spid="_x0000_s1448" style="position:absolute;left:27113;top:4134;width:140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" filled="f" strokeweight=".1pt"/>
                <v:shape id="Text Box 1282" o:spid="_x0000_s1449" type="#_x0000_t202" style="position:absolute;left:28942;top:3180;width:2254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" filled="f" stroked="f" strokeweight=".1pt">
                  <v:textbox style="mso-fit-shape-to-text:t">
                    <w:txbxContent>
                      <w:p w14:paraId="58E11A0E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83" o:spid="_x0000_s1450" style="position:absolute;left:29260;top:413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" filled="f" strokeweight=".1pt"/>
                <v:shape id="Text Box 1284" o:spid="_x0000_s1451" type="#_x0000_t202" style="position:absolute;left:31089;top:3180;width:2292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" filled="f" stroked="f" strokeweight=".1pt">
                  <v:textbox style="mso-fit-shape-to-text:t">
                    <w:txbxContent>
                      <w:p w14:paraId="2578AAD0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85" o:spid="_x0000_s1452" style="position:absolute;left:31487;top:4134;width:139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" filled="f" strokeweight=".1pt"/>
                <v:shape id="Text Box 1286" o:spid="_x0000_s1453" type="#_x0000_t202" style="position:absolute;left:21786;top:4691;width:2788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" filled="f" stroked="f" strokeweight=".1pt">
                  <v:textbox style="mso-fit-shape-to-text:t">
                    <w:txbxContent>
                      <w:p w14:paraId="4122E318" w14:textId="608BAF05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9</w:t>
                        </w:r>
                      </w:p>
                    </w:txbxContent>
                  </v:textbox>
                </v:shape>
                <v:shape id="Text Box 1287" o:spid="_x0000_s1454" type="#_x0000_t202" style="position:absolute;left:24569;top:4691;width:2292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" filled="f" stroked="f" strokeweight=".1pt">
                  <v:textbox style="mso-fit-shape-to-text:t">
                    <w:txbxContent>
                      <w:p w14:paraId="6006DD19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88" o:spid="_x0000_s1455" style="position:absolute;left:24967;top:5645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" filled="f" strokeweight=".1pt"/>
                <v:shape id="Text Box 1289" o:spid="_x0000_s1456" type="#_x0000_t202" style="position:absolute;left:26716;top:4691;width:2254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" filled="f" stroked="f" strokeweight=".1pt">
                  <v:textbox style="mso-fit-shape-to-text:t">
                    <w:txbxContent>
                      <w:p w14:paraId="48CCE6C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290" o:spid="_x0000_s1457" style="position:absolute;left:27113;top:5645;width:140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" filled="f" strokeweight=".1pt"/>
                <v:shape id="Text Box 1291" o:spid="_x0000_s1458" type="#_x0000_t202" style="position:absolute;left:28942;top:4691;width:2254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" filled="f" stroked="f" strokeweight=".1pt">
                  <v:textbox style="mso-fit-shape-to-text:t">
                    <w:txbxContent>
                      <w:p w14:paraId="160C245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292" o:spid="_x0000_s1459" style="position:absolute;left:29260;top:5645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" filled="f" strokeweight=".1pt"/>
                <v:shape id="Text Box 1293" o:spid="_x0000_s1460" type="#_x0000_t202" style="position:absolute;left:31089;top:4691;width:2292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" filled="f" stroked="f" strokeweight=".1pt">
                  <v:textbox style="mso-fit-shape-to-text:t">
                    <w:txbxContent>
                      <w:p w14:paraId="5840626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294" o:spid="_x0000_s1461" style="position:absolute;left:31487;top:5645;width:139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" filled="f" strokeweight=".1pt"/>
                <v:shape id="Text Box 1296" o:spid="_x0000_s1462" type="#_x0000_t202" style="position:absolute;left:21786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" filled="f" stroked="f" strokeweight=".1pt">
                  <v:textbox style="mso-fit-shape-to-text:t">
                    <w:txbxContent>
                      <w:p w14:paraId="03A2E7E1" w14:textId="112B067B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1297" o:spid="_x0000_s1463" type="#_x0000_t202" style="position:absolute;left:24569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" filled="f" stroked="f" strokeweight=".1pt">
                  <v:textbox style="mso-fit-shape-to-text:t">
                    <w:txbxContent>
                      <w:p w14:paraId="2E88BCC5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298" o:spid="_x0000_s1464" style="position:absolute;left:24967;top:1033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" filled="f" strokeweight=".1pt"/>
                <v:shape id="Text Box 1299" o:spid="_x0000_s1465" type="#_x0000_t202" style="position:absolute;left:26716;width:227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" filled="f" stroked="f" strokeweight=".1pt">
                  <v:textbox style="mso-fit-shape-to-text:t">
                    <w:txbxContent>
                      <w:p w14:paraId="219351BF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00" o:spid="_x0000_s1466" style="position:absolute;left:27113;top:1033;width:140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" filled="f" strokeweight=".1pt"/>
                <v:shape id="Text Box 1301" o:spid="_x0000_s1467" type="#_x0000_t202" style="position:absolute;left:28942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" filled="f" stroked="f" strokeweight=".1pt">
                  <v:textbox style="mso-fit-shape-to-text:t">
                    <w:txbxContent>
                      <w:p w14:paraId="6A6AE409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02" o:spid="_x0000_s1468" style="position:absolute;left:29260;top:1033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" filled="f" strokeweight=".1pt"/>
                <v:shape id="Text Box 1303" o:spid="_x0000_s1469" type="#_x0000_t202" style="position:absolute;left:31089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" filled="f" stroked="f" strokeweight=".1pt">
                  <v:textbox style="mso-fit-shape-to-text:t">
                    <w:txbxContent>
                      <w:p w14:paraId="4058F9E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04" o:spid="_x0000_s1470" style="position:absolute;left:31487;top:1033;width:139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" filled="f" strokeweight=".1pt"/>
                <v:shape id="Text Box 1305" o:spid="_x0000_s1471" type="#_x0000_t202" style="position:absolute;left:21786;top:1510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" filled="f" stroked="f" strokeweight=".1pt">
                  <v:textbox style="mso-fit-shape-to-text:t">
                    <w:txbxContent>
                      <w:p w14:paraId="2F64737A" w14:textId="42A2432E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v:shape id="Text Box 1306" o:spid="_x0000_s1472" type="#_x0000_t202" style="position:absolute;left:24569;top:1510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" filled="f" stroked="f" strokeweight=".1pt">
                  <v:textbox style="mso-fit-shape-to-text:t">
                    <w:txbxContent>
                      <w:p w14:paraId="2092CC62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07" o:spid="_x0000_s1473" style="position:absolute;left:24967;top:254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" filled="f" strokeweight=".1pt"/>
                <v:shape id="Text Box 1308" o:spid="_x0000_s1474" type="#_x0000_t202" style="position:absolute;left:26716;top:1510;width:227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" filled="f" stroked="f" strokeweight=".1pt">
                  <v:textbox style="mso-fit-shape-to-text:t">
                    <w:txbxContent>
                      <w:p w14:paraId="7B49588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09" o:spid="_x0000_s1475" style="position:absolute;left:27113;top:2544;width:140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" filled="f" strokeweight=".1pt"/>
                <v:shape id="Text Box 1310" o:spid="_x0000_s1476" type="#_x0000_t202" style="position:absolute;left:28942;top:1510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" filled="f" stroked="f" strokeweight=".1pt">
                  <v:textbox style="mso-fit-shape-to-text:t">
                    <w:txbxContent>
                      <w:p w14:paraId="45B2CE8F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11" o:spid="_x0000_s1477" style="position:absolute;left:29260;top:254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" filled="f" strokeweight=".1pt"/>
                <v:shape id="Text Box 1312" o:spid="_x0000_s1478" type="#_x0000_t202" style="position:absolute;left:31089;top:1510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" filled="f" stroked="f" strokeweight=".1pt">
                  <v:textbox style="mso-fit-shape-to-text:t">
                    <w:txbxContent>
                      <w:p w14:paraId="4435131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13" o:spid="_x0000_s1479" style="position:absolute;left:31487;top:2544;width:139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" filled="f" strokeweight=".1pt"/>
                <v:shape id="Text Box 1316" o:spid="_x0000_s1480" type="#_x0000_t202" style="position:absolute;left:44050;top:3180;width:2787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" filled="f" stroked="f" strokeweight=".1pt">
                  <v:textbox style="mso-fit-shape-to-text:t">
                    <w:txbxContent>
                      <w:p w14:paraId="077212AB" w14:textId="5E373E34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7</w:t>
                        </w:r>
                      </w:p>
                    </w:txbxContent>
                  </v:textbox>
                </v:shape>
                <v:shape id="Text Box 1317" o:spid="_x0000_s1481" type="#_x0000_t202" style="position:absolute;left:46833;top:3180;width:2292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" filled="f" stroked="f" strokeweight=".1pt">
                  <v:textbox style="mso-fit-shape-to-text:t">
                    <w:txbxContent>
                      <w:p w14:paraId="23CE0DD4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18" o:spid="_x0000_s1482" style="position:absolute;left:47151;top:413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" filled="f" strokeweight=".1pt"/>
                <v:shape id="Text Box 1319" o:spid="_x0000_s1483" type="#_x0000_t202" style="position:absolute;left:48980;top:3180;width:2254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" filled="f" stroked="f" strokeweight=".1pt">
                  <v:textbox style="mso-fit-shape-to-text:t">
                    <w:txbxContent>
                      <w:p w14:paraId="596C3AF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20" o:spid="_x0000_s1484" style="position:absolute;left:49377;top:413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" filled="f" strokeweight=".1pt"/>
                <v:shape id="Text Box 1321" o:spid="_x0000_s1485" type="#_x0000_t202" style="position:absolute;left:51126;top:3180;width:2255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" filled="f" stroked="f" strokeweight=".1pt">
                  <v:textbox style="mso-fit-shape-to-text:t">
                    <w:txbxContent>
                      <w:p w14:paraId="4EF0982C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22" o:spid="_x0000_s1486" style="position:absolute;left:51524;top:413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" filled="f" strokeweight=".1pt"/>
                <v:shape id="Text Box 1323" o:spid="_x0000_s1487" type="#_x0000_t202" style="position:absolute;left:53273;top:3180;width:2293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" filled="f" stroked="f" strokeweight=".1pt">
                  <v:textbox style="mso-fit-shape-to-text:t">
                    <w:txbxContent>
                      <w:p w14:paraId="05FEC7BC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24" o:spid="_x0000_s1488" style="position:absolute;left:53671;top:413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" filled="f" strokeweight=".1pt"/>
                <v:shape id="Text Box 1325" o:spid="_x0000_s1489" type="#_x0000_t202" style="position:absolute;left:44050;top:4691;width:2787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" filled="f" stroked="f" strokeweight=".1pt">
                  <v:textbox style="mso-fit-shape-to-text:t">
                    <w:txbxContent>
                      <w:p w14:paraId="13D95E59" w14:textId="7749658C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1326" o:spid="_x0000_s1490" type="#_x0000_t202" style="position:absolute;left:46833;top:4691;width:2292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" filled="f" stroked="f" strokeweight=".1pt">
                  <v:textbox style="mso-fit-shape-to-text:t">
                    <w:txbxContent>
                      <w:p w14:paraId="3A822A3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27" o:spid="_x0000_s1491" style="position:absolute;left:47151;top:5645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" filled="f" strokeweight=".1pt"/>
                <v:shape id="Text Box 1328" o:spid="_x0000_s1492" type="#_x0000_t202" style="position:absolute;left:48980;top:4691;width:2254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" filled="f" stroked="f" strokeweight=".1pt">
                  <v:textbox style="mso-fit-shape-to-text:t">
                    <w:txbxContent>
                      <w:p w14:paraId="3F5A0ED2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29" o:spid="_x0000_s1493" style="position:absolute;left:49377;top:5645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" filled="f" strokeweight=".1pt"/>
                <v:shape id="Text Box 1330" o:spid="_x0000_s1494" type="#_x0000_t202" style="position:absolute;left:51126;top:4691;width:2255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" filled="f" stroked="f" strokeweight=".1pt">
                  <v:textbox style="mso-fit-shape-to-text:t">
                    <w:txbxContent>
                      <w:p w14:paraId="71DD4D1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31" o:spid="_x0000_s1495" style="position:absolute;left:51524;top:5645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" filled="f" strokeweight=".1pt"/>
                <v:shape id="Text Box 1332" o:spid="_x0000_s1496" type="#_x0000_t202" style="position:absolute;left:53273;top:4691;width:2293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" filled="f" stroked="f" strokeweight=".1pt">
                  <v:textbox style="mso-fit-shape-to-text:t">
                    <w:txbxContent>
                      <w:p w14:paraId="35B5B92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33" o:spid="_x0000_s1497" style="position:absolute;left:53671;top:5645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" filled="f" strokeweight=".1pt"/>
                <v:shape id="Text Box 1335" o:spid="_x0000_s1498" type="#_x0000_t202" style="position:absolute;left:44050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" filled="f" stroked="f" strokeweight=".1pt">
                  <v:textbox style="mso-fit-shape-to-text:t">
                    <w:txbxContent>
                      <w:p w14:paraId="3CE1617D" w14:textId="5055BC04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1336" o:spid="_x0000_s1499" type="#_x0000_t202" style="position:absolute;left:46833;width:231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" filled="f" stroked="f" strokeweight=".1pt">
                  <v:textbox style="mso-fit-shape-to-text:t">
                    <w:txbxContent>
                      <w:p w14:paraId="2CD83FB4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37" o:spid="_x0000_s1500" style="position:absolute;left:47151;top:1033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" filled="f" strokeweight=".1pt"/>
                <v:shape id="Text Box 1338" o:spid="_x0000_s1501" type="#_x0000_t202" style="position:absolute;left:48980;width:227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" filled="f" stroked="f" strokeweight=".1pt">
                  <v:textbox style="mso-fit-shape-to-text:t">
                    <w:txbxContent>
                      <w:p w14:paraId="234DC7A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39" o:spid="_x0000_s1502" style="position:absolute;left:49377;top:1033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" filled="f" strokeweight=".1pt"/>
                <v:shape id="Text Box 1340" o:spid="_x0000_s1503" type="#_x0000_t202" style="position:absolute;left:51126;width:228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" filled="f" stroked="f" strokeweight=".1pt">
                  <v:textbox style="mso-fit-shape-to-text:t">
                    <w:txbxContent>
                      <w:p w14:paraId="11FACF5D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41" o:spid="_x0000_s1504" style="position:absolute;left:51524;top:1033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" filled="f" strokeweight=".1pt"/>
                <v:shape id="Text Box 1342" o:spid="_x0000_s1505" type="#_x0000_t202" style="position:absolute;left:53273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" filled="f" stroked="f" strokeweight=".1pt">
                  <v:textbox style="mso-fit-shape-to-text:t">
                    <w:txbxContent>
                      <w:p w14:paraId="2376DAC9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43" o:spid="_x0000_s1506" style="position:absolute;left:53671;top:1033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" filled="f" strokeweight=".1pt"/>
                <v:shape id="Text Box 1344" o:spid="_x0000_s1507" type="#_x0000_t202" style="position:absolute;left:44050;top:1510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" filled="f" stroked="f" strokeweight=".1pt">
                  <v:textbox style="mso-fit-shape-to-text:t">
                    <w:txbxContent>
                      <w:p w14:paraId="32B4B7B4" w14:textId="7ACCA378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1345" o:spid="_x0000_s1508" type="#_x0000_t202" style="position:absolute;left:46833;top:1510;width:231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" filled="f" stroked="f" strokeweight=".1pt">
                  <v:textbox style="mso-fit-shape-to-text:t">
                    <w:txbxContent>
                      <w:p w14:paraId="0086884B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46" o:spid="_x0000_s1509" style="position:absolute;left:47151;top:254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" filled="f" strokeweight=".1pt"/>
                <v:shape id="Text Box 1347" o:spid="_x0000_s1510" type="#_x0000_t202" style="position:absolute;left:48980;top:1510;width:227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" filled="f" stroked="f" strokeweight=".1pt">
                  <v:textbox style="mso-fit-shape-to-text:t">
                    <w:txbxContent>
                      <w:p w14:paraId="1E543C55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48" o:spid="_x0000_s1511" style="position:absolute;left:49377;top:254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" filled="f" strokeweight=".1pt"/>
                <v:shape id="Text Box 1349" o:spid="_x0000_s1512" type="#_x0000_t202" style="position:absolute;left:51126;top:1510;width:228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" filled="f" stroked="f" strokeweight=".1pt">
                  <v:textbox style="mso-fit-shape-to-text:t">
                    <w:txbxContent>
                      <w:p w14:paraId="3DA6F4B5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50" o:spid="_x0000_s1513" style="position:absolute;left:51524;top:254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" filled="f" strokeweight=".1pt"/>
                <v:shape id="Text Box 1351" o:spid="_x0000_s1514" type="#_x0000_t202" style="position:absolute;left:53273;top:1510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" filled="f" stroked="f" strokeweight=".1pt">
                  <v:textbox style="mso-fit-shape-to-text:t">
                    <w:txbxContent>
                      <w:p w14:paraId="05CCD92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52" o:spid="_x0000_s1515" style="position:absolute;left:53671;top:254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" filled="f" strokeweight=".1pt"/>
                <v:shape id="Text Box 1355" o:spid="_x0000_s1516" type="#_x0000_t202" style="position:absolute;top:3180;width:2787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" filled="f" stroked="f" strokeweight=".1pt">
                  <v:textbox style="mso-fit-shape-to-text:t">
                    <w:txbxContent>
                      <w:p w14:paraId="671A2824" w14:textId="26EE991B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5</w:t>
                        </w:r>
                      </w:p>
                    </w:txbxContent>
                  </v:textbox>
                </v:shape>
                <v:shape id="Text Box 1356" o:spid="_x0000_s1517" type="#_x0000_t202" style="position:absolute;left:2862;top:3180;width:2292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" filled="f" stroked="f" strokeweight=".1pt">
                  <v:textbox style="mso-fit-shape-to-text:t">
                    <w:txbxContent>
                      <w:p w14:paraId="36535820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57" o:spid="_x0000_s1518" style="position:absolute;left:3180;top:413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" filled="f" strokeweight=".1pt"/>
                <v:shape id="Text Box 1358" o:spid="_x0000_s1519" type="#_x0000_t202" style="position:absolute;left:5009;top:3180;width:2254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" filled="f" stroked="f" strokeweight=".1pt">
                  <v:textbox style="mso-fit-shape-to-text:t">
                    <w:txbxContent>
                      <w:p w14:paraId="5F68DF8C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59" o:spid="_x0000_s1520" style="position:absolute;left:5327;top:413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" filled="f" strokeweight=".1pt"/>
                <v:shape id="Text Box 1360" o:spid="_x0000_s1521" type="#_x0000_t202" style="position:absolute;left:7156;top:3180;width:2254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" filled="f" stroked="f" strokeweight=".1pt">
                  <v:textbox style="mso-fit-shape-to-text:t">
                    <w:txbxContent>
                      <w:p w14:paraId="480F6137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61" o:spid="_x0000_s1522" style="position:absolute;left:7553;top:413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" filled="f" strokeweight=".1pt"/>
                <v:shape id="Text Box 1362" o:spid="_x0000_s1523" type="#_x0000_t202" style="position:absolute;left:9303;top:3180;width:2292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" filled="f" stroked="f" strokeweight=".1pt">
                  <v:textbox style="mso-fit-shape-to-text:t">
                    <w:txbxContent>
                      <w:p w14:paraId="3AC810E5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63" o:spid="_x0000_s1524" style="position:absolute;left:9700;top:4134;width:1391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" filled="f" strokeweight=".1pt"/>
                <v:shape id="Text Box 1364" o:spid="_x0000_s1525" type="#_x0000_t202" style="position:absolute;top:4691;width:2787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" filled="f" stroked="f" strokeweight=".1pt">
                  <v:textbox style="mso-fit-shape-to-text:t">
                    <w:txbxContent>
                      <w:p w14:paraId="4BCF2089" w14:textId="0AE602E7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8</w:t>
                        </w:r>
                      </w:p>
                    </w:txbxContent>
                  </v:textbox>
                </v:shape>
                <v:shape id="Text Box 1365" o:spid="_x0000_s1526" type="#_x0000_t202" style="position:absolute;left:2862;top:4691;width:2292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" filled="f" stroked="f" strokeweight=".1pt">
                  <v:textbox style="mso-fit-shape-to-text:t">
                    <w:txbxContent>
                      <w:p w14:paraId="01F2F72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66" o:spid="_x0000_s1527" style="position:absolute;left:3180;top:5645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" filled="f" strokeweight=".1pt"/>
                <v:shape id="Text Box 1367" o:spid="_x0000_s1528" type="#_x0000_t202" style="position:absolute;left:5009;top:4691;width:2254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" filled="f" stroked="f" strokeweight=".1pt">
                  <v:textbox style="mso-fit-shape-to-text:t">
                    <w:txbxContent>
                      <w:p w14:paraId="2F2501B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68" o:spid="_x0000_s1529" style="position:absolute;left:5327;top:5645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" filled="f" strokeweight=".1pt"/>
                <v:shape id="Text Box 1369" o:spid="_x0000_s1530" type="#_x0000_t202" style="position:absolute;left:7156;top:4691;width:2254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" filled="f" stroked="f" strokeweight=".1pt">
                  <v:textbox style="mso-fit-shape-to-text:t">
                    <w:txbxContent>
                      <w:p w14:paraId="6C31B706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70" o:spid="_x0000_s1531" style="position:absolute;left:7553;top:5645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" filled="f" strokeweight=".1pt"/>
                <v:shape id="Text Box 1371" o:spid="_x0000_s1532" type="#_x0000_t202" style="position:absolute;left:9303;top:4691;width:2292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" filled="f" stroked="f" strokeweight=".1pt">
                  <v:textbox style="mso-fit-shape-to-text:t">
                    <w:txbxContent>
                      <w:p w14:paraId="5805290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72" o:spid="_x0000_s1533" style="position:absolute;left:9700;top:5645;width:1391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" filled="f" strokeweight=".1pt"/>
                <v:shape id="Text Box 1374" o:spid="_x0000_s1534" type="#_x0000_t202" style="position:absolute;width:281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" filled="f" stroked="f" strokeweight=".1pt">
                  <v:textbox style="mso-fit-shape-to-text:t">
                    <w:txbxContent>
                      <w:p w14:paraId="043013CC" w14:textId="2660B4C5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9</w:t>
                        </w:r>
                      </w:p>
                    </w:txbxContent>
                  </v:textbox>
                </v:shape>
                <v:shape id="Text Box 1375" o:spid="_x0000_s1535" type="#_x0000_t202" style="position:absolute;left:2862;width:231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" filled="f" stroked="f" strokeweight=".1pt">
                  <v:textbox style="mso-fit-shape-to-text:t">
                    <w:txbxContent>
                      <w:p w14:paraId="3C01B45A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76" o:spid="_x0000_s1536" style="position:absolute;left:3180;top:1033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" filled="f" strokeweight=".1pt"/>
                <v:shape id="Text Box 1377" o:spid="_x0000_s1537" type="#_x0000_t202" style="position:absolute;left:5009;width:227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" filled="f" stroked="f" strokeweight=".1pt">
                  <v:textbox style="mso-fit-shape-to-text:t">
                    <w:txbxContent>
                      <w:p w14:paraId="36AED1B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78" o:spid="_x0000_s1538" style="position:absolute;left:5327;top:1033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" filled="f" strokeweight=".1pt"/>
                <v:shape id="Text Box 1379" o:spid="_x0000_s1539" type="#_x0000_t202" style="position:absolute;left:7156;width:227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" filled="f" stroked="f" strokeweight=".1pt">
                  <v:textbox style="mso-fit-shape-to-text:t">
                    <w:txbxContent>
                      <w:p w14:paraId="01ABD2E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80" o:spid="_x0000_s1540" style="position:absolute;left:7553;top:1033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" filled="f" strokeweight=".1pt"/>
                <v:shape id="Text Box 1381" o:spid="_x0000_s1541" type="#_x0000_t202" style="position:absolute;left:9303;width:231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" filled="f" stroked="f" strokeweight=".1pt">
                  <v:textbox style="mso-fit-shape-to-text:t">
                    <w:txbxContent>
                      <w:p w14:paraId="320EC36F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82" o:spid="_x0000_s1542" style="position:absolute;left:9700;top:1033;width:1391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" filled="f" strokeweight=".1pt"/>
                <v:shape id="Text Box 1383" o:spid="_x0000_s1543" type="#_x0000_t202" style="position:absolute;top:1510;width:2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" filled="f" stroked="f" strokeweight=".1pt">
                  <v:textbox style="mso-fit-shape-to-text:t">
                    <w:txbxContent>
                      <w:p w14:paraId="2472AD86" w14:textId="14E0E71D" w:rsidR="00D3105D" w:rsidRPr="00D33F00" w:rsidRDefault="00FB7A3E" w:rsidP="00C2738B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 w:rsidR="00D3105D">
                          <w:rPr>
                            <w:rFonts w:hint="eastAsia"/>
                            <w:b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1384" o:spid="_x0000_s1544" type="#_x0000_t202" style="position:absolute;left:2862;top:1510;width:231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" filled="f" stroked="f" strokeweight=".1pt">
                  <v:textbox style="mso-fit-shape-to-text:t">
                    <w:txbxContent>
                      <w:p w14:paraId="0C79ACC3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shape>
                <v:rect id="Rectangle 1385" o:spid="_x0000_s1545" style="position:absolute;left:3180;top:254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" filled="f" strokeweight=".1pt"/>
                <v:shape id="Text Box 1386" o:spid="_x0000_s1546" type="#_x0000_t202" style="position:absolute;left:5009;top:1510;width:227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" filled="f" stroked="f" strokeweight=".1pt">
                  <v:textbox style="mso-fit-shape-to-text:t">
                    <w:txbxContent>
                      <w:p w14:paraId="2347E2C1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B</w:t>
                        </w:r>
                      </w:p>
                    </w:txbxContent>
                  </v:textbox>
                </v:shape>
                <v:rect id="Rectangle 1387" o:spid="_x0000_s1547" style="position:absolute;left:5327;top:2544;width:140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" filled="f" strokeweight=".1pt"/>
                <v:shape id="Text Box 1388" o:spid="_x0000_s1548" type="#_x0000_t202" style="position:absolute;left:7156;top:1510;width:227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" filled="f" stroked="f" strokeweight=".1pt">
                  <v:textbox style="mso-fit-shape-to-text:t">
                    <w:txbxContent>
                      <w:p w14:paraId="7DE03E32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shape>
                <v:rect id="Rectangle 1389" o:spid="_x0000_s1549" style="position:absolute;left:7553;top:2544;width:1397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" filled="f" strokeweight=".1pt"/>
                <v:shape id="Text Box 1390" o:spid="_x0000_s1550" type="#_x0000_t202" style="position:absolute;left:9303;top:1510;width:231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" filled="f" stroked="f" strokeweight=".1pt">
                  <v:textbox style="mso-fit-shape-to-text:t">
                    <w:txbxContent>
                      <w:p w14:paraId="01093038" w14:textId="77777777" w:rsidR="00D3105D" w:rsidRPr="003671F9" w:rsidRDefault="00D3105D" w:rsidP="00C2738B">
                        <w:pPr>
                          <w:rPr>
                            <w:sz w:val="10"/>
                          </w:rPr>
                        </w:pPr>
                        <w:r w:rsidRPr="003671F9">
                          <w:rPr>
                            <w:sz w:val="10"/>
                          </w:rPr>
                          <w:t>D</w:t>
                        </w:r>
                      </w:p>
                    </w:txbxContent>
                  </v:textbox>
                </v:shape>
                <v:rect id="Rectangle 1391" o:spid="_x0000_s1551" style="position:absolute;left:9700;top:2544;width:1391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" filled="f" strokeweight=".1pt"/>
              </v:group>
            </w:pict>
          </mc:Fallback>
        </mc:AlternateContent>
      </w:r>
      <w:r w:rsidR="00FC23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57C68C64" wp14:editId="44291B1A">
                <wp:simplePos x="0" y="0"/>
                <wp:positionH relativeFrom="column">
                  <wp:posOffset>789940</wp:posOffset>
                </wp:positionH>
                <wp:positionV relativeFrom="paragraph">
                  <wp:posOffset>3100070</wp:posOffset>
                </wp:positionV>
                <wp:extent cx="6204585" cy="5876290"/>
                <wp:effectExtent l="0" t="0" r="24765" b="10160"/>
                <wp:wrapNone/>
                <wp:docPr id="12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5876290"/>
                        </a:xfrm>
                        <a:prstGeom prst="roundRect">
                          <a:avLst>
                            <a:gd name="adj" fmla="val 5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DDAB21" w14:textId="77777777" w:rsidR="00D3105D" w:rsidRPr="00235399" w:rsidRDefault="00D3105D" w:rsidP="005B53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539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39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择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39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68C64" id="AutoShape 435" o:spid="_x0000_s1552" style="position:absolute;left:0;text-align:left;margin-left:62.2pt;margin-top:244.1pt;width:488.55pt;height:462.7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">
                <v:textbox>
                  <w:txbxContent>
                    <w:p w14:paraId="01DDAB21" w14:textId="77777777" w:rsidR="00D3105D" w:rsidRPr="00235399" w:rsidRDefault="00D3105D" w:rsidP="005B532F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539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539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择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539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题</w:t>
                      </w:r>
                    </w:p>
                  </w:txbxContent>
                </v:textbox>
              </v:roundrect>
            </w:pict>
          </mc:Fallback>
        </mc:AlternateContent>
      </w:r>
      <w:r w:rsidR="00FC23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7704B60F" wp14:editId="17F41DBB">
                <wp:simplePos x="0" y="0"/>
                <wp:positionH relativeFrom="column">
                  <wp:posOffset>2216150</wp:posOffset>
                </wp:positionH>
                <wp:positionV relativeFrom="paragraph">
                  <wp:posOffset>8623935</wp:posOffset>
                </wp:positionV>
                <wp:extent cx="3543300" cy="289560"/>
                <wp:effectExtent l="0" t="0" r="0" b="0"/>
                <wp:wrapSquare wrapText="bothSides"/>
                <wp:docPr id="1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DBDE1" w14:textId="77777777" w:rsidR="00D3105D" w:rsidRDefault="00D3105D" w:rsidP="00C2738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请在黑色矩形边框内答题，超出黑色矩形边框的答题一律无效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B60F" id="Text Box 436" o:spid="_x0000_s1553" type="#_x0000_t202" style="position:absolute;left:0;text-align:left;margin-left:174.5pt;margin-top:679.05pt;width:279pt;height:22.8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" filled="f" stroked="f">
                <v:textbox style="mso-fit-shape-to-text:t">
                  <w:txbxContent>
                    <w:p w14:paraId="420DBDE1" w14:textId="77777777" w:rsidR="00D3105D" w:rsidRDefault="00D3105D" w:rsidP="00C2738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请在黑色矩形边框内答题，超出黑色矩形边框的答题一律无效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3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6B70B219" wp14:editId="0B2554C5">
                <wp:simplePos x="0" y="0"/>
                <wp:positionH relativeFrom="column">
                  <wp:posOffset>854075</wp:posOffset>
                </wp:positionH>
                <wp:positionV relativeFrom="paragraph">
                  <wp:posOffset>3556635</wp:posOffset>
                </wp:positionV>
                <wp:extent cx="6075680" cy="5048250"/>
                <wp:effectExtent l="0" t="0" r="20320" b="19050"/>
                <wp:wrapNone/>
                <wp:docPr id="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6693" w14:textId="77777777" w:rsidR="00D3105D" w:rsidRDefault="00D3105D" w:rsidP="00C2738B">
                            <w:pPr>
                              <w:rPr>
                                <w:rFonts w:ascii="宋体" w:hAnsi="宋体" w:cs="宋体"/>
                                <w:b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</w:rPr>
                              <w:t>第一部分：听力</w:t>
                            </w:r>
                          </w:p>
                          <w:p w14:paraId="64C8EA98" w14:textId="77777777" w:rsidR="00D3105D" w:rsidRPr="00DF270B" w:rsidRDefault="00D3105D" w:rsidP="00C2738B">
                            <w:pPr>
                              <w:rPr>
                                <w:rFonts w:ascii="宋体" w:hAnsi="宋体" w:cs="宋体"/>
                                <w:b/>
                              </w:rPr>
                            </w:pPr>
                          </w:p>
                          <w:p w14:paraId="0ADCB738" w14:textId="77777777" w:rsidR="00D3105D" w:rsidRDefault="00D3105D" w:rsidP="00C2738B">
                            <w:pPr>
                              <w:spacing w:line="100" w:lineRule="atLeast"/>
                              <w:rPr>
                                <w:rFonts w:ascii="宋体" w:hAnsi="宋体" w:cs="宋体"/>
                                <w:b/>
                              </w:rPr>
                            </w:pPr>
                          </w:p>
                          <w:p w14:paraId="506D8555" w14:textId="77777777" w:rsidR="00D3105D" w:rsidRPr="00DF270B" w:rsidRDefault="00D3105D" w:rsidP="00C2738B">
                            <w:pPr>
                              <w:spacing w:line="100" w:lineRule="atLeast"/>
                              <w:rPr>
                                <w:rFonts w:ascii="宋体" w:hAnsi="宋体" w:cs="宋体"/>
                                <w:b/>
                              </w:rPr>
                            </w:pPr>
                          </w:p>
                          <w:p w14:paraId="7C6D696F" w14:textId="77777777" w:rsidR="00D3105D" w:rsidRDefault="00D3105D" w:rsidP="00C2738B"/>
                          <w:p w14:paraId="2A043BBA" w14:textId="77777777" w:rsidR="00D3105D" w:rsidRDefault="00D3105D" w:rsidP="002260AD">
                            <w:pPr>
                              <w:tabs>
                                <w:tab w:val="left" w:pos="360"/>
                              </w:tabs>
                            </w:pPr>
                          </w:p>
                          <w:p w14:paraId="7F740E41" w14:textId="77777777" w:rsidR="00D3105D" w:rsidRDefault="00D3105D" w:rsidP="00C2738B"/>
                          <w:p w14:paraId="4E0DA123" w14:textId="77777777" w:rsidR="005771DB" w:rsidRDefault="005771DB" w:rsidP="00C2738B">
                            <w:pPr>
                              <w:rPr>
                                <w:b/>
                              </w:rPr>
                            </w:pPr>
                          </w:p>
                          <w:p w14:paraId="1D6D1F03" w14:textId="77777777" w:rsidR="00AB14CE" w:rsidRDefault="00AB14CE" w:rsidP="00AB14CE">
                            <w:pPr>
                              <w:rPr>
                                <w:b/>
                              </w:rPr>
                            </w:pPr>
                          </w:p>
                          <w:p w14:paraId="2253E2F4" w14:textId="332D9BF0" w:rsidR="00D3105D" w:rsidRPr="00235399" w:rsidRDefault="00D3105D" w:rsidP="00AB14CE">
                            <w:pPr>
                              <w:rPr>
                                <w:b/>
                              </w:rPr>
                            </w:pPr>
                            <w:r w:rsidRPr="00235399">
                              <w:rPr>
                                <w:rFonts w:hint="eastAsia"/>
                                <w:b/>
                              </w:rPr>
                              <w:t>第二部分：语法</w:t>
                            </w:r>
                            <w:r w:rsidR="007E6962">
                              <w:rPr>
                                <w:rFonts w:hint="eastAsia"/>
                                <w:b/>
                              </w:rPr>
                              <w:t>和词汇</w:t>
                            </w:r>
                          </w:p>
                          <w:p w14:paraId="0736708D" w14:textId="77777777" w:rsidR="00D3105D" w:rsidRPr="003E7EDE" w:rsidRDefault="00D3105D" w:rsidP="00C2738B"/>
                          <w:p w14:paraId="4E8896C1" w14:textId="77777777" w:rsidR="00D3105D" w:rsidRDefault="00D3105D" w:rsidP="00C2738B"/>
                          <w:p w14:paraId="690C5988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19D39412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64E42BF6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207769C4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368152F3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第三部分：读写</w:t>
                            </w:r>
                          </w:p>
                          <w:p w14:paraId="1A58178F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408C9647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6C6DE6A6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4F366BBC" w14:textId="77777777" w:rsidR="00D3105D" w:rsidRDefault="00D3105D" w:rsidP="00C2738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B219" id="Text Box 439" o:spid="_x0000_s1554" type="#_x0000_t202" style="position:absolute;left:0;text-align:left;margin-left:67.25pt;margin-top:280.05pt;width:478.4pt;height:397.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" strokeweight="1.5pt">
                <v:textbox>
                  <w:txbxContent>
                    <w:p w14:paraId="24016693" w14:textId="77777777" w:rsidR="00D3105D" w:rsidRDefault="00D3105D" w:rsidP="00C2738B">
                      <w:pPr>
                        <w:rPr>
                          <w:rFonts w:ascii="宋体" w:hAnsi="宋体" w:cs="宋体"/>
                          <w:b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</w:rPr>
                        <w:t>第一部分：听力</w:t>
                      </w:r>
                    </w:p>
                    <w:p w14:paraId="64C8EA98" w14:textId="77777777" w:rsidR="00D3105D" w:rsidRPr="00DF270B" w:rsidRDefault="00D3105D" w:rsidP="00C2738B">
                      <w:pPr>
                        <w:rPr>
                          <w:rFonts w:ascii="宋体" w:hAnsi="宋体" w:cs="宋体"/>
                          <w:b/>
                        </w:rPr>
                      </w:pPr>
                    </w:p>
                    <w:p w14:paraId="0ADCB738" w14:textId="77777777" w:rsidR="00D3105D" w:rsidRDefault="00D3105D" w:rsidP="00C2738B">
                      <w:pPr>
                        <w:spacing w:line="100" w:lineRule="atLeast"/>
                        <w:rPr>
                          <w:rFonts w:ascii="宋体" w:hAnsi="宋体" w:cs="宋体"/>
                          <w:b/>
                        </w:rPr>
                      </w:pPr>
                    </w:p>
                    <w:p w14:paraId="506D8555" w14:textId="77777777" w:rsidR="00D3105D" w:rsidRPr="00DF270B" w:rsidRDefault="00D3105D" w:rsidP="00C2738B">
                      <w:pPr>
                        <w:spacing w:line="100" w:lineRule="atLeast"/>
                        <w:rPr>
                          <w:rFonts w:ascii="宋体" w:hAnsi="宋体" w:cs="宋体"/>
                          <w:b/>
                        </w:rPr>
                      </w:pPr>
                    </w:p>
                    <w:p w14:paraId="7C6D696F" w14:textId="77777777" w:rsidR="00D3105D" w:rsidRDefault="00D3105D" w:rsidP="00C2738B"/>
                    <w:p w14:paraId="2A043BBA" w14:textId="77777777" w:rsidR="00D3105D" w:rsidRDefault="00D3105D" w:rsidP="002260AD">
                      <w:pPr>
                        <w:tabs>
                          <w:tab w:val="left" w:pos="360"/>
                        </w:tabs>
                      </w:pPr>
                    </w:p>
                    <w:p w14:paraId="7F740E41" w14:textId="77777777" w:rsidR="00D3105D" w:rsidRDefault="00D3105D" w:rsidP="00C2738B"/>
                    <w:p w14:paraId="4E0DA123" w14:textId="77777777" w:rsidR="005771DB" w:rsidRDefault="005771DB" w:rsidP="00C2738B">
                      <w:pPr>
                        <w:rPr>
                          <w:b/>
                        </w:rPr>
                      </w:pPr>
                    </w:p>
                    <w:p w14:paraId="1D6D1F03" w14:textId="77777777" w:rsidR="00AB14CE" w:rsidRDefault="00AB14CE" w:rsidP="00AB14CE">
                      <w:pPr>
                        <w:rPr>
                          <w:b/>
                        </w:rPr>
                      </w:pPr>
                    </w:p>
                    <w:p w14:paraId="2253E2F4" w14:textId="332D9BF0" w:rsidR="00D3105D" w:rsidRPr="00235399" w:rsidRDefault="00D3105D" w:rsidP="00AB14CE">
                      <w:pPr>
                        <w:rPr>
                          <w:b/>
                        </w:rPr>
                      </w:pPr>
                      <w:r w:rsidRPr="00235399">
                        <w:rPr>
                          <w:rFonts w:hint="eastAsia"/>
                          <w:b/>
                        </w:rPr>
                        <w:t>第二部分：语法</w:t>
                      </w:r>
                      <w:r w:rsidR="007E6962">
                        <w:rPr>
                          <w:rFonts w:hint="eastAsia"/>
                          <w:b/>
                        </w:rPr>
                        <w:t>和词汇</w:t>
                      </w:r>
                    </w:p>
                    <w:p w14:paraId="0736708D" w14:textId="77777777" w:rsidR="00D3105D" w:rsidRPr="003E7EDE" w:rsidRDefault="00D3105D" w:rsidP="00C2738B"/>
                    <w:p w14:paraId="4E8896C1" w14:textId="77777777" w:rsidR="00D3105D" w:rsidRDefault="00D3105D" w:rsidP="00C2738B"/>
                    <w:p w14:paraId="690C5988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19D39412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64E42BF6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207769C4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368152F3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第三部分：读写</w:t>
                      </w:r>
                    </w:p>
                    <w:p w14:paraId="1A58178F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408C9647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6C6DE6A6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4F366BBC" w14:textId="77777777" w:rsidR="00D3105D" w:rsidRDefault="00D3105D" w:rsidP="00C2738B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7E8FDAA3" wp14:editId="3231C822">
                <wp:simplePos x="0" y="0"/>
                <wp:positionH relativeFrom="column">
                  <wp:posOffset>7410450</wp:posOffset>
                </wp:positionH>
                <wp:positionV relativeFrom="paragraph">
                  <wp:posOffset>4370705</wp:posOffset>
                </wp:positionV>
                <wp:extent cx="6631305" cy="0"/>
                <wp:effectExtent l="7620" t="9525" r="9525" b="9525"/>
                <wp:wrapNone/>
                <wp:docPr id="18" name="AutoShape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DB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93" o:spid="_x0000_s1026" type="#_x0000_t32" style="position:absolute;left:0;text-align:left;margin-left:583.5pt;margin-top:344.15pt;width:522.15pt;height:0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"/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6FC3A136" wp14:editId="3AD78D87">
                <wp:simplePos x="0" y="0"/>
                <wp:positionH relativeFrom="column">
                  <wp:posOffset>7410450</wp:posOffset>
                </wp:positionH>
                <wp:positionV relativeFrom="paragraph">
                  <wp:posOffset>1557020</wp:posOffset>
                </wp:positionV>
                <wp:extent cx="6631305" cy="0"/>
                <wp:effectExtent l="7620" t="5715" r="9525" b="13335"/>
                <wp:wrapNone/>
                <wp:docPr id="17" name="AutoShap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080B" id="AutoShape 1392" o:spid="_x0000_s1026" type="#_x0000_t32" style="position:absolute;left:0;text-align:left;margin-left:583.5pt;margin-top:122.6pt;width:522.15pt;height:0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"/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3F0C9A84" wp14:editId="7A5D5153">
                <wp:simplePos x="0" y="0"/>
                <wp:positionH relativeFrom="column">
                  <wp:posOffset>7416800</wp:posOffset>
                </wp:positionH>
                <wp:positionV relativeFrom="paragraph">
                  <wp:posOffset>3072765</wp:posOffset>
                </wp:positionV>
                <wp:extent cx="6631305" cy="0"/>
                <wp:effectExtent l="13970" t="6985" r="12700" b="12065"/>
                <wp:wrapNone/>
                <wp:docPr id="16" name="AutoShape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45D3" id="AutoShape 1395" o:spid="_x0000_s1026" type="#_x0000_t32" style="position:absolute;left:0;text-align:left;margin-left:584pt;margin-top:241.95pt;width:522.15pt;height:0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"/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AC96692" wp14:editId="6905E2D2">
                <wp:simplePos x="0" y="0"/>
                <wp:positionH relativeFrom="column">
                  <wp:posOffset>9048750</wp:posOffset>
                </wp:positionH>
                <wp:positionV relativeFrom="paragraph">
                  <wp:posOffset>8632190</wp:posOffset>
                </wp:positionV>
                <wp:extent cx="3543300" cy="289560"/>
                <wp:effectExtent l="0" t="3810" r="1905" b="1905"/>
                <wp:wrapSquare wrapText="bothSides"/>
                <wp:docPr id="10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C4D8E" w14:textId="77777777" w:rsidR="00D3105D" w:rsidRDefault="00D3105D" w:rsidP="00C2738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请在黑色矩形边框内答题，超出黑色矩形边框的答题一律无效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6692" id="Text Box 438" o:spid="_x0000_s1555" type="#_x0000_t202" style="position:absolute;left:0;text-align:left;margin-left:712.5pt;margin-top:679.7pt;width:279pt;height:22.8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" filled="f" stroked="f">
                <v:textbox style="mso-fit-shape-to-text:t">
                  <w:txbxContent>
                    <w:p w14:paraId="693C4D8E" w14:textId="77777777" w:rsidR="00D3105D" w:rsidRDefault="00D3105D" w:rsidP="00C2738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请在黑色矩形边框内答题，超出黑色矩形边框的答题一律无效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462">
        <w:br w:type="page"/>
      </w:r>
      <w:r w:rsidR="0068638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5D6D58B9" wp14:editId="21DB944B">
                <wp:simplePos x="0" y="0"/>
                <wp:positionH relativeFrom="column">
                  <wp:posOffset>7543800</wp:posOffset>
                </wp:positionH>
                <wp:positionV relativeFrom="paragraph">
                  <wp:posOffset>121285</wp:posOffset>
                </wp:positionV>
                <wp:extent cx="6743700" cy="9168765"/>
                <wp:effectExtent l="7620" t="12065" r="11430" b="10795"/>
                <wp:wrapNone/>
                <wp:docPr id="8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168765"/>
                        </a:xfrm>
                        <a:prstGeom prst="roundRect">
                          <a:avLst>
                            <a:gd name="adj" fmla="val 4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DBCBB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83E3091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04DA1454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3D4A927D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0E2932F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3F3560BE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DCD3DCC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5C8C713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28A096E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4989F85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2E2C9400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F367FF0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68D72660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20E82B63" w14:textId="77777777" w:rsidR="005B532F" w:rsidRDefault="005B532F" w:rsidP="00C2738B">
                            <w:pPr>
                              <w:jc w:val="center"/>
                              <w:rPr>
                                <w:rFonts w:ascii="黑体" w:eastAsia="黑体"/>
                                <w:sz w:val="84"/>
                                <w:szCs w:val="84"/>
                              </w:rPr>
                            </w:pPr>
                          </w:p>
                          <w:p w14:paraId="05D527C5" w14:textId="77777777" w:rsidR="00D3105D" w:rsidRPr="00C2738B" w:rsidRDefault="00D3105D" w:rsidP="00C2738B">
                            <w:pPr>
                              <w:jc w:val="center"/>
                              <w:rPr>
                                <w:rFonts w:ascii="黑体" w:eastAsia="黑体"/>
                                <w:sz w:val="84"/>
                                <w:szCs w:val="84"/>
                              </w:rPr>
                            </w:pPr>
                            <w:r w:rsidRPr="00C2738B">
                              <w:rPr>
                                <w:rFonts w:ascii="黑体" w:eastAsia="黑体" w:hint="eastAsia"/>
                                <w:sz w:val="84"/>
                                <w:szCs w:val="84"/>
                              </w:rPr>
                              <w:t>此处禁止答题</w:t>
                            </w:r>
                          </w:p>
                          <w:p w14:paraId="5D6369E3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9E20195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E637BFB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99837A1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6F9B079B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297FC9A2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26671D4D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5CDBD775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8E57E17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1723295A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3AF611E0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0D18905A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0266753C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2FAC3C8A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D9B4762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90E75DC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ACC4B1E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1A6AA1B5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07CA4E23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77243CB9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43A8542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14171F27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5612DD67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2CC4A823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0F7319E3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4DB4E4C4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  <w:p w14:paraId="2FB92219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D58B9" id="AutoShape 400" o:spid="_x0000_s1556" style="position:absolute;left:0;text-align:left;margin-left:594pt;margin-top:9.55pt;width:531pt;height:721.95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" filled="f">
                <v:textbox>
                  <w:txbxContent>
                    <w:p w14:paraId="43FDBCBB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83E3091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04DA1454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3D4A927D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0E2932F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3F3560BE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DCD3DCC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5C8C713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28A096E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4989F85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2E2C9400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F367FF0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68D72660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20E82B63" w14:textId="77777777" w:rsidR="005B532F" w:rsidRDefault="005B532F" w:rsidP="00C2738B">
                      <w:pPr>
                        <w:jc w:val="center"/>
                        <w:rPr>
                          <w:rFonts w:ascii="黑体" w:eastAsia="黑体"/>
                          <w:sz w:val="84"/>
                          <w:szCs w:val="84"/>
                        </w:rPr>
                      </w:pPr>
                    </w:p>
                    <w:p w14:paraId="05D527C5" w14:textId="77777777" w:rsidR="00D3105D" w:rsidRPr="00C2738B" w:rsidRDefault="00D3105D" w:rsidP="00C2738B">
                      <w:pPr>
                        <w:jc w:val="center"/>
                        <w:rPr>
                          <w:rFonts w:ascii="黑体" w:eastAsia="黑体"/>
                          <w:sz w:val="84"/>
                          <w:szCs w:val="84"/>
                        </w:rPr>
                      </w:pPr>
                      <w:r w:rsidRPr="00C2738B">
                        <w:rPr>
                          <w:rFonts w:ascii="黑体" w:eastAsia="黑体" w:hint="eastAsia"/>
                          <w:sz w:val="84"/>
                          <w:szCs w:val="84"/>
                        </w:rPr>
                        <w:t>此处禁止答题</w:t>
                      </w:r>
                    </w:p>
                    <w:p w14:paraId="5D6369E3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9E20195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E637BFB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99837A1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6F9B079B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297FC9A2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26671D4D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5CDBD775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8E57E17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1723295A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3AF611E0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0D18905A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0266753C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2FAC3C8A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D9B4762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90E75DC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ACC4B1E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1A6AA1B5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07CA4E23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77243CB9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43A8542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14171F27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5612DD67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2CC4A823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0F7319E3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4DB4E4C4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  <w:p w14:paraId="2FB92219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46F1A3EC" wp14:editId="7FD4BA56">
                <wp:simplePos x="0" y="0"/>
                <wp:positionH relativeFrom="column">
                  <wp:posOffset>114300</wp:posOffset>
                </wp:positionH>
                <wp:positionV relativeFrom="paragraph">
                  <wp:posOffset>121285</wp:posOffset>
                </wp:positionV>
                <wp:extent cx="6743700" cy="9168765"/>
                <wp:effectExtent l="7620" t="12065" r="11430" b="10795"/>
                <wp:wrapNone/>
                <wp:docPr id="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168765"/>
                          <a:chOff x="0" y="0"/>
                          <a:chExt cx="9516" cy="14439"/>
                        </a:xfrm>
                      </wpg:grpSpPr>
                      <wps:wsp>
                        <wps:cNvPr id="6" name="AutoShape 4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6" cy="14439"/>
                          </a:xfrm>
                          <a:prstGeom prst="roundRect">
                            <a:avLst>
                              <a:gd name="adj" fmla="val 46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4024C9" w14:textId="77777777" w:rsidR="00D3105D" w:rsidRDefault="00D3105D">
                              <w:pPr>
                                <w:ind w:firstLineChars="700" w:firstLine="1470"/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</w:rPr>
                                <w:t>请在黑色矩形边框内答题，超出黑色矩形边框的答题一律无效</w:t>
                              </w:r>
                            </w:p>
                            <w:p w14:paraId="39D01DF1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0019881D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6E8760AD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5A94CA21" w14:textId="77777777" w:rsidR="00D3105D" w:rsidRDefault="00D3105D">
                              <w:pPr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</w:p>
                            <w:p w14:paraId="191B303A" w14:textId="77777777" w:rsidR="00D3105D" w:rsidRDefault="00D3105D">
                              <w:pPr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</w:p>
                            <w:p w14:paraId="4315EB8D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3AFA48D4" w14:textId="77777777" w:rsidR="00D3105D" w:rsidRDefault="00D3105D">
                              <w:pPr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</w:p>
                            <w:p w14:paraId="2EC8C73B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678FF095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180D6F47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5672C6E4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0C44F957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4D1E3048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1A2F2468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1D9472FD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630C1924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622D73FC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04C778B2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736DF896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5CE68DF9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13E1707D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4AA51585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3A376C4E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7B42AFC5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485E04B0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59E6B1F9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024675BA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641F12FF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1728A3D9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0D2272D5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7D9C154A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67E9B5C3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0BEED9AD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65218189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51734DBE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4F7A5E38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247D6F46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7B229D9A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7A052097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31C0469B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386164A0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0B5E306F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3774D1CA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  <w:p w14:paraId="17A10675" w14:textId="77777777" w:rsidR="00D3105D" w:rsidRDefault="00D3105D">
                              <w:pPr>
                                <w:ind w:firstLineChars="550" w:firstLine="1155"/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</w:rPr>
                                <w:t>请在黑色矩形边框内答题，超出黑色矩形边框的答题一律无效</w:t>
                              </w:r>
                            </w:p>
                            <w:p w14:paraId="17816257" w14:textId="77777777" w:rsidR="00D3105D" w:rsidRDefault="00D3105D">
                              <w:pPr>
                                <w:rPr>
                                  <w:rFonts w:ascii="黑体" w:eastAsia="黑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71" y="642"/>
                            <a:ext cx="8959" cy="13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5E119" w14:textId="77777777" w:rsidR="0099518A" w:rsidRDefault="00D3105D" w:rsidP="007263E5">
                              <w:pPr>
                                <w:rPr>
                                  <w:b/>
                                  <w:bCs/>
                                  <w:noProof/>
                                  <w:color w:val="000000"/>
                                </w:rPr>
                              </w:pPr>
                              <w:r w:rsidRPr="00F344B6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0000"/>
                                </w:rPr>
                                <w:t>Ⅶ</w:t>
                              </w:r>
                              <w:r w:rsidRPr="001F190C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0000"/>
                                </w:rPr>
                                <w:t>.</w:t>
                              </w:r>
                              <w:r w:rsidR="0099518A">
                                <w:rPr>
                                  <w:b/>
                                  <w:bCs/>
                                  <w:noProof/>
                                  <w:color w:val="000000"/>
                                </w:rPr>
                                <w:t xml:space="preserve">                             </w:t>
                              </w:r>
                            </w:p>
                            <w:p w14:paraId="0A5BA5AF" w14:textId="77777777" w:rsidR="005D52DB" w:rsidRDefault="005D52DB" w:rsidP="0099518A">
                              <w:pPr>
                                <w:jc w:val="left"/>
                                <w:rPr>
                                  <w:b/>
                                  <w:bCs/>
                                  <w:noProof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000000"/>
                                </w:rPr>
                                <w:t>8</w:t>
                              </w:r>
                              <w:r w:rsidR="00D3105D" w:rsidRPr="00F344B6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000000"/>
                                </w:rPr>
                                <w:t>4.</w:t>
                              </w:r>
                              <w:r w:rsidR="0099518A">
                                <w:rPr>
                                  <w:b/>
                                  <w:bCs/>
                                  <w:noProof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33F970D2" w14:textId="59A558C1" w:rsidR="00D3105D" w:rsidRPr="005D52DB" w:rsidRDefault="005D52DB" w:rsidP="00E8098E">
                              <w:pPr>
                                <w:ind w:firstLineChars="150" w:firstLine="315"/>
                                <w:jc w:val="left"/>
                                <w:rPr>
                                  <w:rFonts w:eastAsia="黑体"/>
                                </w:rPr>
                              </w:pPr>
                              <w:r w:rsidRPr="005D52DB">
                                <w:rPr>
                                  <w:noProof/>
                                  <w:color w:val="000000"/>
                                </w:rPr>
                                <w:t xml:space="preserve">Dear </w:t>
                              </w:r>
                              <w:r w:rsidR="009135A4">
                                <w:rPr>
                                  <w:noProof/>
                                  <w:color w:val="000000"/>
                                </w:rPr>
                                <w:t>Mr Wang</w:t>
                              </w:r>
                              <w:r>
                                <w:rPr>
                                  <w:noProof/>
                                  <w:color w:val="000000"/>
                                </w:rPr>
                                <w:t>,</w:t>
                              </w:r>
                              <w:r w:rsidR="0099518A" w:rsidRPr="005D52DB">
                                <w:rPr>
                                  <w:noProof/>
                                  <w:color w:val="000000"/>
                                </w:rPr>
                                <w:t xml:space="preserve">                          </w:t>
                              </w:r>
                            </w:p>
                            <w:p w14:paraId="036A01FB" w14:textId="77777777" w:rsidR="00315310" w:rsidRDefault="00D3105D" w:rsidP="00F344B6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__________60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</w:t>
                              </w:r>
                              <w:bookmarkStart w:id="0" w:name="_Hlk36238666"/>
                              <w:r>
                                <w:rPr>
                                  <w:rFonts w:hint="eastAsia"/>
                                </w:rPr>
                                <w:t>____________  ____________</w:t>
                              </w:r>
                              <w:bookmarkEnd w:id="0"/>
                              <w:r>
                                <w:rPr>
                                  <w:rFonts w:hint="eastAsia"/>
                                </w:rPr>
                                <w:t xml:space="preserve">  ____________    ____________    ____________  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  <w:t xml:space="preserve">____________  </w:t>
                              </w:r>
                              <w:r w:rsidR="00315310">
                                <w:t xml:space="preserve">  </w:t>
                              </w:r>
                              <w:r w:rsidR="005837C0">
                                <w:rPr>
                                  <w:rFonts w:hint="eastAsia"/>
                                </w:rPr>
                                <w:t xml:space="preserve">____________  </w:t>
                              </w:r>
                              <w:r w:rsidR="005837C0">
                                <w:t xml:space="preserve">  </w:t>
                              </w:r>
                              <w:r w:rsidR="005837C0">
                                <w:rPr>
                                  <w:rFonts w:hint="eastAsia"/>
                                </w:rPr>
                                <w:t>____________</w:t>
                              </w:r>
                            </w:p>
                            <w:p w14:paraId="26B4C201" w14:textId="54784877" w:rsidR="00D3105D" w:rsidRPr="00315310" w:rsidRDefault="009135A4" w:rsidP="001403A2">
                              <w:pPr>
                                <w:spacing w:line="360" w:lineRule="auto"/>
                              </w:pPr>
                              <w:r>
                                <w:t>Sincerely y</w:t>
                              </w:r>
                              <w:r w:rsidR="005D52DB">
                                <w:t xml:space="preserve">ours, </w:t>
                              </w:r>
                              <w:r>
                                <w:t>Li Hua</w:t>
                              </w:r>
                              <w:r w:rsidR="00D3105D">
                                <w:rPr>
                                  <w:rFonts w:hint="eastAsia"/>
                                </w:rPr>
                                <w:tab/>
                              </w:r>
                            </w:p>
                            <w:p w14:paraId="7F836DD6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7019A3E6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22B1A3D2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13E66D1C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09F47908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02D3E1AE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1585856A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3E5BE5A3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66857C8C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2A07FB00" w14:textId="77777777" w:rsidR="00D3105D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0F34F74F" w14:textId="77777777" w:rsidR="00D3105D" w:rsidRPr="0047582C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7E005009" w14:textId="77777777" w:rsidR="00D3105D" w:rsidRPr="0047582C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  <w:p w14:paraId="6D0B6E44" w14:textId="77777777" w:rsidR="00D3105D" w:rsidRPr="0047582C" w:rsidRDefault="00D3105D" w:rsidP="007263E5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</w:rPr>
                                <w:t>25</w:t>
                              </w:r>
                              <w:r w:rsidRPr="00A0445F">
                                <w:rPr>
                                  <w:rFonts w:ascii="宋体" w:hAnsi="宋体"/>
                                  <w:b/>
                                </w:rPr>
                                <w:t>.解：</w:t>
                              </w:r>
                            </w:p>
                            <w:p w14:paraId="6A92106D" w14:textId="77777777" w:rsidR="00D3105D" w:rsidRDefault="00D3105D">
                              <w:pPr>
                                <w:rPr>
                                  <w:rFonts w:eastAsia="黑体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1A3EC" id="Group 401" o:spid="_x0000_s1557" style="position:absolute;left:0;text-align:left;margin-left:9pt;margin-top:9.55pt;width:531pt;height:721.95pt;z-index:251430400" coordsize="9516,1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">
                <v:roundrect id="AutoShape 402" o:spid="_x0000_s1558" style="position:absolute;width:9516;height:14439;visibility:visible;mso-wrap-style:square;v-text-anchor:top" arcsize="30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" filled="f">
                  <v:textbox>
                    <w:txbxContent>
                      <w:p w14:paraId="6A4024C9" w14:textId="77777777" w:rsidR="00D3105D" w:rsidRDefault="00D3105D">
                        <w:pPr>
                          <w:ind w:firstLineChars="700" w:firstLine="1470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请在黑色矩形边框内答题，超出黑色矩形边框的答题一律无效</w:t>
                        </w:r>
                      </w:p>
                      <w:p w14:paraId="39D01DF1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0019881D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6E8760AD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5A94CA21" w14:textId="77777777" w:rsidR="00D3105D" w:rsidRDefault="00D3105D">
                        <w:pPr>
                          <w:rPr>
                            <w:rFonts w:ascii="黑体" w:eastAsia="黑体"/>
                            <w:sz w:val="24"/>
                          </w:rPr>
                        </w:pPr>
                      </w:p>
                      <w:p w14:paraId="191B303A" w14:textId="77777777" w:rsidR="00D3105D" w:rsidRDefault="00D3105D">
                        <w:pPr>
                          <w:rPr>
                            <w:rFonts w:ascii="黑体" w:eastAsia="黑体"/>
                            <w:sz w:val="24"/>
                          </w:rPr>
                        </w:pPr>
                      </w:p>
                      <w:p w14:paraId="4315EB8D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3AFA48D4" w14:textId="77777777" w:rsidR="00D3105D" w:rsidRDefault="00D3105D">
                        <w:pPr>
                          <w:rPr>
                            <w:rFonts w:ascii="黑体" w:eastAsia="黑体"/>
                            <w:sz w:val="24"/>
                          </w:rPr>
                        </w:pPr>
                      </w:p>
                      <w:p w14:paraId="2EC8C73B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678FF095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180D6F47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5672C6E4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0C44F957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4D1E3048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1A2F2468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1D9472FD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630C1924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622D73FC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04C778B2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736DF896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5CE68DF9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13E1707D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4AA51585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3A376C4E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7B42AFC5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485E04B0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59E6B1F9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024675BA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641F12FF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1728A3D9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0D2272D5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7D9C154A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67E9B5C3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0BEED9AD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65218189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51734DBE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4F7A5E38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247D6F46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7B229D9A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7A052097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31C0469B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386164A0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0B5E306F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3774D1CA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  <w:p w14:paraId="17A10675" w14:textId="77777777" w:rsidR="00D3105D" w:rsidRDefault="00D3105D">
                        <w:pPr>
                          <w:ind w:firstLineChars="550" w:firstLine="1155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请在黑色矩形边框内答题，超出黑色矩形边框的答题一律无效</w:t>
                        </w:r>
                      </w:p>
                      <w:p w14:paraId="17816257" w14:textId="77777777" w:rsidR="00D3105D" w:rsidRDefault="00D3105D">
                        <w:pPr>
                          <w:rPr>
                            <w:rFonts w:ascii="黑体" w:eastAsia="黑体"/>
                          </w:rPr>
                        </w:pPr>
                      </w:p>
                    </w:txbxContent>
                  </v:textbox>
                </v:roundrect>
                <v:rect id="Rectangle 403" o:spid="_x0000_s1559" style="position:absolute;left:271;top:642;width:8959;height:1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5EE5E119" w14:textId="77777777" w:rsidR="0099518A" w:rsidRDefault="00D3105D" w:rsidP="007263E5">
                        <w:pPr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 w:rsidRPr="00F344B6">
                          <w:rPr>
                            <w:rFonts w:hint="eastAsia"/>
                            <w:b/>
                            <w:bCs/>
                            <w:noProof/>
                            <w:color w:val="000000"/>
                          </w:rPr>
                          <w:t>Ⅶ</w:t>
                        </w:r>
                        <w:r w:rsidRPr="001F190C">
                          <w:rPr>
                            <w:rFonts w:hint="eastAsia"/>
                            <w:b/>
                            <w:bCs/>
                            <w:noProof/>
                            <w:color w:val="000000"/>
                          </w:rPr>
                          <w:t>.</w:t>
                        </w:r>
                        <w:r w:rsidR="0099518A">
                          <w:rPr>
                            <w:b/>
                            <w:bCs/>
                            <w:noProof/>
                            <w:color w:val="000000"/>
                          </w:rPr>
                          <w:t xml:space="preserve">                             </w:t>
                        </w:r>
                      </w:p>
                      <w:p w14:paraId="0A5BA5AF" w14:textId="77777777" w:rsidR="005D52DB" w:rsidRDefault="005D52DB" w:rsidP="0099518A">
                        <w:pPr>
                          <w:jc w:val="left"/>
                          <w:rPr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/>
                          </w:rPr>
                          <w:t>8</w:t>
                        </w:r>
                        <w:r w:rsidR="00D3105D" w:rsidRPr="00F344B6">
                          <w:rPr>
                            <w:rFonts w:hint="eastAsia"/>
                            <w:b/>
                            <w:bCs/>
                            <w:noProof/>
                            <w:color w:val="000000"/>
                          </w:rPr>
                          <w:t>4.</w:t>
                        </w:r>
                        <w:r w:rsidR="0099518A">
                          <w:rPr>
                            <w:b/>
                            <w:bCs/>
                            <w:noProof/>
                            <w:color w:val="000000"/>
                          </w:rPr>
                          <w:t xml:space="preserve"> </w:t>
                        </w:r>
                      </w:p>
                      <w:p w14:paraId="33F970D2" w14:textId="59A558C1" w:rsidR="00D3105D" w:rsidRPr="005D52DB" w:rsidRDefault="005D52DB" w:rsidP="00E8098E">
                        <w:pPr>
                          <w:ind w:firstLineChars="150" w:firstLine="315"/>
                          <w:jc w:val="left"/>
                          <w:rPr>
                            <w:rFonts w:eastAsia="黑体"/>
                          </w:rPr>
                        </w:pPr>
                        <w:r w:rsidRPr="005D52DB">
                          <w:rPr>
                            <w:noProof/>
                            <w:color w:val="000000"/>
                          </w:rPr>
                          <w:t xml:space="preserve">Dear </w:t>
                        </w:r>
                        <w:r w:rsidR="009135A4">
                          <w:rPr>
                            <w:noProof/>
                            <w:color w:val="000000"/>
                          </w:rPr>
                          <w:t>Mr Wang</w:t>
                        </w:r>
                        <w:r>
                          <w:rPr>
                            <w:noProof/>
                            <w:color w:val="000000"/>
                          </w:rPr>
                          <w:t>,</w:t>
                        </w:r>
                        <w:r w:rsidR="0099518A" w:rsidRPr="005D52DB">
                          <w:rPr>
                            <w:noProof/>
                            <w:color w:val="000000"/>
                          </w:rPr>
                          <w:t xml:space="preserve">                          </w:t>
                        </w:r>
                      </w:p>
                      <w:p w14:paraId="036A01FB" w14:textId="77777777" w:rsidR="00315310" w:rsidRDefault="00D3105D" w:rsidP="00F344B6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 xml:space="preserve">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__________60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____________  </w:t>
                        </w:r>
                        <w:bookmarkStart w:id="1" w:name="_Hlk36238666"/>
                        <w:r>
                          <w:rPr>
                            <w:rFonts w:hint="eastAsia"/>
                          </w:rPr>
                          <w:t>____________  ____________</w:t>
                        </w:r>
                        <w:bookmarkEnd w:id="1"/>
                        <w:r>
                          <w:rPr>
                            <w:rFonts w:hint="eastAsia"/>
                          </w:rPr>
                          <w:t xml:space="preserve">  ____________    ____________    ____________  </w:t>
                        </w:r>
                        <w:r>
                          <w:rPr>
                            <w:rFonts w:hint="eastAsia"/>
                          </w:rPr>
                          <w:tab/>
                          <w:t xml:space="preserve">____________  </w:t>
                        </w:r>
                        <w:r w:rsidR="00315310">
                          <w:t xml:space="preserve">  </w:t>
                        </w:r>
                        <w:r w:rsidR="005837C0">
                          <w:rPr>
                            <w:rFonts w:hint="eastAsia"/>
                          </w:rPr>
                          <w:t xml:space="preserve">____________  </w:t>
                        </w:r>
                        <w:r w:rsidR="005837C0">
                          <w:t xml:space="preserve">  </w:t>
                        </w:r>
                        <w:r w:rsidR="005837C0">
                          <w:rPr>
                            <w:rFonts w:hint="eastAsia"/>
                          </w:rPr>
                          <w:t>____________</w:t>
                        </w:r>
                      </w:p>
                      <w:p w14:paraId="26B4C201" w14:textId="54784877" w:rsidR="00D3105D" w:rsidRPr="00315310" w:rsidRDefault="009135A4" w:rsidP="001403A2">
                        <w:pPr>
                          <w:spacing w:line="360" w:lineRule="auto"/>
                        </w:pPr>
                        <w:r>
                          <w:t>Sincerely y</w:t>
                        </w:r>
                        <w:r w:rsidR="005D52DB">
                          <w:t xml:space="preserve">ours, </w:t>
                        </w:r>
                        <w:r>
                          <w:t>Li Hua</w:t>
                        </w:r>
                        <w:r w:rsidR="00D3105D">
                          <w:rPr>
                            <w:rFonts w:hint="eastAsia"/>
                          </w:rPr>
                          <w:tab/>
                        </w:r>
                      </w:p>
                      <w:p w14:paraId="7F836DD6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7019A3E6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22B1A3D2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13E66D1C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09F47908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02D3E1AE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1585856A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3E5BE5A3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66857C8C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2A07FB00" w14:textId="77777777" w:rsidR="00D3105D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0F34F74F" w14:textId="77777777" w:rsidR="00D3105D" w:rsidRPr="0047582C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7E005009" w14:textId="77777777" w:rsidR="00D3105D" w:rsidRPr="0047582C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  <w:p w14:paraId="6D0B6E44" w14:textId="77777777" w:rsidR="00D3105D" w:rsidRPr="0047582C" w:rsidRDefault="00D3105D" w:rsidP="007263E5">
                        <w:pPr>
                          <w:rPr>
                            <w:rFonts w:eastAsia="黑体"/>
                            <w:b/>
                          </w:rPr>
                        </w:pPr>
                        <w:r>
                          <w:rPr>
                            <w:rFonts w:eastAsia="黑体" w:hint="eastAsia"/>
                            <w:b/>
                          </w:rPr>
                          <w:t>25</w:t>
                        </w:r>
                        <w:r w:rsidRPr="00A0445F">
                          <w:rPr>
                            <w:rFonts w:ascii="宋体" w:hAnsi="宋体"/>
                            <w:b/>
                          </w:rPr>
                          <w:t>.解：</w:t>
                        </w:r>
                      </w:p>
                      <w:p w14:paraId="6A92106D" w14:textId="77777777" w:rsidR="00D3105D" w:rsidRDefault="00D3105D">
                        <w:pPr>
                          <w:rPr>
                            <w:rFonts w:eastAsia="黑体"/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3F2A7218" wp14:editId="1EFD852F">
                <wp:simplePos x="0" y="0"/>
                <wp:positionH relativeFrom="column">
                  <wp:posOffset>7172960</wp:posOffset>
                </wp:positionH>
                <wp:positionV relativeFrom="paragraph">
                  <wp:posOffset>1481455</wp:posOffset>
                </wp:positionV>
                <wp:extent cx="43180" cy="7562850"/>
                <wp:effectExtent l="8255" t="10160" r="5715" b="8890"/>
                <wp:wrapNone/>
                <wp:docPr id="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7562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FFCC1" id="Rectangle 404" o:spid="_x0000_s1026" style="position:absolute;left:0;text-align:left;margin-left:564.8pt;margin-top:116.65pt;width:3.4pt;height:595.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" fillcolor="black"/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5A67E8FF" wp14:editId="7EEB0D00">
                <wp:simplePos x="0" y="0"/>
                <wp:positionH relativeFrom="column">
                  <wp:posOffset>6884035</wp:posOffset>
                </wp:positionH>
                <wp:positionV relativeFrom="paragraph">
                  <wp:posOffset>2872105</wp:posOffset>
                </wp:positionV>
                <wp:extent cx="217805" cy="5715000"/>
                <wp:effectExtent l="0" t="635" r="0" b="0"/>
                <wp:wrapNone/>
                <wp:docPr id="3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29B4" w14:textId="77777777" w:rsidR="00D3105D" w:rsidRDefault="00D3105D">
                            <w:r>
                              <w:rPr>
                                <w:rFonts w:ascii="黑体" w:eastAsia="黑体" w:hint="eastAsia"/>
                              </w:rPr>
                              <w:t>请在黑色矩形边框内答题，超出黑色矩形边框的答题一律无效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E8FF" id="Text Box 405" o:spid="_x0000_s1560" type="#_x0000_t202" style="position:absolute;left:0;text-align:left;margin-left:542.05pt;margin-top:226.15pt;width:17.15pt;height:450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" filled="f" stroked="f">
                <v:textbox style="layout-flow:vertical-ideographic" inset="0,0,0,0">
                  <w:txbxContent>
                    <w:p w14:paraId="3DE529B4" w14:textId="77777777" w:rsidR="00D3105D" w:rsidRDefault="00D3105D">
                      <w:r>
                        <w:rPr>
                          <w:rFonts w:ascii="黑体" w:eastAsia="黑体" w:hint="eastAsia"/>
                        </w:rPr>
                        <w:t>请在黑色矩形边框内答题，超出黑色矩形边框的答题一律无效</w:t>
                      </w:r>
                    </w:p>
                  </w:txbxContent>
                </v:textbox>
              </v:shape>
            </w:pict>
          </mc:Fallback>
        </mc:AlternateContent>
      </w:r>
      <w:r w:rsidR="006863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5F625627" wp14:editId="1A5EAA4B">
                <wp:simplePos x="0" y="0"/>
                <wp:positionH relativeFrom="column">
                  <wp:posOffset>6892290</wp:posOffset>
                </wp:positionH>
                <wp:positionV relativeFrom="paragraph">
                  <wp:posOffset>119380</wp:posOffset>
                </wp:positionV>
                <wp:extent cx="614680" cy="1289685"/>
                <wp:effectExtent l="3810" t="635" r="635" b="0"/>
                <wp:wrapNone/>
                <wp:docPr id="2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D6313" w14:textId="77777777" w:rsidR="00D3105D" w:rsidRDefault="00D3105D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44"/>
                                <w:szCs w:val="44"/>
                              </w:rPr>
                              <w:t xml:space="preserve">不许折叠              </w:t>
                            </w:r>
                          </w:p>
                          <w:p w14:paraId="656E956F" w14:textId="77777777" w:rsidR="00D3105D" w:rsidRDefault="00D3105D">
                            <w:pPr>
                              <w:rPr>
                                <w:rFonts w:asci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5627" id="Text Box 407" o:spid="_x0000_s1561" type="#_x0000_t202" style="position:absolute;left:0;text-align:left;margin-left:542.7pt;margin-top:9.4pt;width:48.4pt;height:101.5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" filled="f" stroked="f">
                <v:textbox style="layout-flow:vertical-ideographic">
                  <w:txbxContent>
                    <w:p w14:paraId="3F1D6313" w14:textId="77777777" w:rsidR="00D3105D" w:rsidRDefault="00D3105D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  <w:sz w:val="44"/>
                          <w:szCs w:val="44"/>
                        </w:rPr>
                        <w:t xml:space="preserve">不许折叠              </w:t>
                      </w:r>
                    </w:p>
                    <w:p w14:paraId="656E956F" w14:textId="77777777" w:rsidR="00D3105D" w:rsidRDefault="00D3105D">
                      <w:pPr>
                        <w:rPr>
                          <w:rFonts w:asci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5462">
      <w:headerReference w:type="default" r:id="rId11"/>
      <w:pgSz w:w="23814" w:h="16840" w:orient="landscape"/>
      <w:pgMar w:top="794" w:right="567" w:bottom="79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4F84" w14:textId="77777777" w:rsidR="006D3DBC" w:rsidRDefault="006D3DBC">
      <w:r>
        <w:separator/>
      </w:r>
    </w:p>
  </w:endnote>
  <w:endnote w:type="continuationSeparator" w:id="0">
    <w:p w14:paraId="23CC75DA" w14:textId="77777777" w:rsidR="006D3DBC" w:rsidRDefault="006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6805" w14:textId="77777777" w:rsidR="006D3DBC" w:rsidRDefault="006D3DBC">
      <w:r>
        <w:separator/>
      </w:r>
    </w:p>
  </w:footnote>
  <w:footnote w:type="continuationSeparator" w:id="0">
    <w:p w14:paraId="5DEA5BB8" w14:textId="77777777" w:rsidR="006D3DBC" w:rsidRDefault="006D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85B7" w14:textId="77777777" w:rsidR="00D3105D" w:rsidRDefault="00D3105D" w:rsidP="00136C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2EAF2487"/>
    <w:multiLevelType w:val="hybridMultilevel"/>
    <w:tmpl w:val="F30CDA6A"/>
    <w:lvl w:ilvl="0" w:tplc="13528A58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D2778"/>
    <w:multiLevelType w:val="hybridMultilevel"/>
    <w:tmpl w:val="A364AAAE"/>
    <w:lvl w:ilvl="0" w:tplc="B180F1C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88764544">
    <w:abstractNumId w:val="0"/>
  </w:num>
  <w:num w:numId="2" w16cid:durableId="1356612987">
    <w:abstractNumId w:val="1"/>
  </w:num>
  <w:num w:numId="3" w16cid:durableId="185710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049"/>
    <w:rsid w:val="000154A2"/>
    <w:rsid w:val="00043DFA"/>
    <w:rsid w:val="000556DE"/>
    <w:rsid w:val="00076D6A"/>
    <w:rsid w:val="000874DC"/>
    <w:rsid w:val="000C4B2C"/>
    <w:rsid w:val="000D1E72"/>
    <w:rsid w:val="000D3D04"/>
    <w:rsid w:val="000D4DFC"/>
    <w:rsid w:val="000D681D"/>
    <w:rsid w:val="000E75C3"/>
    <w:rsid w:val="001227CE"/>
    <w:rsid w:val="00131ACD"/>
    <w:rsid w:val="00133609"/>
    <w:rsid w:val="00136C77"/>
    <w:rsid w:val="001403A2"/>
    <w:rsid w:val="00153176"/>
    <w:rsid w:val="00172A27"/>
    <w:rsid w:val="001B3C53"/>
    <w:rsid w:val="001C2EE3"/>
    <w:rsid w:val="001C5304"/>
    <w:rsid w:val="001C5463"/>
    <w:rsid w:val="001C6F9D"/>
    <w:rsid w:val="001D1FDE"/>
    <w:rsid w:val="001D35A6"/>
    <w:rsid w:val="001E24B4"/>
    <w:rsid w:val="001E6D83"/>
    <w:rsid w:val="001E7677"/>
    <w:rsid w:val="00202250"/>
    <w:rsid w:val="002023BA"/>
    <w:rsid w:val="00202DC1"/>
    <w:rsid w:val="00204F84"/>
    <w:rsid w:val="002260AD"/>
    <w:rsid w:val="00240487"/>
    <w:rsid w:val="002472F7"/>
    <w:rsid w:val="00255EE4"/>
    <w:rsid w:val="0026287B"/>
    <w:rsid w:val="00275108"/>
    <w:rsid w:val="00284BBE"/>
    <w:rsid w:val="00296E21"/>
    <w:rsid w:val="002A66D5"/>
    <w:rsid w:val="002B1FB8"/>
    <w:rsid w:val="002B4265"/>
    <w:rsid w:val="002C2B33"/>
    <w:rsid w:val="002C5ED2"/>
    <w:rsid w:val="002D2E83"/>
    <w:rsid w:val="002D32AA"/>
    <w:rsid w:val="002E2F0F"/>
    <w:rsid w:val="002F26CB"/>
    <w:rsid w:val="00315310"/>
    <w:rsid w:val="00331108"/>
    <w:rsid w:val="003324EE"/>
    <w:rsid w:val="003578F0"/>
    <w:rsid w:val="003873C7"/>
    <w:rsid w:val="003915D5"/>
    <w:rsid w:val="003B20DC"/>
    <w:rsid w:val="003B3B39"/>
    <w:rsid w:val="003B4EC0"/>
    <w:rsid w:val="003C6542"/>
    <w:rsid w:val="003D155A"/>
    <w:rsid w:val="003D5285"/>
    <w:rsid w:val="003E7308"/>
    <w:rsid w:val="003E7EDE"/>
    <w:rsid w:val="00400B82"/>
    <w:rsid w:val="00416B4C"/>
    <w:rsid w:val="004315BF"/>
    <w:rsid w:val="00434FE8"/>
    <w:rsid w:val="00437595"/>
    <w:rsid w:val="00440944"/>
    <w:rsid w:val="004505D9"/>
    <w:rsid w:val="00472119"/>
    <w:rsid w:val="00474D37"/>
    <w:rsid w:val="00480868"/>
    <w:rsid w:val="004907B3"/>
    <w:rsid w:val="0049278B"/>
    <w:rsid w:val="004954A4"/>
    <w:rsid w:val="00496CD6"/>
    <w:rsid w:val="004C3B60"/>
    <w:rsid w:val="004F60CB"/>
    <w:rsid w:val="005157E8"/>
    <w:rsid w:val="00520221"/>
    <w:rsid w:val="005354BC"/>
    <w:rsid w:val="00557578"/>
    <w:rsid w:val="00557859"/>
    <w:rsid w:val="00575803"/>
    <w:rsid w:val="005771DB"/>
    <w:rsid w:val="005837C0"/>
    <w:rsid w:val="005B1C06"/>
    <w:rsid w:val="005B532F"/>
    <w:rsid w:val="005B74E6"/>
    <w:rsid w:val="005D0569"/>
    <w:rsid w:val="005D2886"/>
    <w:rsid w:val="005D52DB"/>
    <w:rsid w:val="005D6950"/>
    <w:rsid w:val="005D77A3"/>
    <w:rsid w:val="005E1643"/>
    <w:rsid w:val="00616194"/>
    <w:rsid w:val="00644521"/>
    <w:rsid w:val="00656B28"/>
    <w:rsid w:val="00667BE1"/>
    <w:rsid w:val="00682C29"/>
    <w:rsid w:val="00686382"/>
    <w:rsid w:val="006D3DBC"/>
    <w:rsid w:val="006E038B"/>
    <w:rsid w:val="006E4716"/>
    <w:rsid w:val="006E48CC"/>
    <w:rsid w:val="006F3A59"/>
    <w:rsid w:val="00703DDF"/>
    <w:rsid w:val="00714544"/>
    <w:rsid w:val="007263E5"/>
    <w:rsid w:val="00727402"/>
    <w:rsid w:val="007449F4"/>
    <w:rsid w:val="007718AB"/>
    <w:rsid w:val="00782CFB"/>
    <w:rsid w:val="00787CFB"/>
    <w:rsid w:val="00790F6B"/>
    <w:rsid w:val="007B10A2"/>
    <w:rsid w:val="007B1E1E"/>
    <w:rsid w:val="007B7F2A"/>
    <w:rsid w:val="007D280E"/>
    <w:rsid w:val="007E4467"/>
    <w:rsid w:val="007E4FF8"/>
    <w:rsid w:val="007E6962"/>
    <w:rsid w:val="00803D60"/>
    <w:rsid w:val="00820C4D"/>
    <w:rsid w:val="00823383"/>
    <w:rsid w:val="00836E0F"/>
    <w:rsid w:val="00847BB9"/>
    <w:rsid w:val="00892BDF"/>
    <w:rsid w:val="00896208"/>
    <w:rsid w:val="008A12FC"/>
    <w:rsid w:val="008F6572"/>
    <w:rsid w:val="00902E2F"/>
    <w:rsid w:val="00910449"/>
    <w:rsid w:val="00913020"/>
    <w:rsid w:val="009135A4"/>
    <w:rsid w:val="0092750E"/>
    <w:rsid w:val="00940D9B"/>
    <w:rsid w:val="00941E32"/>
    <w:rsid w:val="0096155C"/>
    <w:rsid w:val="00981B34"/>
    <w:rsid w:val="0099518A"/>
    <w:rsid w:val="009A0E00"/>
    <w:rsid w:val="009C321D"/>
    <w:rsid w:val="009D10BD"/>
    <w:rsid w:val="009D750C"/>
    <w:rsid w:val="009E0A33"/>
    <w:rsid w:val="009E6D70"/>
    <w:rsid w:val="00A05C40"/>
    <w:rsid w:val="00A13C7E"/>
    <w:rsid w:val="00A356B6"/>
    <w:rsid w:val="00A54673"/>
    <w:rsid w:val="00A6230B"/>
    <w:rsid w:val="00A72D4A"/>
    <w:rsid w:val="00A8028D"/>
    <w:rsid w:val="00AA2370"/>
    <w:rsid w:val="00AA57ED"/>
    <w:rsid w:val="00AB14CE"/>
    <w:rsid w:val="00AB171F"/>
    <w:rsid w:val="00AC269D"/>
    <w:rsid w:val="00AD316F"/>
    <w:rsid w:val="00AF518A"/>
    <w:rsid w:val="00B01D05"/>
    <w:rsid w:val="00B34301"/>
    <w:rsid w:val="00B470E9"/>
    <w:rsid w:val="00B5309C"/>
    <w:rsid w:val="00B93798"/>
    <w:rsid w:val="00BA05B1"/>
    <w:rsid w:val="00BA239C"/>
    <w:rsid w:val="00BA4692"/>
    <w:rsid w:val="00BC2E4F"/>
    <w:rsid w:val="00BC2E59"/>
    <w:rsid w:val="00BC431A"/>
    <w:rsid w:val="00BE0906"/>
    <w:rsid w:val="00BE2A1D"/>
    <w:rsid w:val="00BF0960"/>
    <w:rsid w:val="00C00CCE"/>
    <w:rsid w:val="00C13682"/>
    <w:rsid w:val="00C17E2F"/>
    <w:rsid w:val="00C207CE"/>
    <w:rsid w:val="00C2738B"/>
    <w:rsid w:val="00C275B4"/>
    <w:rsid w:val="00C535D7"/>
    <w:rsid w:val="00C54B65"/>
    <w:rsid w:val="00C66FD9"/>
    <w:rsid w:val="00C80846"/>
    <w:rsid w:val="00C963AF"/>
    <w:rsid w:val="00CA2109"/>
    <w:rsid w:val="00D15C1B"/>
    <w:rsid w:val="00D20532"/>
    <w:rsid w:val="00D3105D"/>
    <w:rsid w:val="00D45462"/>
    <w:rsid w:val="00D47D75"/>
    <w:rsid w:val="00D47F52"/>
    <w:rsid w:val="00D602B3"/>
    <w:rsid w:val="00D712B7"/>
    <w:rsid w:val="00D87665"/>
    <w:rsid w:val="00DA4A3A"/>
    <w:rsid w:val="00DB5F5B"/>
    <w:rsid w:val="00DC5E9B"/>
    <w:rsid w:val="00DD4F6E"/>
    <w:rsid w:val="00DE47D8"/>
    <w:rsid w:val="00E00623"/>
    <w:rsid w:val="00E014A3"/>
    <w:rsid w:val="00E01590"/>
    <w:rsid w:val="00E060B1"/>
    <w:rsid w:val="00E230E6"/>
    <w:rsid w:val="00E244FF"/>
    <w:rsid w:val="00E574AA"/>
    <w:rsid w:val="00E5784B"/>
    <w:rsid w:val="00E600C5"/>
    <w:rsid w:val="00E8098E"/>
    <w:rsid w:val="00EB3787"/>
    <w:rsid w:val="00ED5471"/>
    <w:rsid w:val="00F0621E"/>
    <w:rsid w:val="00F138F8"/>
    <w:rsid w:val="00F141EA"/>
    <w:rsid w:val="00F20928"/>
    <w:rsid w:val="00F26F85"/>
    <w:rsid w:val="00F3443E"/>
    <w:rsid w:val="00F344B6"/>
    <w:rsid w:val="00F4142C"/>
    <w:rsid w:val="00F62A6A"/>
    <w:rsid w:val="00F63858"/>
    <w:rsid w:val="00F66CDB"/>
    <w:rsid w:val="00F800BD"/>
    <w:rsid w:val="00FB05D8"/>
    <w:rsid w:val="00FB40BA"/>
    <w:rsid w:val="00FB4E08"/>
    <w:rsid w:val="00FB7A3E"/>
    <w:rsid w:val="00FC1CD6"/>
    <w:rsid w:val="00FC23A5"/>
    <w:rsid w:val="00FD4224"/>
    <w:rsid w:val="00FD72D1"/>
    <w:rsid w:val="00FF16FA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9CE43"/>
  <w15:chartTrackingRefBased/>
  <w15:docId w15:val="{79F8217B-DF5B-40B5-893B-53CD53F9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1"/>
    <w:basedOn w:val="a"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2738B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5">
    <w:name w:val="Balloon Text"/>
    <w:basedOn w:val="a"/>
    <w:semiHidden/>
    <w:rsid w:val="00FD4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038;&#20027;&#20219;\Documents\&#31572;&#39064;&#21345;&#27169;&#26495;_2011032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答题卡模板_20110324</Template>
  <TotalTime>70</TotalTime>
  <Pages>2</Pages>
  <Words>3</Words>
  <Characters>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CHENDA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gczxg</cp:lastModifiedBy>
  <cp:revision>16</cp:revision>
  <cp:lastPrinted>2021-03-30T02:36:00Z</cp:lastPrinted>
  <dcterms:created xsi:type="dcterms:W3CDTF">2021-12-15T05:13:00Z</dcterms:created>
  <dcterms:modified xsi:type="dcterms:W3CDTF">2023-04-17T07:26:00Z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